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6579F" w14:textId="77777777" w:rsidR="00493D80" w:rsidRDefault="00AC092E" w:rsidP="00AC092E">
      <w:pPr>
        <w:pStyle w:val="Title"/>
        <w:jc w:val="center"/>
      </w:pPr>
      <w:r>
        <w:t>SCHOOL BUS DRIVER TRAINING REPORT</w:t>
      </w:r>
    </w:p>
    <w:p w14:paraId="059C6826" w14:textId="77777777" w:rsidR="00AC092E" w:rsidRDefault="00AC092E"/>
    <w:tbl>
      <w:tblPr>
        <w:tblW w:w="1060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5"/>
      </w:tblGrid>
      <w:tr w:rsidR="00AC092E" w14:paraId="0C354051" w14:textId="77777777" w:rsidTr="00AC092E">
        <w:trPr>
          <w:trHeight w:val="2087"/>
        </w:trPr>
        <w:tc>
          <w:tcPr>
            <w:tcW w:w="10605" w:type="dxa"/>
          </w:tcPr>
          <w:p w14:paraId="5C54372B" w14:textId="77777777" w:rsidR="00AC092E" w:rsidRDefault="00AC092E" w:rsidP="00AC092E">
            <w:r>
              <w:t>Driver’s Name:_______________________________School Division:______________________________________</w:t>
            </w:r>
          </w:p>
          <w:p w14:paraId="25D563C2" w14:textId="77777777" w:rsidR="00AC092E" w:rsidRDefault="00AC092E" w:rsidP="00AC092E">
            <w:r>
              <w:t>Driver’s Email:________________________________Area or Office:______________________________________</w:t>
            </w:r>
          </w:p>
          <w:p w14:paraId="0660DBFA" w14:textId="77777777" w:rsidR="00AC092E" w:rsidRDefault="00AC092E" w:rsidP="00AC092E">
            <w:r>
              <w:t>Driver’s License #:_____________________________Date:_____________________________________________</w:t>
            </w:r>
          </w:p>
          <w:p w14:paraId="4CE3B8C5" w14:textId="77777777" w:rsidR="00AC092E" w:rsidRDefault="00AC092E" w:rsidP="00AC092E">
            <w:r>
              <w:t>Date of Birth:_________________________________</w:t>
            </w:r>
          </w:p>
          <w:p w14:paraId="57344B2F" w14:textId="77777777" w:rsidR="00AC092E" w:rsidRDefault="00AC092E" w:rsidP="00AC092E"/>
        </w:tc>
      </w:tr>
      <w:tr w:rsidR="00AC092E" w14:paraId="46E64629" w14:textId="77777777" w:rsidTr="00DE1808">
        <w:trPr>
          <w:trHeight w:val="728"/>
        </w:trPr>
        <w:tc>
          <w:tcPr>
            <w:tcW w:w="10605" w:type="dxa"/>
          </w:tcPr>
          <w:p w14:paraId="71F108AA" w14:textId="77777777" w:rsidR="00AC092E" w:rsidRDefault="00AC092E" w:rsidP="00AC092E"/>
        </w:tc>
      </w:tr>
    </w:tbl>
    <w:tbl>
      <w:tblPr>
        <w:tblStyle w:val="TableGrid"/>
        <w:tblpPr w:leftFromText="180" w:rightFromText="180" w:vertAnchor="text" w:horzAnchor="margin" w:tblpXSpec="center" w:tblpY="307"/>
        <w:tblOverlap w:val="never"/>
        <w:tblW w:w="10564" w:type="dxa"/>
        <w:tblLook w:val="04A0" w:firstRow="1" w:lastRow="0" w:firstColumn="1" w:lastColumn="0" w:noHBand="0" w:noVBand="1"/>
      </w:tblPr>
      <w:tblGrid>
        <w:gridCol w:w="2779"/>
        <w:gridCol w:w="2595"/>
        <w:gridCol w:w="2595"/>
        <w:gridCol w:w="2595"/>
      </w:tblGrid>
      <w:tr w:rsidR="0035291D" w14:paraId="4F965775" w14:textId="77777777" w:rsidTr="00DE1808">
        <w:tc>
          <w:tcPr>
            <w:tcW w:w="2779" w:type="dxa"/>
            <w:shd w:val="clear" w:color="auto" w:fill="auto"/>
          </w:tcPr>
          <w:p w14:paraId="0B1E7C06" w14:textId="77777777" w:rsidR="0035291D" w:rsidRPr="0035291D" w:rsidRDefault="0035291D" w:rsidP="0035291D">
            <w:pPr>
              <w:rPr>
                <w:b/>
                <w:bCs/>
              </w:rPr>
            </w:pPr>
            <w:r w:rsidRPr="0035291D">
              <w:rPr>
                <w:b/>
                <w:bCs/>
              </w:rPr>
              <w:t>Pre-employment Requirements</w:t>
            </w:r>
          </w:p>
        </w:tc>
        <w:tc>
          <w:tcPr>
            <w:tcW w:w="2595" w:type="dxa"/>
            <w:shd w:val="clear" w:color="auto" w:fill="auto"/>
          </w:tcPr>
          <w:p w14:paraId="2B889F96" w14:textId="77777777" w:rsidR="0035291D" w:rsidRPr="0035291D" w:rsidRDefault="0035291D" w:rsidP="0035291D">
            <w:pPr>
              <w:rPr>
                <w:b/>
                <w:bCs/>
              </w:rPr>
            </w:pPr>
            <w:r w:rsidRPr="0035291D">
              <w:rPr>
                <w:b/>
                <w:bCs/>
              </w:rPr>
              <w:t>Date Received/Verified</w:t>
            </w:r>
          </w:p>
        </w:tc>
        <w:tc>
          <w:tcPr>
            <w:tcW w:w="2595" w:type="dxa"/>
            <w:shd w:val="clear" w:color="auto" w:fill="auto"/>
          </w:tcPr>
          <w:p w14:paraId="335F1A2E" w14:textId="77777777" w:rsidR="0035291D" w:rsidRPr="0035291D" w:rsidRDefault="0035291D" w:rsidP="0035291D">
            <w:pPr>
              <w:rPr>
                <w:b/>
                <w:bCs/>
              </w:rPr>
            </w:pPr>
            <w:r w:rsidRPr="0035291D">
              <w:rPr>
                <w:b/>
                <w:bCs/>
              </w:rPr>
              <w:t>Received By</w:t>
            </w:r>
          </w:p>
        </w:tc>
        <w:tc>
          <w:tcPr>
            <w:tcW w:w="2595" w:type="dxa"/>
            <w:shd w:val="clear" w:color="auto" w:fill="auto"/>
          </w:tcPr>
          <w:p w14:paraId="627C24A2" w14:textId="77777777" w:rsidR="0035291D" w:rsidRPr="00DE1808" w:rsidRDefault="0035291D" w:rsidP="0035291D">
            <w:pPr>
              <w:rPr>
                <w:b/>
                <w:bCs/>
                <w:color w:val="4472C4" w:themeColor="accent1"/>
              </w:rPr>
            </w:pPr>
            <w:r w:rsidRPr="0035291D">
              <w:rPr>
                <w:b/>
                <w:bCs/>
              </w:rPr>
              <w:t>Notes</w:t>
            </w:r>
          </w:p>
        </w:tc>
      </w:tr>
      <w:tr w:rsidR="0035291D" w14:paraId="54C3FD88" w14:textId="77777777" w:rsidTr="0035291D">
        <w:tc>
          <w:tcPr>
            <w:tcW w:w="2779" w:type="dxa"/>
          </w:tcPr>
          <w:p w14:paraId="55A5FFF7" w14:textId="77777777" w:rsidR="0035291D" w:rsidRDefault="0035291D" w:rsidP="0035291D">
            <w:r>
              <w:t>1)Criminal History Check</w:t>
            </w:r>
          </w:p>
        </w:tc>
        <w:tc>
          <w:tcPr>
            <w:tcW w:w="2595" w:type="dxa"/>
          </w:tcPr>
          <w:p w14:paraId="5C59861D" w14:textId="77777777" w:rsidR="0035291D" w:rsidRDefault="0035291D" w:rsidP="0035291D"/>
        </w:tc>
        <w:tc>
          <w:tcPr>
            <w:tcW w:w="2595" w:type="dxa"/>
          </w:tcPr>
          <w:p w14:paraId="717AE923" w14:textId="77777777" w:rsidR="0035291D" w:rsidRDefault="0035291D" w:rsidP="0035291D"/>
        </w:tc>
        <w:tc>
          <w:tcPr>
            <w:tcW w:w="2595" w:type="dxa"/>
          </w:tcPr>
          <w:p w14:paraId="134EE56B" w14:textId="77777777" w:rsidR="0035291D" w:rsidRDefault="0035291D" w:rsidP="0035291D"/>
        </w:tc>
      </w:tr>
      <w:tr w:rsidR="0035291D" w14:paraId="2918EA15" w14:textId="77777777" w:rsidTr="0035291D">
        <w:tc>
          <w:tcPr>
            <w:tcW w:w="2779" w:type="dxa"/>
          </w:tcPr>
          <w:p w14:paraId="7DE22511" w14:textId="77777777" w:rsidR="0035291D" w:rsidRDefault="0035291D" w:rsidP="0035291D">
            <w:r>
              <w:t>2)Child Protective Services</w:t>
            </w:r>
          </w:p>
        </w:tc>
        <w:tc>
          <w:tcPr>
            <w:tcW w:w="2595" w:type="dxa"/>
          </w:tcPr>
          <w:p w14:paraId="67B4F522" w14:textId="77777777" w:rsidR="0035291D" w:rsidRDefault="0035291D" w:rsidP="0035291D"/>
        </w:tc>
        <w:tc>
          <w:tcPr>
            <w:tcW w:w="2595" w:type="dxa"/>
          </w:tcPr>
          <w:p w14:paraId="242D1237" w14:textId="77777777" w:rsidR="0035291D" w:rsidRDefault="0035291D" w:rsidP="0035291D"/>
        </w:tc>
        <w:tc>
          <w:tcPr>
            <w:tcW w:w="2595" w:type="dxa"/>
          </w:tcPr>
          <w:p w14:paraId="70207AEE" w14:textId="77777777" w:rsidR="0035291D" w:rsidRDefault="0035291D" w:rsidP="0035291D"/>
        </w:tc>
      </w:tr>
      <w:tr w:rsidR="0035291D" w14:paraId="0C26BCF6" w14:textId="77777777" w:rsidTr="0035291D">
        <w:tc>
          <w:tcPr>
            <w:tcW w:w="2779" w:type="dxa"/>
          </w:tcPr>
          <w:p w14:paraId="3BD8F794" w14:textId="77777777" w:rsidR="0035291D" w:rsidRDefault="0035291D" w:rsidP="0035291D">
            <w:r>
              <w:t>3)Drug/Alcohol Testing</w:t>
            </w:r>
          </w:p>
        </w:tc>
        <w:tc>
          <w:tcPr>
            <w:tcW w:w="2595" w:type="dxa"/>
          </w:tcPr>
          <w:p w14:paraId="0D9EBB57" w14:textId="77777777" w:rsidR="0035291D" w:rsidRDefault="0035291D" w:rsidP="0035291D"/>
        </w:tc>
        <w:tc>
          <w:tcPr>
            <w:tcW w:w="2595" w:type="dxa"/>
          </w:tcPr>
          <w:p w14:paraId="1D85B287" w14:textId="77777777" w:rsidR="0035291D" w:rsidRDefault="0035291D" w:rsidP="0035291D"/>
        </w:tc>
        <w:tc>
          <w:tcPr>
            <w:tcW w:w="2595" w:type="dxa"/>
          </w:tcPr>
          <w:p w14:paraId="2D1EA82E" w14:textId="77777777" w:rsidR="0035291D" w:rsidRDefault="0035291D" w:rsidP="0035291D"/>
        </w:tc>
      </w:tr>
      <w:tr w:rsidR="0035291D" w14:paraId="24C5DD98" w14:textId="77777777" w:rsidTr="0035291D">
        <w:tc>
          <w:tcPr>
            <w:tcW w:w="2779" w:type="dxa"/>
          </w:tcPr>
          <w:p w14:paraId="452BF173" w14:textId="77777777" w:rsidR="0035291D" w:rsidRDefault="0035291D" w:rsidP="0035291D">
            <w:r>
              <w:t>4)DMV Records</w:t>
            </w:r>
          </w:p>
        </w:tc>
        <w:tc>
          <w:tcPr>
            <w:tcW w:w="2595" w:type="dxa"/>
          </w:tcPr>
          <w:p w14:paraId="41DA9894" w14:textId="77777777" w:rsidR="0035291D" w:rsidRDefault="0035291D" w:rsidP="0035291D"/>
        </w:tc>
        <w:tc>
          <w:tcPr>
            <w:tcW w:w="2595" w:type="dxa"/>
          </w:tcPr>
          <w:p w14:paraId="7A1C2A66" w14:textId="77777777" w:rsidR="0035291D" w:rsidRDefault="0035291D" w:rsidP="0035291D"/>
        </w:tc>
        <w:tc>
          <w:tcPr>
            <w:tcW w:w="2595" w:type="dxa"/>
          </w:tcPr>
          <w:p w14:paraId="25937395" w14:textId="77777777" w:rsidR="0035291D" w:rsidRDefault="0035291D" w:rsidP="0035291D"/>
        </w:tc>
      </w:tr>
      <w:tr w:rsidR="0035291D" w14:paraId="047453CB" w14:textId="77777777" w:rsidTr="0035291D">
        <w:tc>
          <w:tcPr>
            <w:tcW w:w="2779" w:type="dxa"/>
          </w:tcPr>
          <w:p w14:paraId="55D2C81D" w14:textId="77777777" w:rsidR="0035291D" w:rsidRDefault="0035291D" w:rsidP="0035291D">
            <w:r>
              <w:t>5)Licensing</w:t>
            </w:r>
          </w:p>
        </w:tc>
        <w:tc>
          <w:tcPr>
            <w:tcW w:w="2595" w:type="dxa"/>
          </w:tcPr>
          <w:p w14:paraId="1253EDB5" w14:textId="77777777" w:rsidR="0035291D" w:rsidRDefault="0035291D" w:rsidP="0035291D"/>
        </w:tc>
        <w:tc>
          <w:tcPr>
            <w:tcW w:w="2595" w:type="dxa"/>
          </w:tcPr>
          <w:p w14:paraId="38D3052E" w14:textId="77777777" w:rsidR="0035291D" w:rsidRDefault="0035291D" w:rsidP="0035291D"/>
        </w:tc>
        <w:tc>
          <w:tcPr>
            <w:tcW w:w="2595" w:type="dxa"/>
          </w:tcPr>
          <w:p w14:paraId="127A9A0B" w14:textId="77777777" w:rsidR="0035291D" w:rsidRDefault="0035291D" w:rsidP="0035291D"/>
        </w:tc>
      </w:tr>
      <w:tr w:rsidR="0035291D" w14:paraId="4E07B2A3" w14:textId="77777777" w:rsidTr="0035291D">
        <w:tc>
          <w:tcPr>
            <w:tcW w:w="2779" w:type="dxa"/>
          </w:tcPr>
          <w:p w14:paraId="7DBF4445" w14:textId="77777777" w:rsidR="0035291D" w:rsidRDefault="0035291D" w:rsidP="0035291D">
            <w:r>
              <w:t>6)Age and Experience</w:t>
            </w:r>
          </w:p>
        </w:tc>
        <w:tc>
          <w:tcPr>
            <w:tcW w:w="2595" w:type="dxa"/>
          </w:tcPr>
          <w:p w14:paraId="2DAB0DBE" w14:textId="77777777" w:rsidR="0035291D" w:rsidRDefault="0035291D" w:rsidP="0035291D"/>
        </w:tc>
        <w:tc>
          <w:tcPr>
            <w:tcW w:w="2595" w:type="dxa"/>
          </w:tcPr>
          <w:p w14:paraId="163B0379" w14:textId="77777777" w:rsidR="0035291D" w:rsidRDefault="0035291D" w:rsidP="0035291D"/>
        </w:tc>
        <w:tc>
          <w:tcPr>
            <w:tcW w:w="2595" w:type="dxa"/>
          </w:tcPr>
          <w:p w14:paraId="7100FD70" w14:textId="77777777" w:rsidR="0035291D" w:rsidRDefault="0035291D" w:rsidP="0035291D"/>
        </w:tc>
      </w:tr>
      <w:tr w:rsidR="0035291D" w14:paraId="68B68984" w14:textId="77777777" w:rsidTr="0035291D">
        <w:tc>
          <w:tcPr>
            <w:tcW w:w="2779" w:type="dxa"/>
          </w:tcPr>
          <w:p w14:paraId="185D0849" w14:textId="77777777" w:rsidR="0035291D" w:rsidRDefault="0035291D" w:rsidP="0035291D">
            <w:r>
              <w:t>7)Physical Examination</w:t>
            </w:r>
          </w:p>
        </w:tc>
        <w:tc>
          <w:tcPr>
            <w:tcW w:w="2595" w:type="dxa"/>
          </w:tcPr>
          <w:p w14:paraId="44138FAB" w14:textId="77777777" w:rsidR="0035291D" w:rsidRDefault="0035291D" w:rsidP="0035291D"/>
        </w:tc>
        <w:tc>
          <w:tcPr>
            <w:tcW w:w="2595" w:type="dxa"/>
          </w:tcPr>
          <w:p w14:paraId="3D7B60F9" w14:textId="77777777" w:rsidR="0035291D" w:rsidRDefault="0035291D" w:rsidP="0035291D"/>
        </w:tc>
        <w:tc>
          <w:tcPr>
            <w:tcW w:w="2595" w:type="dxa"/>
          </w:tcPr>
          <w:p w14:paraId="4143FFBB" w14:textId="77777777" w:rsidR="0035291D" w:rsidRDefault="0035291D" w:rsidP="0035291D"/>
        </w:tc>
      </w:tr>
      <w:tr w:rsidR="0035291D" w14:paraId="72E40246" w14:textId="77777777" w:rsidTr="0035291D">
        <w:tc>
          <w:tcPr>
            <w:tcW w:w="2779" w:type="dxa"/>
          </w:tcPr>
          <w:p w14:paraId="3DC66BF6" w14:textId="77777777" w:rsidR="0035291D" w:rsidRDefault="0035291D" w:rsidP="0035291D">
            <w:r>
              <w:t>8)Tuberculosis Test</w:t>
            </w:r>
          </w:p>
        </w:tc>
        <w:tc>
          <w:tcPr>
            <w:tcW w:w="2595" w:type="dxa"/>
          </w:tcPr>
          <w:p w14:paraId="0028A280" w14:textId="77777777" w:rsidR="0035291D" w:rsidRDefault="0035291D" w:rsidP="0035291D"/>
        </w:tc>
        <w:tc>
          <w:tcPr>
            <w:tcW w:w="2595" w:type="dxa"/>
          </w:tcPr>
          <w:p w14:paraId="31EEABB8" w14:textId="77777777" w:rsidR="0035291D" w:rsidRDefault="0035291D" w:rsidP="0035291D"/>
        </w:tc>
        <w:tc>
          <w:tcPr>
            <w:tcW w:w="2595" w:type="dxa"/>
          </w:tcPr>
          <w:p w14:paraId="2C3E738F" w14:textId="77777777" w:rsidR="0035291D" w:rsidRDefault="0035291D" w:rsidP="0035291D"/>
        </w:tc>
      </w:tr>
      <w:tr w:rsidR="0035291D" w14:paraId="55426894" w14:textId="77777777" w:rsidTr="0035291D">
        <w:tc>
          <w:tcPr>
            <w:tcW w:w="2779" w:type="dxa"/>
          </w:tcPr>
          <w:p w14:paraId="303822A7" w14:textId="77777777" w:rsidR="0035291D" w:rsidRDefault="0035291D" w:rsidP="0035291D">
            <w:r>
              <w:t>9)Character Statement</w:t>
            </w:r>
          </w:p>
        </w:tc>
        <w:tc>
          <w:tcPr>
            <w:tcW w:w="2595" w:type="dxa"/>
          </w:tcPr>
          <w:p w14:paraId="749637CF" w14:textId="77777777" w:rsidR="0035291D" w:rsidRDefault="0035291D" w:rsidP="0035291D"/>
        </w:tc>
        <w:tc>
          <w:tcPr>
            <w:tcW w:w="2595" w:type="dxa"/>
          </w:tcPr>
          <w:p w14:paraId="41E7E38E" w14:textId="77777777" w:rsidR="0035291D" w:rsidRDefault="0035291D" w:rsidP="0035291D"/>
        </w:tc>
        <w:tc>
          <w:tcPr>
            <w:tcW w:w="2595" w:type="dxa"/>
          </w:tcPr>
          <w:p w14:paraId="78119307" w14:textId="77777777" w:rsidR="0035291D" w:rsidRDefault="0035291D" w:rsidP="0035291D"/>
        </w:tc>
      </w:tr>
      <w:tr w:rsidR="0035291D" w14:paraId="09FCF24B" w14:textId="77777777" w:rsidTr="0035291D">
        <w:tc>
          <w:tcPr>
            <w:tcW w:w="2779" w:type="dxa"/>
          </w:tcPr>
          <w:p w14:paraId="6FB2EB7A" w14:textId="77777777" w:rsidR="0035291D" w:rsidRDefault="0035291D" w:rsidP="0035291D">
            <w:r>
              <w:t>10)Other</w:t>
            </w:r>
          </w:p>
        </w:tc>
        <w:tc>
          <w:tcPr>
            <w:tcW w:w="2595" w:type="dxa"/>
          </w:tcPr>
          <w:p w14:paraId="3E008EDF" w14:textId="77777777" w:rsidR="0035291D" w:rsidRDefault="0035291D" w:rsidP="0035291D"/>
        </w:tc>
        <w:tc>
          <w:tcPr>
            <w:tcW w:w="2595" w:type="dxa"/>
          </w:tcPr>
          <w:p w14:paraId="3675DC0D" w14:textId="77777777" w:rsidR="0035291D" w:rsidRDefault="0035291D" w:rsidP="0035291D"/>
        </w:tc>
        <w:tc>
          <w:tcPr>
            <w:tcW w:w="2595" w:type="dxa"/>
          </w:tcPr>
          <w:p w14:paraId="6287ACCC" w14:textId="77777777" w:rsidR="0035291D" w:rsidRDefault="0035291D" w:rsidP="0035291D"/>
        </w:tc>
      </w:tr>
      <w:tr w:rsidR="0035291D" w14:paraId="381F3622" w14:textId="77777777" w:rsidTr="0035291D">
        <w:tc>
          <w:tcPr>
            <w:tcW w:w="2779" w:type="dxa"/>
          </w:tcPr>
          <w:p w14:paraId="47E7D51A" w14:textId="77777777" w:rsidR="0035291D" w:rsidRDefault="0035291D" w:rsidP="0035291D"/>
        </w:tc>
        <w:tc>
          <w:tcPr>
            <w:tcW w:w="2595" w:type="dxa"/>
          </w:tcPr>
          <w:p w14:paraId="23E72695" w14:textId="77777777" w:rsidR="0035291D" w:rsidRDefault="0035291D" w:rsidP="0035291D"/>
        </w:tc>
        <w:tc>
          <w:tcPr>
            <w:tcW w:w="2595" w:type="dxa"/>
          </w:tcPr>
          <w:p w14:paraId="75BFD753" w14:textId="77777777" w:rsidR="0035291D" w:rsidRDefault="0035291D" w:rsidP="0035291D"/>
        </w:tc>
        <w:tc>
          <w:tcPr>
            <w:tcW w:w="2595" w:type="dxa"/>
          </w:tcPr>
          <w:p w14:paraId="5BB48A01" w14:textId="77777777" w:rsidR="0035291D" w:rsidRDefault="0035291D" w:rsidP="0035291D"/>
        </w:tc>
      </w:tr>
    </w:tbl>
    <w:p w14:paraId="206C942A" w14:textId="77777777" w:rsidR="0035291D" w:rsidRPr="00AC092E" w:rsidRDefault="0035291D" w:rsidP="00AC09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76"/>
        <w:gridCol w:w="1324"/>
        <w:gridCol w:w="1398"/>
        <w:gridCol w:w="1327"/>
        <w:gridCol w:w="1329"/>
        <w:gridCol w:w="1325"/>
        <w:gridCol w:w="1951"/>
      </w:tblGrid>
      <w:tr w:rsidR="0035291D" w14:paraId="7D6015FB" w14:textId="77777777" w:rsidTr="00695B42">
        <w:tc>
          <w:tcPr>
            <w:tcW w:w="1876" w:type="dxa"/>
          </w:tcPr>
          <w:p w14:paraId="007CD29F" w14:textId="77777777" w:rsidR="0035291D" w:rsidRPr="00612144" w:rsidRDefault="00DE1808" w:rsidP="00AC092E">
            <w:pPr>
              <w:rPr>
                <w:b/>
                <w:bCs/>
              </w:rPr>
            </w:pPr>
            <w:bookmarkStart w:id="0" w:name="_Hlk128470668"/>
            <w:r w:rsidRPr="00612144">
              <w:rPr>
                <w:b/>
                <w:bCs/>
              </w:rPr>
              <w:t>UNIT</w:t>
            </w:r>
          </w:p>
        </w:tc>
        <w:tc>
          <w:tcPr>
            <w:tcW w:w="1324" w:type="dxa"/>
          </w:tcPr>
          <w:p w14:paraId="4FA8DC8D" w14:textId="77777777" w:rsidR="0035291D" w:rsidRPr="00612144" w:rsidRDefault="00DE1808" w:rsidP="00AC092E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DATE</w:t>
            </w:r>
          </w:p>
        </w:tc>
        <w:tc>
          <w:tcPr>
            <w:tcW w:w="1398" w:type="dxa"/>
          </w:tcPr>
          <w:p w14:paraId="1C21EF4F" w14:textId="77777777" w:rsidR="0035291D" w:rsidRPr="00612144" w:rsidRDefault="00DE1808" w:rsidP="00AC092E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INSTRUCTOR</w:t>
            </w:r>
          </w:p>
        </w:tc>
        <w:tc>
          <w:tcPr>
            <w:tcW w:w="1327" w:type="dxa"/>
          </w:tcPr>
          <w:p w14:paraId="5CE65FB9" w14:textId="77777777" w:rsidR="0035291D" w:rsidRPr="00612144" w:rsidRDefault="00DE1808" w:rsidP="00AC092E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START TIME</w:t>
            </w:r>
          </w:p>
        </w:tc>
        <w:tc>
          <w:tcPr>
            <w:tcW w:w="1329" w:type="dxa"/>
          </w:tcPr>
          <w:p w14:paraId="0CF314A0" w14:textId="77777777" w:rsidR="0035291D" w:rsidRPr="00612144" w:rsidRDefault="00DE1808" w:rsidP="00AC092E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BREAKS</w:t>
            </w:r>
          </w:p>
        </w:tc>
        <w:tc>
          <w:tcPr>
            <w:tcW w:w="1325" w:type="dxa"/>
          </w:tcPr>
          <w:p w14:paraId="646AFE7D" w14:textId="77777777" w:rsidR="0035291D" w:rsidRPr="00612144" w:rsidRDefault="00DE1808" w:rsidP="00AC092E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END TIME</w:t>
            </w:r>
          </w:p>
        </w:tc>
        <w:tc>
          <w:tcPr>
            <w:tcW w:w="1951" w:type="dxa"/>
          </w:tcPr>
          <w:p w14:paraId="77B1DC5F" w14:textId="77777777" w:rsidR="0035291D" w:rsidRPr="00612144" w:rsidRDefault="00DE1808" w:rsidP="00AC092E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 xml:space="preserve">TOTAL TIME </w:t>
            </w:r>
          </w:p>
        </w:tc>
      </w:tr>
      <w:bookmarkEnd w:id="0"/>
      <w:tr w:rsidR="0035291D" w14:paraId="6522C1F9" w14:textId="77777777" w:rsidTr="00695B42">
        <w:tc>
          <w:tcPr>
            <w:tcW w:w="1876" w:type="dxa"/>
          </w:tcPr>
          <w:p w14:paraId="6A38268E" w14:textId="77777777" w:rsidR="00202D67" w:rsidRDefault="00DE1808" w:rsidP="00AC092E">
            <w:r>
              <w:t>UNIT A</w:t>
            </w:r>
          </w:p>
          <w:p w14:paraId="072C16D7" w14:textId="77777777" w:rsidR="0035291D" w:rsidRDefault="00695B42" w:rsidP="00AC092E">
            <w:r>
              <w:t xml:space="preserve"> Driver’s Roles and Responsibility </w:t>
            </w:r>
          </w:p>
        </w:tc>
        <w:tc>
          <w:tcPr>
            <w:tcW w:w="1324" w:type="dxa"/>
          </w:tcPr>
          <w:p w14:paraId="4174F63F" w14:textId="77777777" w:rsidR="0035291D" w:rsidRDefault="0035291D" w:rsidP="00AC092E"/>
        </w:tc>
        <w:tc>
          <w:tcPr>
            <w:tcW w:w="1398" w:type="dxa"/>
          </w:tcPr>
          <w:p w14:paraId="3F1794F2" w14:textId="77777777" w:rsidR="0035291D" w:rsidRDefault="0035291D" w:rsidP="00AC092E"/>
        </w:tc>
        <w:tc>
          <w:tcPr>
            <w:tcW w:w="1327" w:type="dxa"/>
          </w:tcPr>
          <w:p w14:paraId="06B9DB63" w14:textId="77777777" w:rsidR="0035291D" w:rsidRDefault="0035291D" w:rsidP="00AC092E"/>
        </w:tc>
        <w:tc>
          <w:tcPr>
            <w:tcW w:w="1329" w:type="dxa"/>
          </w:tcPr>
          <w:p w14:paraId="232225C8" w14:textId="77777777" w:rsidR="0035291D" w:rsidRDefault="0035291D" w:rsidP="00AC092E"/>
        </w:tc>
        <w:tc>
          <w:tcPr>
            <w:tcW w:w="1325" w:type="dxa"/>
          </w:tcPr>
          <w:p w14:paraId="701021B3" w14:textId="77777777" w:rsidR="0035291D" w:rsidRDefault="0035291D" w:rsidP="00AC092E"/>
        </w:tc>
        <w:tc>
          <w:tcPr>
            <w:tcW w:w="1951" w:type="dxa"/>
          </w:tcPr>
          <w:p w14:paraId="35E9CB23" w14:textId="77777777" w:rsidR="0035291D" w:rsidRDefault="0035291D" w:rsidP="00AC092E"/>
        </w:tc>
      </w:tr>
      <w:tr w:rsidR="0035291D" w14:paraId="2C86DC34" w14:textId="77777777" w:rsidTr="00695B42">
        <w:tc>
          <w:tcPr>
            <w:tcW w:w="1876" w:type="dxa"/>
          </w:tcPr>
          <w:p w14:paraId="01785982" w14:textId="77777777" w:rsidR="00202D67" w:rsidRDefault="00DE1808" w:rsidP="00AC092E">
            <w:r>
              <w:t>UNIT B</w:t>
            </w:r>
            <w:r w:rsidR="00695B42">
              <w:t xml:space="preserve"> </w:t>
            </w:r>
          </w:p>
          <w:p w14:paraId="010E80DC" w14:textId="77777777" w:rsidR="0035291D" w:rsidRDefault="00695B42" w:rsidP="00AC092E">
            <w:r>
              <w:t>Safe Passenger Conduct</w:t>
            </w:r>
          </w:p>
        </w:tc>
        <w:tc>
          <w:tcPr>
            <w:tcW w:w="1324" w:type="dxa"/>
          </w:tcPr>
          <w:p w14:paraId="247226FB" w14:textId="77777777" w:rsidR="0035291D" w:rsidRDefault="0035291D" w:rsidP="00AC092E"/>
        </w:tc>
        <w:tc>
          <w:tcPr>
            <w:tcW w:w="1398" w:type="dxa"/>
          </w:tcPr>
          <w:p w14:paraId="4A4E2CDB" w14:textId="77777777" w:rsidR="0035291D" w:rsidRDefault="0035291D" w:rsidP="00AC092E"/>
        </w:tc>
        <w:tc>
          <w:tcPr>
            <w:tcW w:w="1327" w:type="dxa"/>
          </w:tcPr>
          <w:p w14:paraId="341BAB8F" w14:textId="77777777" w:rsidR="0035291D" w:rsidRDefault="0035291D" w:rsidP="00AC092E"/>
        </w:tc>
        <w:tc>
          <w:tcPr>
            <w:tcW w:w="1329" w:type="dxa"/>
          </w:tcPr>
          <w:p w14:paraId="24914E97" w14:textId="77777777" w:rsidR="0035291D" w:rsidRDefault="0035291D" w:rsidP="00AC092E"/>
        </w:tc>
        <w:tc>
          <w:tcPr>
            <w:tcW w:w="1325" w:type="dxa"/>
          </w:tcPr>
          <w:p w14:paraId="7580AED3" w14:textId="77777777" w:rsidR="0035291D" w:rsidRDefault="0035291D" w:rsidP="00AC092E"/>
        </w:tc>
        <w:tc>
          <w:tcPr>
            <w:tcW w:w="1951" w:type="dxa"/>
          </w:tcPr>
          <w:p w14:paraId="64BFC8CA" w14:textId="77777777" w:rsidR="0035291D" w:rsidRDefault="0035291D" w:rsidP="00AC092E"/>
        </w:tc>
      </w:tr>
      <w:tr w:rsidR="0035291D" w14:paraId="5C72EFFE" w14:textId="77777777" w:rsidTr="00695B42">
        <w:tc>
          <w:tcPr>
            <w:tcW w:w="1876" w:type="dxa"/>
          </w:tcPr>
          <w:p w14:paraId="4CBA832B" w14:textId="77777777" w:rsidR="00695B42" w:rsidRDefault="00DE1808" w:rsidP="00AC092E">
            <w:r>
              <w:t>UNIT C</w:t>
            </w:r>
          </w:p>
          <w:p w14:paraId="2A46DF04" w14:textId="77777777" w:rsidR="0035291D" w:rsidRDefault="00695B42" w:rsidP="00AC092E">
            <w:r>
              <w:t xml:space="preserve"> Pre-Trip/Post Trip</w:t>
            </w:r>
          </w:p>
        </w:tc>
        <w:tc>
          <w:tcPr>
            <w:tcW w:w="1324" w:type="dxa"/>
          </w:tcPr>
          <w:p w14:paraId="7BE6607C" w14:textId="77777777" w:rsidR="0035291D" w:rsidRDefault="0035291D" w:rsidP="00AC092E"/>
        </w:tc>
        <w:tc>
          <w:tcPr>
            <w:tcW w:w="1398" w:type="dxa"/>
          </w:tcPr>
          <w:p w14:paraId="5010728D" w14:textId="77777777" w:rsidR="0035291D" w:rsidRDefault="0035291D" w:rsidP="00AC092E"/>
        </w:tc>
        <w:tc>
          <w:tcPr>
            <w:tcW w:w="1327" w:type="dxa"/>
          </w:tcPr>
          <w:p w14:paraId="22076EA8" w14:textId="77777777" w:rsidR="0035291D" w:rsidRDefault="0035291D" w:rsidP="00AC092E"/>
        </w:tc>
        <w:tc>
          <w:tcPr>
            <w:tcW w:w="1329" w:type="dxa"/>
          </w:tcPr>
          <w:p w14:paraId="122CD7EF" w14:textId="77777777" w:rsidR="0035291D" w:rsidRDefault="0035291D" w:rsidP="00AC092E"/>
        </w:tc>
        <w:tc>
          <w:tcPr>
            <w:tcW w:w="1325" w:type="dxa"/>
          </w:tcPr>
          <w:p w14:paraId="5D64A871" w14:textId="77777777" w:rsidR="0035291D" w:rsidRDefault="0035291D" w:rsidP="00AC092E"/>
        </w:tc>
        <w:tc>
          <w:tcPr>
            <w:tcW w:w="1951" w:type="dxa"/>
          </w:tcPr>
          <w:p w14:paraId="799ECEDD" w14:textId="77777777" w:rsidR="0035291D" w:rsidRDefault="0035291D" w:rsidP="00AC092E"/>
        </w:tc>
      </w:tr>
      <w:tr w:rsidR="0035291D" w14:paraId="485ED017" w14:textId="77777777" w:rsidTr="00695B42">
        <w:tc>
          <w:tcPr>
            <w:tcW w:w="1876" w:type="dxa"/>
          </w:tcPr>
          <w:p w14:paraId="406DB8EB" w14:textId="77777777" w:rsidR="0035291D" w:rsidRDefault="00DE1808" w:rsidP="00AC092E">
            <w:r>
              <w:t>UNIT D</w:t>
            </w:r>
            <w:r w:rsidR="00695B42">
              <w:t xml:space="preserve"> Driving Fundamentals </w:t>
            </w:r>
          </w:p>
        </w:tc>
        <w:tc>
          <w:tcPr>
            <w:tcW w:w="1324" w:type="dxa"/>
          </w:tcPr>
          <w:p w14:paraId="4C5BDA73" w14:textId="77777777" w:rsidR="0035291D" w:rsidRDefault="0035291D" w:rsidP="00AC092E"/>
        </w:tc>
        <w:tc>
          <w:tcPr>
            <w:tcW w:w="1398" w:type="dxa"/>
          </w:tcPr>
          <w:p w14:paraId="7AD847C3" w14:textId="77777777" w:rsidR="0035291D" w:rsidRDefault="0035291D" w:rsidP="00AC092E"/>
        </w:tc>
        <w:tc>
          <w:tcPr>
            <w:tcW w:w="1327" w:type="dxa"/>
          </w:tcPr>
          <w:p w14:paraId="564609D0" w14:textId="77777777" w:rsidR="0035291D" w:rsidRDefault="0035291D" w:rsidP="00AC092E"/>
        </w:tc>
        <w:tc>
          <w:tcPr>
            <w:tcW w:w="1329" w:type="dxa"/>
          </w:tcPr>
          <w:p w14:paraId="57F341B5" w14:textId="77777777" w:rsidR="0035291D" w:rsidRDefault="0035291D" w:rsidP="00AC092E"/>
        </w:tc>
        <w:tc>
          <w:tcPr>
            <w:tcW w:w="1325" w:type="dxa"/>
          </w:tcPr>
          <w:p w14:paraId="2A2CB218" w14:textId="77777777" w:rsidR="0035291D" w:rsidRDefault="0035291D" w:rsidP="00AC092E"/>
        </w:tc>
        <w:tc>
          <w:tcPr>
            <w:tcW w:w="1951" w:type="dxa"/>
          </w:tcPr>
          <w:p w14:paraId="0FB9076E" w14:textId="77777777" w:rsidR="0035291D" w:rsidRDefault="0035291D" w:rsidP="00AC092E"/>
        </w:tc>
      </w:tr>
      <w:tr w:rsidR="0035291D" w14:paraId="7B2D3336" w14:textId="77777777" w:rsidTr="00695B42">
        <w:tc>
          <w:tcPr>
            <w:tcW w:w="1876" w:type="dxa"/>
          </w:tcPr>
          <w:p w14:paraId="7861E6FB" w14:textId="77777777" w:rsidR="00202D67" w:rsidRDefault="00DE1808" w:rsidP="00AC092E">
            <w:r>
              <w:t>UNIT E</w:t>
            </w:r>
            <w:r w:rsidR="00695B42">
              <w:t xml:space="preserve"> </w:t>
            </w:r>
          </w:p>
          <w:p w14:paraId="5EE72936" w14:textId="77777777" w:rsidR="0035291D" w:rsidRDefault="00695B42" w:rsidP="00AC092E">
            <w:r>
              <w:t xml:space="preserve">Loading and Unloading </w:t>
            </w:r>
          </w:p>
        </w:tc>
        <w:tc>
          <w:tcPr>
            <w:tcW w:w="1324" w:type="dxa"/>
          </w:tcPr>
          <w:p w14:paraId="6524EA89" w14:textId="77777777" w:rsidR="0035291D" w:rsidRDefault="0035291D" w:rsidP="00AC092E"/>
        </w:tc>
        <w:tc>
          <w:tcPr>
            <w:tcW w:w="1398" w:type="dxa"/>
          </w:tcPr>
          <w:p w14:paraId="54467584" w14:textId="77777777" w:rsidR="0035291D" w:rsidRDefault="0035291D" w:rsidP="00AC092E"/>
        </w:tc>
        <w:tc>
          <w:tcPr>
            <w:tcW w:w="1327" w:type="dxa"/>
          </w:tcPr>
          <w:p w14:paraId="2E172A70" w14:textId="77777777" w:rsidR="0035291D" w:rsidRDefault="0035291D" w:rsidP="00AC092E"/>
        </w:tc>
        <w:tc>
          <w:tcPr>
            <w:tcW w:w="1329" w:type="dxa"/>
          </w:tcPr>
          <w:p w14:paraId="49C3CA3A" w14:textId="77777777" w:rsidR="0035291D" w:rsidRDefault="0035291D" w:rsidP="00AC092E"/>
        </w:tc>
        <w:tc>
          <w:tcPr>
            <w:tcW w:w="1325" w:type="dxa"/>
          </w:tcPr>
          <w:p w14:paraId="7731EE1B" w14:textId="77777777" w:rsidR="0035291D" w:rsidRDefault="0035291D" w:rsidP="00AC092E"/>
        </w:tc>
        <w:tc>
          <w:tcPr>
            <w:tcW w:w="1951" w:type="dxa"/>
          </w:tcPr>
          <w:p w14:paraId="5188763F" w14:textId="77777777" w:rsidR="0035291D" w:rsidRDefault="0035291D" w:rsidP="00AC092E"/>
        </w:tc>
      </w:tr>
      <w:tr w:rsidR="0035291D" w14:paraId="0B2AD3E7" w14:textId="77777777" w:rsidTr="00695B42">
        <w:tc>
          <w:tcPr>
            <w:tcW w:w="1876" w:type="dxa"/>
          </w:tcPr>
          <w:p w14:paraId="1012A724" w14:textId="77777777" w:rsidR="00695B42" w:rsidRDefault="00DE1808" w:rsidP="00695B42">
            <w:r>
              <w:t>UNIT F</w:t>
            </w:r>
            <w:r w:rsidR="00695B42">
              <w:t xml:space="preserve"> Accidents and Emergencies</w:t>
            </w:r>
          </w:p>
          <w:p w14:paraId="36A2C1C2" w14:textId="77777777" w:rsidR="00695B42" w:rsidRDefault="00695B42" w:rsidP="00695B42"/>
        </w:tc>
        <w:tc>
          <w:tcPr>
            <w:tcW w:w="1324" w:type="dxa"/>
          </w:tcPr>
          <w:p w14:paraId="1CEFF35D" w14:textId="77777777" w:rsidR="0035291D" w:rsidRDefault="0035291D" w:rsidP="00AC092E"/>
        </w:tc>
        <w:tc>
          <w:tcPr>
            <w:tcW w:w="1398" w:type="dxa"/>
          </w:tcPr>
          <w:p w14:paraId="3C57FFFE" w14:textId="77777777" w:rsidR="0035291D" w:rsidRDefault="0035291D" w:rsidP="00AC092E"/>
        </w:tc>
        <w:tc>
          <w:tcPr>
            <w:tcW w:w="1327" w:type="dxa"/>
          </w:tcPr>
          <w:p w14:paraId="17047883" w14:textId="77777777" w:rsidR="0035291D" w:rsidRDefault="0035291D" w:rsidP="00AC092E"/>
        </w:tc>
        <w:tc>
          <w:tcPr>
            <w:tcW w:w="1329" w:type="dxa"/>
          </w:tcPr>
          <w:p w14:paraId="218FE6C6" w14:textId="77777777" w:rsidR="0035291D" w:rsidRDefault="0035291D" w:rsidP="00AC092E"/>
        </w:tc>
        <w:tc>
          <w:tcPr>
            <w:tcW w:w="1325" w:type="dxa"/>
          </w:tcPr>
          <w:p w14:paraId="289501B6" w14:textId="77777777" w:rsidR="0035291D" w:rsidRDefault="0035291D" w:rsidP="00AC092E"/>
        </w:tc>
        <w:tc>
          <w:tcPr>
            <w:tcW w:w="1951" w:type="dxa"/>
          </w:tcPr>
          <w:p w14:paraId="776F7D67" w14:textId="77777777" w:rsidR="0035291D" w:rsidRDefault="0035291D" w:rsidP="00AC092E"/>
        </w:tc>
      </w:tr>
      <w:tr w:rsidR="00695B42" w14:paraId="2C335AE6" w14:textId="77777777" w:rsidTr="00695B42">
        <w:tc>
          <w:tcPr>
            <w:tcW w:w="1876" w:type="dxa"/>
          </w:tcPr>
          <w:p w14:paraId="05100596" w14:textId="77777777" w:rsidR="00695B42" w:rsidRPr="00695B42" w:rsidRDefault="00695B42" w:rsidP="00AC092E">
            <w:pPr>
              <w:rPr>
                <w:b/>
                <w:bCs/>
              </w:rPr>
            </w:pPr>
            <w:r w:rsidRPr="00695B42">
              <w:rPr>
                <w:b/>
                <w:bCs/>
              </w:rPr>
              <w:t>UNIT</w:t>
            </w:r>
          </w:p>
        </w:tc>
        <w:tc>
          <w:tcPr>
            <w:tcW w:w="1324" w:type="dxa"/>
          </w:tcPr>
          <w:p w14:paraId="52B2F59A" w14:textId="77777777" w:rsidR="00695B42" w:rsidRPr="00695B42" w:rsidRDefault="00695B42" w:rsidP="00AC092E">
            <w:pPr>
              <w:rPr>
                <w:b/>
                <w:bCs/>
              </w:rPr>
            </w:pPr>
            <w:r w:rsidRPr="00695B42">
              <w:rPr>
                <w:b/>
                <w:bCs/>
              </w:rPr>
              <w:t>DATE</w:t>
            </w:r>
          </w:p>
        </w:tc>
        <w:tc>
          <w:tcPr>
            <w:tcW w:w="1398" w:type="dxa"/>
          </w:tcPr>
          <w:p w14:paraId="3684F1EF" w14:textId="77777777" w:rsidR="00695B42" w:rsidRPr="00695B42" w:rsidRDefault="00695B42" w:rsidP="00AC092E">
            <w:pPr>
              <w:rPr>
                <w:b/>
                <w:bCs/>
              </w:rPr>
            </w:pPr>
            <w:r w:rsidRPr="00695B42">
              <w:rPr>
                <w:b/>
                <w:bCs/>
              </w:rPr>
              <w:t>INSTRUCTOR</w:t>
            </w:r>
          </w:p>
        </w:tc>
        <w:tc>
          <w:tcPr>
            <w:tcW w:w="1327" w:type="dxa"/>
          </w:tcPr>
          <w:p w14:paraId="25422143" w14:textId="77777777" w:rsidR="00695B42" w:rsidRPr="00695B42" w:rsidRDefault="00695B42" w:rsidP="00AC092E">
            <w:pPr>
              <w:rPr>
                <w:b/>
                <w:bCs/>
              </w:rPr>
            </w:pPr>
            <w:r w:rsidRPr="00695B42">
              <w:rPr>
                <w:b/>
                <w:bCs/>
              </w:rPr>
              <w:t>START TIME</w:t>
            </w:r>
          </w:p>
        </w:tc>
        <w:tc>
          <w:tcPr>
            <w:tcW w:w="1329" w:type="dxa"/>
          </w:tcPr>
          <w:p w14:paraId="7502CD18" w14:textId="77777777" w:rsidR="00695B42" w:rsidRPr="00695B42" w:rsidRDefault="00695B42" w:rsidP="00AC092E">
            <w:pPr>
              <w:rPr>
                <w:b/>
                <w:bCs/>
              </w:rPr>
            </w:pPr>
            <w:r w:rsidRPr="00695B42">
              <w:rPr>
                <w:b/>
                <w:bCs/>
              </w:rPr>
              <w:t>BREAKS</w:t>
            </w:r>
          </w:p>
        </w:tc>
        <w:tc>
          <w:tcPr>
            <w:tcW w:w="1325" w:type="dxa"/>
          </w:tcPr>
          <w:p w14:paraId="0783160C" w14:textId="77777777" w:rsidR="00695B42" w:rsidRPr="00695B42" w:rsidRDefault="00695B42" w:rsidP="00AC092E">
            <w:pPr>
              <w:rPr>
                <w:b/>
                <w:bCs/>
              </w:rPr>
            </w:pPr>
            <w:r w:rsidRPr="00695B42">
              <w:rPr>
                <w:b/>
                <w:bCs/>
              </w:rPr>
              <w:t>END TIME</w:t>
            </w:r>
          </w:p>
        </w:tc>
        <w:tc>
          <w:tcPr>
            <w:tcW w:w="1951" w:type="dxa"/>
          </w:tcPr>
          <w:p w14:paraId="4AF17571" w14:textId="77777777" w:rsidR="00695B42" w:rsidRPr="00695B42" w:rsidRDefault="00695B42" w:rsidP="00AC092E">
            <w:pPr>
              <w:rPr>
                <w:b/>
                <w:bCs/>
              </w:rPr>
            </w:pPr>
            <w:r w:rsidRPr="00695B42">
              <w:rPr>
                <w:b/>
                <w:bCs/>
              </w:rPr>
              <w:t xml:space="preserve">TOTAL TIME </w:t>
            </w:r>
          </w:p>
        </w:tc>
      </w:tr>
      <w:tr w:rsidR="0035291D" w14:paraId="5EBB18EC" w14:textId="77777777" w:rsidTr="00695B42">
        <w:tc>
          <w:tcPr>
            <w:tcW w:w="1876" w:type="dxa"/>
          </w:tcPr>
          <w:p w14:paraId="49330425" w14:textId="77777777" w:rsidR="00695B42" w:rsidRDefault="00DE1808" w:rsidP="00AC092E">
            <w:r>
              <w:t>UNIT G</w:t>
            </w:r>
            <w:r w:rsidR="00695B42">
              <w:t xml:space="preserve"> </w:t>
            </w:r>
          </w:p>
          <w:p w14:paraId="4532CA12" w14:textId="77777777" w:rsidR="0035291D" w:rsidRDefault="00695B42" w:rsidP="00AC092E">
            <w:r>
              <w:t>Detecting Hazards</w:t>
            </w:r>
          </w:p>
        </w:tc>
        <w:tc>
          <w:tcPr>
            <w:tcW w:w="1324" w:type="dxa"/>
          </w:tcPr>
          <w:p w14:paraId="487EEB15" w14:textId="77777777" w:rsidR="0035291D" w:rsidRDefault="0035291D" w:rsidP="00AC092E"/>
        </w:tc>
        <w:tc>
          <w:tcPr>
            <w:tcW w:w="1398" w:type="dxa"/>
          </w:tcPr>
          <w:p w14:paraId="480D569A" w14:textId="77777777" w:rsidR="0035291D" w:rsidRDefault="0035291D" w:rsidP="00AC092E"/>
        </w:tc>
        <w:tc>
          <w:tcPr>
            <w:tcW w:w="1327" w:type="dxa"/>
          </w:tcPr>
          <w:p w14:paraId="42C020D8" w14:textId="77777777" w:rsidR="0035291D" w:rsidRDefault="0035291D" w:rsidP="00AC092E"/>
        </w:tc>
        <w:tc>
          <w:tcPr>
            <w:tcW w:w="1329" w:type="dxa"/>
          </w:tcPr>
          <w:p w14:paraId="5FB8E292" w14:textId="77777777" w:rsidR="0035291D" w:rsidRDefault="0035291D" w:rsidP="00AC092E"/>
        </w:tc>
        <w:tc>
          <w:tcPr>
            <w:tcW w:w="1325" w:type="dxa"/>
          </w:tcPr>
          <w:p w14:paraId="52D8EEA7" w14:textId="77777777" w:rsidR="0035291D" w:rsidRDefault="0035291D" w:rsidP="00AC092E"/>
        </w:tc>
        <w:tc>
          <w:tcPr>
            <w:tcW w:w="1951" w:type="dxa"/>
          </w:tcPr>
          <w:p w14:paraId="674860EC" w14:textId="77777777" w:rsidR="0035291D" w:rsidRDefault="0035291D" w:rsidP="00AC092E"/>
        </w:tc>
      </w:tr>
      <w:tr w:rsidR="00DE1808" w14:paraId="77833FD3" w14:textId="77777777" w:rsidTr="00695B42">
        <w:tc>
          <w:tcPr>
            <w:tcW w:w="1876" w:type="dxa"/>
          </w:tcPr>
          <w:p w14:paraId="4AB7F1BF" w14:textId="77777777" w:rsidR="00695B42" w:rsidRDefault="00DE1808" w:rsidP="00AC092E">
            <w:r>
              <w:t>UNIT H</w:t>
            </w:r>
            <w:r w:rsidR="00695B42">
              <w:t xml:space="preserve"> </w:t>
            </w:r>
          </w:p>
          <w:p w14:paraId="0DC20854" w14:textId="77777777" w:rsidR="00DE1808" w:rsidRDefault="00695B42" w:rsidP="00AC092E">
            <w:r>
              <w:t xml:space="preserve">Transit Buses </w:t>
            </w:r>
          </w:p>
        </w:tc>
        <w:tc>
          <w:tcPr>
            <w:tcW w:w="1324" w:type="dxa"/>
          </w:tcPr>
          <w:p w14:paraId="67C62D1E" w14:textId="77777777" w:rsidR="00DE1808" w:rsidRDefault="00DE1808" w:rsidP="00AC092E"/>
        </w:tc>
        <w:tc>
          <w:tcPr>
            <w:tcW w:w="1398" w:type="dxa"/>
          </w:tcPr>
          <w:p w14:paraId="38BDD75A" w14:textId="77777777" w:rsidR="00DE1808" w:rsidRDefault="00DE1808" w:rsidP="00AC092E"/>
        </w:tc>
        <w:tc>
          <w:tcPr>
            <w:tcW w:w="1327" w:type="dxa"/>
          </w:tcPr>
          <w:p w14:paraId="65FB7069" w14:textId="77777777" w:rsidR="00DE1808" w:rsidRDefault="00DE1808" w:rsidP="00AC092E"/>
        </w:tc>
        <w:tc>
          <w:tcPr>
            <w:tcW w:w="1329" w:type="dxa"/>
          </w:tcPr>
          <w:p w14:paraId="7A144861" w14:textId="77777777" w:rsidR="00DE1808" w:rsidRDefault="00DE1808" w:rsidP="00AC092E"/>
        </w:tc>
        <w:tc>
          <w:tcPr>
            <w:tcW w:w="1325" w:type="dxa"/>
          </w:tcPr>
          <w:p w14:paraId="7729A214" w14:textId="77777777" w:rsidR="00DE1808" w:rsidRDefault="00DE1808" w:rsidP="00AC092E"/>
        </w:tc>
        <w:tc>
          <w:tcPr>
            <w:tcW w:w="1951" w:type="dxa"/>
          </w:tcPr>
          <w:p w14:paraId="133BC863" w14:textId="77777777" w:rsidR="00DE1808" w:rsidRDefault="00DE1808" w:rsidP="00AC092E"/>
        </w:tc>
      </w:tr>
      <w:tr w:rsidR="00DE1808" w14:paraId="0C3D2289" w14:textId="77777777" w:rsidTr="00695B42">
        <w:tc>
          <w:tcPr>
            <w:tcW w:w="1876" w:type="dxa"/>
          </w:tcPr>
          <w:p w14:paraId="013474E5" w14:textId="77777777" w:rsidR="00695B42" w:rsidRDefault="00DE1808" w:rsidP="00AC092E">
            <w:r>
              <w:t>UNIT I</w:t>
            </w:r>
            <w:r w:rsidR="00695B42">
              <w:t xml:space="preserve"> </w:t>
            </w:r>
          </w:p>
          <w:p w14:paraId="547536C1" w14:textId="77777777" w:rsidR="00DE1808" w:rsidRDefault="00695B42" w:rsidP="00AC092E">
            <w:r>
              <w:t>Behind-the-Wheel</w:t>
            </w:r>
          </w:p>
        </w:tc>
        <w:tc>
          <w:tcPr>
            <w:tcW w:w="1324" w:type="dxa"/>
          </w:tcPr>
          <w:p w14:paraId="2FC2617B" w14:textId="77777777" w:rsidR="00DE1808" w:rsidRDefault="00DE1808" w:rsidP="00AC092E"/>
        </w:tc>
        <w:tc>
          <w:tcPr>
            <w:tcW w:w="1398" w:type="dxa"/>
          </w:tcPr>
          <w:p w14:paraId="4F22890B" w14:textId="77777777" w:rsidR="00DE1808" w:rsidRDefault="00DE1808" w:rsidP="00AC092E"/>
        </w:tc>
        <w:tc>
          <w:tcPr>
            <w:tcW w:w="1327" w:type="dxa"/>
          </w:tcPr>
          <w:p w14:paraId="7AF05145" w14:textId="77777777" w:rsidR="00DE1808" w:rsidRDefault="00DE1808" w:rsidP="00AC092E"/>
        </w:tc>
        <w:tc>
          <w:tcPr>
            <w:tcW w:w="1329" w:type="dxa"/>
          </w:tcPr>
          <w:p w14:paraId="706AC1F1" w14:textId="77777777" w:rsidR="00DE1808" w:rsidRDefault="00DE1808" w:rsidP="00AC092E"/>
        </w:tc>
        <w:tc>
          <w:tcPr>
            <w:tcW w:w="1325" w:type="dxa"/>
          </w:tcPr>
          <w:p w14:paraId="4A9F40BF" w14:textId="77777777" w:rsidR="00DE1808" w:rsidRDefault="00DE1808" w:rsidP="00AC092E"/>
        </w:tc>
        <w:tc>
          <w:tcPr>
            <w:tcW w:w="1951" w:type="dxa"/>
          </w:tcPr>
          <w:p w14:paraId="5A83C583" w14:textId="77777777" w:rsidR="00DE1808" w:rsidRDefault="00DE1808" w:rsidP="00AC092E"/>
        </w:tc>
      </w:tr>
      <w:tr w:rsidR="00DE1808" w14:paraId="0C575428" w14:textId="77777777" w:rsidTr="00695B42">
        <w:tc>
          <w:tcPr>
            <w:tcW w:w="1876" w:type="dxa"/>
          </w:tcPr>
          <w:p w14:paraId="2062A37C" w14:textId="77777777" w:rsidR="00695B42" w:rsidRDefault="00DE1808" w:rsidP="00AC092E">
            <w:r>
              <w:t>UNIT J</w:t>
            </w:r>
            <w:r w:rsidR="00695B42">
              <w:t xml:space="preserve"> </w:t>
            </w:r>
          </w:p>
          <w:p w14:paraId="03268AFE" w14:textId="77777777" w:rsidR="00DE1808" w:rsidRDefault="00695B42" w:rsidP="00AC092E">
            <w:r>
              <w:t xml:space="preserve">Additional Resources </w:t>
            </w:r>
          </w:p>
        </w:tc>
        <w:tc>
          <w:tcPr>
            <w:tcW w:w="1324" w:type="dxa"/>
          </w:tcPr>
          <w:p w14:paraId="78AED590" w14:textId="77777777" w:rsidR="00DE1808" w:rsidRDefault="00DE1808" w:rsidP="00AC092E"/>
        </w:tc>
        <w:tc>
          <w:tcPr>
            <w:tcW w:w="1398" w:type="dxa"/>
          </w:tcPr>
          <w:p w14:paraId="6643E45B" w14:textId="77777777" w:rsidR="00DE1808" w:rsidRDefault="00DE1808" w:rsidP="00AC092E"/>
        </w:tc>
        <w:tc>
          <w:tcPr>
            <w:tcW w:w="1327" w:type="dxa"/>
          </w:tcPr>
          <w:p w14:paraId="559C6F51" w14:textId="77777777" w:rsidR="00DE1808" w:rsidRDefault="00DE1808" w:rsidP="00AC092E"/>
        </w:tc>
        <w:tc>
          <w:tcPr>
            <w:tcW w:w="1329" w:type="dxa"/>
          </w:tcPr>
          <w:p w14:paraId="6D6764B8" w14:textId="77777777" w:rsidR="00DE1808" w:rsidRDefault="00DE1808" w:rsidP="00AC092E"/>
        </w:tc>
        <w:tc>
          <w:tcPr>
            <w:tcW w:w="1325" w:type="dxa"/>
          </w:tcPr>
          <w:p w14:paraId="328FCF12" w14:textId="77777777" w:rsidR="00DE1808" w:rsidRDefault="00DE1808" w:rsidP="00AC092E"/>
        </w:tc>
        <w:tc>
          <w:tcPr>
            <w:tcW w:w="1951" w:type="dxa"/>
          </w:tcPr>
          <w:p w14:paraId="5207B27D" w14:textId="77777777" w:rsidR="00DE1808" w:rsidRDefault="00DE1808" w:rsidP="00AC092E"/>
        </w:tc>
      </w:tr>
      <w:tr w:rsidR="00DE1808" w14:paraId="0D8B8A85" w14:textId="77777777" w:rsidTr="00695B42">
        <w:tc>
          <w:tcPr>
            <w:tcW w:w="1876" w:type="dxa"/>
          </w:tcPr>
          <w:p w14:paraId="0D4447D8" w14:textId="77777777" w:rsidR="00695B42" w:rsidRDefault="00DE1808" w:rsidP="00AC092E">
            <w:r>
              <w:t>UNIT K</w:t>
            </w:r>
          </w:p>
          <w:p w14:paraId="0F84DD9F" w14:textId="77777777" w:rsidR="00DE1808" w:rsidRDefault="00695B42" w:rsidP="00AC092E">
            <w:r>
              <w:t xml:space="preserve"> Protocols for School Bus Drivers </w:t>
            </w:r>
          </w:p>
        </w:tc>
        <w:tc>
          <w:tcPr>
            <w:tcW w:w="1324" w:type="dxa"/>
          </w:tcPr>
          <w:p w14:paraId="7736E06B" w14:textId="77777777" w:rsidR="00DE1808" w:rsidRDefault="00DE1808" w:rsidP="00AC092E"/>
        </w:tc>
        <w:tc>
          <w:tcPr>
            <w:tcW w:w="1398" w:type="dxa"/>
          </w:tcPr>
          <w:p w14:paraId="0F4C69E7" w14:textId="77777777" w:rsidR="00DE1808" w:rsidRDefault="00DE1808" w:rsidP="00AC092E"/>
        </w:tc>
        <w:tc>
          <w:tcPr>
            <w:tcW w:w="1327" w:type="dxa"/>
          </w:tcPr>
          <w:p w14:paraId="01876E4E" w14:textId="77777777" w:rsidR="00DE1808" w:rsidRDefault="00DE1808" w:rsidP="00AC092E"/>
        </w:tc>
        <w:tc>
          <w:tcPr>
            <w:tcW w:w="1329" w:type="dxa"/>
          </w:tcPr>
          <w:p w14:paraId="439F6055" w14:textId="77777777" w:rsidR="00DE1808" w:rsidRDefault="00DE1808" w:rsidP="00AC092E"/>
        </w:tc>
        <w:tc>
          <w:tcPr>
            <w:tcW w:w="1325" w:type="dxa"/>
          </w:tcPr>
          <w:p w14:paraId="543F66FC" w14:textId="77777777" w:rsidR="00DE1808" w:rsidRDefault="00DE1808" w:rsidP="00AC092E"/>
        </w:tc>
        <w:tc>
          <w:tcPr>
            <w:tcW w:w="1951" w:type="dxa"/>
          </w:tcPr>
          <w:p w14:paraId="1F5EA924" w14:textId="77777777" w:rsidR="00DE1808" w:rsidRDefault="00DE1808" w:rsidP="00AC092E"/>
        </w:tc>
      </w:tr>
      <w:tr w:rsidR="00DE1808" w14:paraId="7DC6FD52" w14:textId="77777777" w:rsidTr="00695B42">
        <w:tc>
          <w:tcPr>
            <w:tcW w:w="1876" w:type="dxa"/>
          </w:tcPr>
          <w:p w14:paraId="3D4DCBE3" w14:textId="32C2831D" w:rsidR="00DE1808" w:rsidRDefault="00141337" w:rsidP="00AC092E">
            <w:r>
              <w:t>UNIT L Multifunction Activity Bus</w:t>
            </w:r>
          </w:p>
        </w:tc>
        <w:tc>
          <w:tcPr>
            <w:tcW w:w="1324" w:type="dxa"/>
          </w:tcPr>
          <w:p w14:paraId="6C938673" w14:textId="77777777" w:rsidR="00DE1808" w:rsidRDefault="00DE1808" w:rsidP="00AC092E"/>
        </w:tc>
        <w:tc>
          <w:tcPr>
            <w:tcW w:w="1398" w:type="dxa"/>
          </w:tcPr>
          <w:p w14:paraId="7299D273" w14:textId="77777777" w:rsidR="00DE1808" w:rsidRDefault="00DE1808" w:rsidP="00AC092E"/>
        </w:tc>
        <w:tc>
          <w:tcPr>
            <w:tcW w:w="1327" w:type="dxa"/>
          </w:tcPr>
          <w:p w14:paraId="122B7C8B" w14:textId="77777777" w:rsidR="00DE1808" w:rsidRDefault="00DE1808" w:rsidP="00AC092E"/>
        </w:tc>
        <w:tc>
          <w:tcPr>
            <w:tcW w:w="1329" w:type="dxa"/>
          </w:tcPr>
          <w:p w14:paraId="2955903A" w14:textId="77777777" w:rsidR="00DE1808" w:rsidRDefault="00DE1808" w:rsidP="00AC092E"/>
        </w:tc>
        <w:tc>
          <w:tcPr>
            <w:tcW w:w="1325" w:type="dxa"/>
          </w:tcPr>
          <w:p w14:paraId="528ACF98" w14:textId="77777777" w:rsidR="00DE1808" w:rsidRDefault="00DE1808" w:rsidP="00AC092E"/>
        </w:tc>
        <w:tc>
          <w:tcPr>
            <w:tcW w:w="1951" w:type="dxa"/>
          </w:tcPr>
          <w:p w14:paraId="324AE1D9" w14:textId="77777777" w:rsidR="00DE1808" w:rsidRDefault="00DE1808" w:rsidP="00AC092E"/>
        </w:tc>
      </w:tr>
      <w:tr w:rsidR="00141337" w14:paraId="05FF2385" w14:textId="77777777" w:rsidTr="00695B42">
        <w:tc>
          <w:tcPr>
            <w:tcW w:w="1876" w:type="dxa"/>
          </w:tcPr>
          <w:p w14:paraId="6A366C3D" w14:textId="77777777" w:rsidR="00141337" w:rsidRDefault="00141337" w:rsidP="00AC092E"/>
        </w:tc>
        <w:tc>
          <w:tcPr>
            <w:tcW w:w="1324" w:type="dxa"/>
          </w:tcPr>
          <w:p w14:paraId="44E351E7" w14:textId="77777777" w:rsidR="00141337" w:rsidRDefault="00141337" w:rsidP="00AC092E"/>
        </w:tc>
        <w:tc>
          <w:tcPr>
            <w:tcW w:w="1398" w:type="dxa"/>
          </w:tcPr>
          <w:p w14:paraId="5FC9DA6A" w14:textId="77777777" w:rsidR="00141337" w:rsidRDefault="00141337" w:rsidP="00AC092E"/>
        </w:tc>
        <w:tc>
          <w:tcPr>
            <w:tcW w:w="1327" w:type="dxa"/>
          </w:tcPr>
          <w:p w14:paraId="5DCD09FE" w14:textId="77777777" w:rsidR="00141337" w:rsidRDefault="00141337" w:rsidP="00AC092E"/>
        </w:tc>
        <w:tc>
          <w:tcPr>
            <w:tcW w:w="1329" w:type="dxa"/>
          </w:tcPr>
          <w:p w14:paraId="1E054E49" w14:textId="77777777" w:rsidR="00141337" w:rsidRDefault="00141337" w:rsidP="00AC092E"/>
        </w:tc>
        <w:tc>
          <w:tcPr>
            <w:tcW w:w="1325" w:type="dxa"/>
          </w:tcPr>
          <w:p w14:paraId="4C990768" w14:textId="77777777" w:rsidR="00141337" w:rsidRDefault="00141337" w:rsidP="00AC092E"/>
        </w:tc>
        <w:tc>
          <w:tcPr>
            <w:tcW w:w="1951" w:type="dxa"/>
          </w:tcPr>
          <w:p w14:paraId="25BE0629" w14:textId="77777777" w:rsidR="00141337" w:rsidRDefault="00141337" w:rsidP="00AC092E"/>
        </w:tc>
      </w:tr>
      <w:tr w:rsidR="00695B42" w:rsidRPr="00612144" w14:paraId="6DD78FA6" w14:textId="77777777" w:rsidTr="00695B42">
        <w:tc>
          <w:tcPr>
            <w:tcW w:w="1876" w:type="dxa"/>
          </w:tcPr>
          <w:p w14:paraId="55F13B88" w14:textId="77777777" w:rsidR="00695B42" w:rsidRPr="00612144" w:rsidRDefault="00695B42" w:rsidP="003148AA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UNIT</w:t>
            </w:r>
          </w:p>
        </w:tc>
        <w:tc>
          <w:tcPr>
            <w:tcW w:w="1324" w:type="dxa"/>
          </w:tcPr>
          <w:p w14:paraId="2285BD47" w14:textId="77777777" w:rsidR="00695B42" w:rsidRPr="00612144" w:rsidRDefault="00695B42" w:rsidP="003148AA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DATE</w:t>
            </w:r>
          </w:p>
        </w:tc>
        <w:tc>
          <w:tcPr>
            <w:tcW w:w="1398" w:type="dxa"/>
          </w:tcPr>
          <w:p w14:paraId="7FBB23B5" w14:textId="77777777" w:rsidR="00695B42" w:rsidRPr="00612144" w:rsidRDefault="00695B42" w:rsidP="003148AA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INSTRUCTOR</w:t>
            </w:r>
          </w:p>
        </w:tc>
        <w:tc>
          <w:tcPr>
            <w:tcW w:w="1327" w:type="dxa"/>
          </w:tcPr>
          <w:p w14:paraId="4955CB91" w14:textId="77777777" w:rsidR="00695B42" w:rsidRPr="00612144" w:rsidRDefault="00695B42" w:rsidP="003148AA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START TIME</w:t>
            </w:r>
          </w:p>
        </w:tc>
        <w:tc>
          <w:tcPr>
            <w:tcW w:w="1329" w:type="dxa"/>
          </w:tcPr>
          <w:p w14:paraId="7B6F5A68" w14:textId="77777777" w:rsidR="00695B42" w:rsidRPr="00612144" w:rsidRDefault="00695B42" w:rsidP="003148AA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BREAKS</w:t>
            </w:r>
          </w:p>
        </w:tc>
        <w:tc>
          <w:tcPr>
            <w:tcW w:w="1325" w:type="dxa"/>
          </w:tcPr>
          <w:p w14:paraId="79EC34B9" w14:textId="77777777" w:rsidR="00695B42" w:rsidRPr="00612144" w:rsidRDefault="00695B42" w:rsidP="003148AA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>END TIME</w:t>
            </w:r>
          </w:p>
        </w:tc>
        <w:tc>
          <w:tcPr>
            <w:tcW w:w="1951" w:type="dxa"/>
          </w:tcPr>
          <w:p w14:paraId="75AFA19A" w14:textId="77777777" w:rsidR="00695B42" w:rsidRPr="00612144" w:rsidRDefault="00695B42" w:rsidP="003148AA">
            <w:pPr>
              <w:rPr>
                <w:b/>
                <w:bCs/>
              </w:rPr>
            </w:pPr>
            <w:r w:rsidRPr="00612144">
              <w:rPr>
                <w:b/>
                <w:bCs/>
              </w:rPr>
              <w:t xml:space="preserve">TOTAL TIME </w:t>
            </w:r>
          </w:p>
        </w:tc>
      </w:tr>
      <w:tr w:rsidR="0028188E" w14:paraId="470FDCBA" w14:textId="77777777" w:rsidTr="00695B42">
        <w:tc>
          <w:tcPr>
            <w:tcW w:w="1876" w:type="dxa"/>
          </w:tcPr>
          <w:p w14:paraId="01AEB324" w14:textId="77777777" w:rsidR="0028188E" w:rsidRPr="00DB7FC9" w:rsidRDefault="0028188E" w:rsidP="00AC092E">
            <w:pPr>
              <w:rPr>
                <w:b/>
                <w:bCs/>
              </w:rPr>
            </w:pPr>
            <w:r w:rsidRPr="00DB7FC9">
              <w:rPr>
                <w:b/>
                <w:bCs/>
              </w:rPr>
              <w:t xml:space="preserve">Special Needs </w:t>
            </w:r>
          </w:p>
        </w:tc>
        <w:tc>
          <w:tcPr>
            <w:tcW w:w="1324" w:type="dxa"/>
          </w:tcPr>
          <w:p w14:paraId="261B2BD8" w14:textId="77777777" w:rsidR="0028188E" w:rsidRDefault="0028188E" w:rsidP="00AC092E"/>
        </w:tc>
        <w:tc>
          <w:tcPr>
            <w:tcW w:w="1398" w:type="dxa"/>
          </w:tcPr>
          <w:p w14:paraId="7B6DC70C" w14:textId="77777777" w:rsidR="0028188E" w:rsidRDefault="0028188E" w:rsidP="00AC092E"/>
        </w:tc>
        <w:tc>
          <w:tcPr>
            <w:tcW w:w="1327" w:type="dxa"/>
          </w:tcPr>
          <w:p w14:paraId="3D7A1670" w14:textId="77777777" w:rsidR="0028188E" w:rsidRDefault="0028188E" w:rsidP="00AC092E"/>
        </w:tc>
        <w:tc>
          <w:tcPr>
            <w:tcW w:w="1329" w:type="dxa"/>
          </w:tcPr>
          <w:p w14:paraId="0FBBA2ED" w14:textId="77777777" w:rsidR="0028188E" w:rsidRDefault="0028188E" w:rsidP="00AC092E"/>
        </w:tc>
        <w:tc>
          <w:tcPr>
            <w:tcW w:w="1325" w:type="dxa"/>
          </w:tcPr>
          <w:p w14:paraId="2C662894" w14:textId="77777777" w:rsidR="0028188E" w:rsidRDefault="0028188E" w:rsidP="00AC092E"/>
        </w:tc>
        <w:tc>
          <w:tcPr>
            <w:tcW w:w="1951" w:type="dxa"/>
          </w:tcPr>
          <w:p w14:paraId="662F7E5E" w14:textId="77777777" w:rsidR="0028188E" w:rsidRDefault="0028188E" w:rsidP="00AC092E"/>
        </w:tc>
      </w:tr>
      <w:tr w:rsidR="0028188E" w14:paraId="445B5B00" w14:textId="77777777" w:rsidTr="00695B42">
        <w:tc>
          <w:tcPr>
            <w:tcW w:w="1876" w:type="dxa"/>
          </w:tcPr>
          <w:p w14:paraId="469399B8" w14:textId="77777777" w:rsidR="00695B42" w:rsidRDefault="00695B42" w:rsidP="00AC092E">
            <w:r>
              <w:t xml:space="preserve">Unit 1 </w:t>
            </w:r>
          </w:p>
          <w:p w14:paraId="277D12FE" w14:textId="77777777" w:rsidR="0028188E" w:rsidRDefault="00695B42" w:rsidP="00AC092E">
            <w:r>
              <w:t xml:space="preserve">The Challenges </w:t>
            </w:r>
          </w:p>
        </w:tc>
        <w:tc>
          <w:tcPr>
            <w:tcW w:w="1324" w:type="dxa"/>
          </w:tcPr>
          <w:p w14:paraId="044E6A60" w14:textId="77777777" w:rsidR="0028188E" w:rsidRDefault="0028188E" w:rsidP="00AC092E"/>
        </w:tc>
        <w:tc>
          <w:tcPr>
            <w:tcW w:w="1398" w:type="dxa"/>
          </w:tcPr>
          <w:p w14:paraId="4F539F05" w14:textId="77777777" w:rsidR="0028188E" w:rsidRDefault="0028188E" w:rsidP="00AC092E"/>
        </w:tc>
        <w:tc>
          <w:tcPr>
            <w:tcW w:w="1327" w:type="dxa"/>
          </w:tcPr>
          <w:p w14:paraId="56085ADB" w14:textId="77777777" w:rsidR="0028188E" w:rsidRDefault="0028188E" w:rsidP="00AC092E"/>
        </w:tc>
        <w:tc>
          <w:tcPr>
            <w:tcW w:w="1329" w:type="dxa"/>
          </w:tcPr>
          <w:p w14:paraId="19926DCF" w14:textId="77777777" w:rsidR="0028188E" w:rsidRDefault="0028188E" w:rsidP="00AC092E"/>
        </w:tc>
        <w:tc>
          <w:tcPr>
            <w:tcW w:w="1325" w:type="dxa"/>
          </w:tcPr>
          <w:p w14:paraId="218B6768" w14:textId="77777777" w:rsidR="0028188E" w:rsidRDefault="0028188E" w:rsidP="00AC092E"/>
        </w:tc>
        <w:tc>
          <w:tcPr>
            <w:tcW w:w="1951" w:type="dxa"/>
          </w:tcPr>
          <w:p w14:paraId="7C0AC603" w14:textId="77777777" w:rsidR="0028188E" w:rsidRDefault="0028188E" w:rsidP="00AC092E"/>
        </w:tc>
      </w:tr>
      <w:tr w:rsidR="00695B42" w14:paraId="4B0E084F" w14:textId="77777777" w:rsidTr="00695B42">
        <w:tc>
          <w:tcPr>
            <w:tcW w:w="1876" w:type="dxa"/>
          </w:tcPr>
          <w:p w14:paraId="7FBED6DA" w14:textId="77777777" w:rsidR="00695B42" w:rsidRDefault="00695B42" w:rsidP="00AC092E">
            <w:r>
              <w:t>Unit 2 Characteristics</w:t>
            </w:r>
          </w:p>
        </w:tc>
        <w:tc>
          <w:tcPr>
            <w:tcW w:w="1324" w:type="dxa"/>
          </w:tcPr>
          <w:p w14:paraId="574570D0" w14:textId="77777777" w:rsidR="00695B42" w:rsidRDefault="00695B42" w:rsidP="00AC092E"/>
        </w:tc>
        <w:tc>
          <w:tcPr>
            <w:tcW w:w="1398" w:type="dxa"/>
          </w:tcPr>
          <w:p w14:paraId="1E05D313" w14:textId="77777777" w:rsidR="00695B42" w:rsidRDefault="00695B42" w:rsidP="00AC092E"/>
        </w:tc>
        <w:tc>
          <w:tcPr>
            <w:tcW w:w="1327" w:type="dxa"/>
          </w:tcPr>
          <w:p w14:paraId="607F4EE0" w14:textId="77777777" w:rsidR="00695B42" w:rsidRDefault="00695B42" w:rsidP="00AC092E"/>
        </w:tc>
        <w:tc>
          <w:tcPr>
            <w:tcW w:w="1329" w:type="dxa"/>
          </w:tcPr>
          <w:p w14:paraId="0F01D273" w14:textId="77777777" w:rsidR="00695B42" w:rsidRDefault="00695B42" w:rsidP="00AC092E"/>
        </w:tc>
        <w:tc>
          <w:tcPr>
            <w:tcW w:w="1325" w:type="dxa"/>
          </w:tcPr>
          <w:p w14:paraId="53F34EE8" w14:textId="77777777" w:rsidR="00695B42" w:rsidRDefault="00695B42" w:rsidP="00AC092E"/>
        </w:tc>
        <w:tc>
          <w:tcPr>
            <w:tcW w:w="1951" w:type="dxa"/>
          </w:tcPr>
          <w:p w14:paraId="3826FEE9" w14:textId="77777777" w:rsidR="00695B42" w:rsidRDefault="00695B42" w:rsidP="00AC092E"/>
        </w:tc>
      </w:tr>
      <w:tr w:rsidR="00695B42" w14:paraId="09ED39B8" w14:textId="77777777" w:rsidTr="00695B42">
        <w:tc>
          <w:tcPr>
            <w:tcW w:w="1876" w:type="dxa"/>
          </w:tcPr>
          <w:p w14:paraId="7461AC77" w14:textId="77777777" w:rsidR="00695B42" w:rsidRDefault="00695B42" w:rsidP="00AC092E">
            <w:r>
              <w:t xml:space="preserve">Unit 3 </w:t>
            </w:r>
          </w:p>
          <w:p w14:paraId="62225567" w14:textId="77777777" w:rsidR="00695B42" w:rsidRDefault="00695B42" w:rsidP="00AC092E">
            <w:r>
              <w:t>Legal Aspects</w:t>
            </w:r>
          </w:p>
        </w:tc>
        <w:tc>
          <w:tcPr>
            <w:tcW w:w="1324" w:type="dxa"/>
          </w:tcPr>
          <w:p w14:paraId="5A333A24" w14:textId="77777777" w:rsidR="00695B42" w:rsidRDefault="00695B42" w:rsidP="00AC092E"/>
        </w:tc>
        <w:tc>
          <w:tcPr>
            <w:tcW w:w="1398" w:type="dxa"/>
          </w:tcPr>
          <w:p w14:paraId="7A4A5C3A" w14:textId="77777777" w:rsidR="00695B42" w:rsidRDefault="00695B42" w:rsidP="00AC092E"/>
        </w:tc>
        <w:tc>
          <w:tcPr>
            <w:tcW w:w="1327" w:type="dxa"/>
          </w:tcPr>
          <w:p w14:paraId="11C12585" w14:textId="77777777" w:rsidR="00695B42" w:rsidRDefault="00695B42" w:rsidP="00AC092E"/>
        </w:tc>
        <w:tc>
          <w:tcPr>
            <w:tcW w:w="1329" w:type="dxa"/>
          </w:tcPr>
          <w:p w14:paraId="39C909F4" w14:textId="77777777" w:rsidR="00695B42" w:rsidRDefault="00695B42" w:rsidP="00AC092E"/>
        </w:tc>
        <w:tc>
          <w:tcPr>
            <w:tcW w:w="1325" w:type="dxa"/>
          </w:tcPr>
          <w:p w14:paraId="708F96AD" w14:textId="77777777" w:rsidR="00695B42" w:rsidRDefault="00695B42" w:rsidP="00AC092E"/>
        </w:tc>
        <w:tc>
          <w:tcPr>
            <w:tcW w:w="1951" w:type="dxa"/>
          </w:tcPr>
          <w:p w14:paraId="4F945E29" w14:textId="77777777" w:rsidR="00695B42" w:rsidRDefault="00695B42" w:rsidP="00AC092E"/>
        </w:tc>
      </w:tr>
      <w:tr w:rsidR="00695B42" w14:paraId="28D182D9" w14:textId="77777777" w:rsidTr="00695B42">
        <w:tc>
          <w:tcPr>
            <w:tcW w:w="1876" w:type="dxa"/>
          </w:tcPr>
          <w:p w14:paraId="6CCBEDC1" w14:textId="77777777" w:rsidR="00695B42" w:rsidRDefault="00695B42" w:rsidP="00AC092E">
            <w:r>
              <w:t>Unit 4 Communication</w:t>
            </w:r>
          </w:p>
        </w:tc>
        <w:tc>
          <w:tcPr>
            <w:tcW w:w="1324" w:type="dxa"/>
          </w:tcPr>
          <w:p w14:paraId="666D01DE" w14:textId="77777777" w:rsidR="00695B42" w:rsidRDefault="00695B42" w:rsidP="00AC092E"/>
        </w:tc>
        <w:tc>
          <w:tcPr>
            <w:tcW w:w="1398" w:type="dxa"/>
          </w:tcPr>
          <w:p w14:paraId="7EED8C1E" w14:textId="77777777" w:rsidR="00695B42" w:rsidRDefault="00695B42" w:rsidP="00AC092E"/>
        </w:tc>
        <w:tc>
          <w:tcPr>
            <w:tcW w:w="1327" w:type="dxa"/>
          </w:tcPr>
          <w:p w14:paraId="7A255F5E" w14:textId="77777777" w:rsidR="00695B42" w:rsidRDefault="00695B42" w:rsidP="00AC092E"/>
        </w:tc>
        <w:tc>
          <w:tcPr>
            <w:tcW w:w="1329" w:type="dxa"/>
          </w:tcPr>
          <w:p w14:paraId="06C89EC0" w14:textId="77777777" w:rsidR="00695B42" w:rsidRDefault="00695B42" w:rsidP="00AC092E"/>
        </w:tc>
        <w:tc>
          <w:tcPr>
            <w:tcW w:w="1325" w:type="dxa"/>
          </w:tcPr>
          <w:p w14:paraId="597EDA21" w14:textId="77777777" w:rsidR="00695B42" w:rsidRDefault="00695B42" w:rsidP="00AC092E"/>
        </w:tc>
        <w:tc>
          <w:tcPr>
            <w:tcW w:w="1951" w:type="dxa"/>
          </w:tcPr>
          <w:p w14:paraId="72830E89" w14:textId="77777777" w:rsidR="00695B42" w:rsidRDefault="00695B42" w:rsidP="00AC092E"/>
        </w:tc>
      </w:tr>
      <w:tr w:rsidR="00695B42" w14:paraId="5BC09D22" w14:textId="77777777" w:rsidTr="00695B42">
        <w:tc>
          <w:tcPr>
            <w:tcW w:w="1876" w:type="dxa"/>
          </w:tcPr>
          <w:p w14:paraId="08959A06" w14:textId="77777777" w:rsidR="00695B42" w:rsidRDefault="00695B42" w:rsidP="00AC092E">
            <w:r>
              <w:t xml:space="preserve">Unit 5 </w:t>
            </w:r>
          </w:p>
          <w:p w14:paraId="6E428DD3" w14:textId="77777777" w:rsidR="00695B42" w:rsidRDefault="00695B42" w:rsidP="00AC092E">
            <w:r>
              <w:t xml:space="preserve">Behavior Management </w:t>
            </w:r>
          </w:p>
        </w:tc>
        <w:tc>
          <w:tcPr>
            <w:tcW w:w="1324" w:type="dxa"/>
          </w:tcPr>
          <w:p w14:paraId="0A47D9F5" w14:textId="77777777" w:rsidR="00695B42" w:rsidRDefault="00695B42" w:rsidP="00AC092E"/>
        </w:tc>
        <w:tc>
          <w:tcPr>
            <w:tcW w:w="1398" w:type="dxa"/>
          </w:tcPr>
          <w:p w14:paraId="01813AB0" w14:textId="77777777" w:rsidR="00695B42" w:rsidRDefault="00695B42" w:rsidP="00AC092E"/>
        </w:tc>
        <w:tc>
          <w:tcPr>
            <w:tcW w:w="1327" w:type="dxa"/>
          </w:tcPr>
          <w:p w14:paraId="55B52BA2" w14:textId="77777777" w:rsidR="00695B42" w:rsidRDefault="00695B42" w:rsidP="00AC092E"/>
        </w:tc>
        <w:tc>
          <w:tcPr>
            <w:tcW w:w="1329" w:type="dxa"/>
          </w:tcPr>
          <w:p w14:paraId="2257BA73" w14:textId="77777777" w:rsidR="00695B42" w:rsidRDefault="00695B42" w:rsidP="00AC092E"/>
        </w:tc>
        <w:tc>
          <w:tcPr>
            <w:tcW w:w="1325" w:type="dxa"/>
          </w:tcPr>
          <w:p w14:paraId="1A988F7E" w14:textId="77777777" w:rsidR="00695B42" w:rsidRDefault="00695B42" w:rsidP="00AC092E"/>
        </w:tc>
        <w:tc>
          <w:tcPr>
            <w:tcW w:w="1951" w:type="dxa"/>
          </w:tcPr>
          <w:p w14:paraId="69C593B6" w14:textId="77777777" w:rsidR="00695B42" w:rsidRDefault="00695B42" w:rsidP="00AC092E"/>
        </w:tc>
      </w:tr>
      <w:tr w:rsidR="00695B42" w14:paraId="5945BF6E" w14:textId="77777777" w:rsidTr="00695B42">
        <w:tc>
          <w:tcPr>
            <w:tcW w:w="1876" w:type="dxa"/>
          </w:tcPr>
          <w:p w14:paraId="07591066" w14:textId="77777777" w:rsidR="00695B42" w:rsidRDefault="00695B42" w:rsidP="00AC092E">
            <w:r>
              <w:t>Unit 6</w:t>
            </w:r>
          </w:p>
          <w:p w14:paraId="7ED6D3DF" w14:textId="77777777" w:rsidR="00695B42" w:rsidRDefault="00695B42" w:rsidP="00AC092E">
            <w:r>
              <w:t xml:space="preserve"> Safe Loading </w:t>
            </w:r>
          </w:p>
        </w:tc>
        <w:tc>
          <w:tcPr>
            <w:tcW w:w="1324" w:type="dxa"/>
          </w:tcPr>
          <w:p w14:paraId="128B0268" w14:textId="77777777" w:rsidR="00695B42" w:rsidRDefault="00695B42" w:rsidP="00AC092E"/>
        </w:tc>
        <w:tc>
          <w:tcPr>
            <w:tcW w:w="1398" w:type="dxa"/>
          </w:tcPr>
          <w:p w14:paraId="79E814F0" w14:textId="77777777" w:rsidR="00695B42" w:rsidRDefault="00695B42" w:rsidP="00AC092E"/>
        </w:tc>
        <w:tc>
          <w:tcPr>
            <w:tcW w:w="1327" w:type="dxa"/>
          </w:tcPr>
          <w:p w14:paraId="57782E20" w14:textId="77777777" w:rsidR="00695B42" w:rsidRDefault="00695B42" w:rsidP="00AC092E"/>
        </w:tc>
        <w:tc>
          <w:tcPr>
            <w:tcW w:w="1329" w:type="dxa"/>
          </w:tcPr>
          <w:p w14:paraId="388E740B" w14:textId="77777777" w:rsidR="00695B42" w:rsidRDefault="00695B42" w:rsidP="00AC092E"/>
        </w:tc>
        <w:tc>
          <w:tcPr>
            <w:tcW w:w="1325" w:type="dxa"/>
          </w:tcPr>
          <w:p w14:paraId="4C068B7C" w14:textId="77777777" w:rsidR="00695B42" w:rsidRDefault="00695B42" w:rsidP="00AC092E"/>
        </w:tc>
        <w:tc>
          <w:tcPr>
            <w:tcW w:w="1951" w:type="dxa"/>
          </w:tcPr>
          <w:p w14:paraId="3221E472" w14:textId="77777777" w:rsidR="00695B42" w:rsidRDefault="00695B42" w:rsidP="00AC092E"/>
        </w:tc>
      </w:tr>
      <w:tr w:rsidR="00695B42" w14:paraId="55C0A09D" w14:textId="77777777" w:rsidTr="00695B42">
        <w:tc>
          <w:tcPr>
            <w:tcW w:w="1876" w:type="dxa"/>
          </w:tcPr>
          <w:p w14:paraId="63CDCCE1" w14:textId="77777777" w:rsidR="00695B42" w:rsidRDefault="00695B42" w:rsidP="00AC092E">
            <w:r>
              <w:t xml:space="preserve">Unit 7 Emergencies </w:t>
            </w:r>
          </w:p>
        </w:tc>
        <w:tc>
          <w:tcPr>
            <w:tcW w:w="1324" w:type="dxa"/>
          </w:tcPr>
          <w:p w14:paraId="6939BF7C" w14:textId="77777777" w:rsidR="00695B42" w:rsidRDefault="00695B42" w:rsidP="00AC092E"/>
        </w:tc>
        <w:tc>
          <w:tcPr>
            <w:tcW w:w="1398" w:type="dxa"/>
          </w:tcPr>
          <w:p w14:paraId="6773D987" w14:textId="77777777" w:rsidR="00695B42" w:rsidRDefault="00695B42" w:rsidP="00AC092E"/>
        </w:tc>
        <w:tc>
          <w:tcPr>
            <w:tcW w:w="1327" w:type="dxa"/>
          </w:tcPr>
          <w:p w14:paraId="626CF5F2" w14:textId="77777777" w:rsidR="00695B42" w:rsidRDefault="00695B42" w:rsidP="00AC092E"/>
        </w:tc>
        <w:tc>
          <w:tcPr>
            <w:tcW w:w="1329" w:type="dxa"/>
          </w:tcPr>
          <w:p w14:paraId="09241FF5" w14:textId="77777777" w:rsidR="00695B42" w:rsidRDefault="00695B42" w:rsidP="00AC092E"/>
        </w:tc>
        <w:tc>
          <w:tcPr>
            <w:tcW w:w="1325" w:type="dxa"/>
          </w:tcPr>
          <w:p w14:paraId="49EAA1B7" w14:textId="77777777" w:rsidR="00695B42" w:rsidRDefault="00695B42" w:rsidP="00AC092E"/>
        </w:tc>
        <w:tc>
          <w:tcPr>
            <w:tcW w:w="1951" w:type="dxa"/>
          </w:tcPr>
          <w:p w14:paraId="494ACDA9" w14:textId="77777777" w:rsidR="00695B42" w:rsidRDefault="00695B42" w:rsidP="00AC092E"/>
        </w:tc>
      </w:tr>
      <w:tr w:rsidR="00695B42" w14:paraId="1C123852" w14:textId="77777777" w:rsidTr="00695B42">
        <w:tc>
          <w:tcPr>
            <w:tcW w:w="1876" w:type="dxa"/>
          </w:tcPr>
          <w:p w14:paraId="59DE872B" w14:textId="77777777" w:rsidR="00695B42" w:rsidRDefault="00695B42" w:rsidP="00AC092E">
            <w:r>
              <w:t>Unit 8</w:t>
            </w:r>
          </w:p>
          <w:p w14:paraId="48F4582F" w14:textId="77777777" w:rsidR="00695B42" w:rsidRDefault="00695B42" w:rsidP="00AC092E">
            <w:r>
              <w:t xml:space="preserve"> Unique Responsibilities </w:t>
            </w:r>
          </w:p>
        </w:tc>
        <w:tc>
          <w:tcPr>
            <w:tcW w:w="1324" w:type="dxa"/>
          </w:tcPr>
          <w:p w14:paraId="60E7DB90" w14:textId="77777777" w:rsidR="00695B42" w:rsidRDefault="00695B42" w:rsidP="00AC092E"/>
        </w:tc>
        <w:tc>
          <w:tcPr>
            <w:tcW w:w="1398" w:type="dxa"/>
          </w:tcPr>
          <w:p w14:paraId="39DF1102" w14:textId="77777777" w:rsidR="00695B42" w:rsidRDefault="00695B42" w:rsidP="00AC092E"/>
        </w:tc>
        <w:tc>
          <w:tcPr>
            <w:tcW w:w="1327" w:type="dxa"/>
          </w:tcPr>
          <w:p w14:paraId="3D9C5092" w14:textId="77777777" w:rsidR="00695B42" w:rsidRDefault="00695B42" w:rsidP="00AC092E"/>
        </w:tc>
        <w:tc>
          <w:tcPr>
            <w:tcW w:w="1329" w:type="dxa"/>
          </w:tcPr>
          <w:p w14:paraId="30CBB886" w14:textId="77777777" w:rsidR="00695B42" w:rsidRDefault="00695B42" w:rsidP="00AC092E"/>
        </w:tc>
        <w:tc>
          <w:tcPr>
            <w:tcW w:w="1325" w:type="dxa"/>
          </w:tcPr>
          <w:p w14:paraId="1272AB19" w14:textId="77777777" w:rsidR="00695B42" w:rsidRDefault="00695B42" w:rsidP="00AC092E"/>
        </w:tc>
        <w:tc>
          <w:tcPr>
            <w:tcW w:w="1951" w:type="dxa"/>
          </w:tcPr>
          <w:p w14:paraId="541A9D52" w14:textId="77777777" w:rsidR="00695B42" w:rsidRDefault="00695B42" w:rsidP="00AC092E"/>
        </w:tc>
      </w:tr>
      <w:tr w:rsidR="00695B42" w14:paraId="438523FE" w14:textId="77777777" w:rsidTr="00695B42">
        <w:tc>
          <w:tcPr>
            <w:tcW w:w="1876" w:type="dxa"/>
          </w:tcPr>
          <w:p w14:paraId="020759FD" w14:textId="77777777" w:rsidR="00695B42" w:rsidRDefault="00695B42" w:rsidP="00AC092E">
            <w:r>
              <w:t xml:space="preserve">Unit 9 Documentation </w:t>
            </w:r>
          </w:p>
        </w:tc>
        <w:tc>
          <w:tcPr>
            <w:tcW w:w="1324" w:type="dxa"/>
          </w:tcPr>
          <w:p w14:paraId="6F13FB3A" w14:textId="77777777" w:rsidR="00695B42" w:rsidRDefault="00695B42" w:rsidP="00AC092E"/>
        </w:tc>
        <w:tc>
          <w:tcPr>
            <w:tcW w:w="1398" w:type="dxa"/>
          </w:tcPr>
          <w:p w14:paraId="6C99C260" w14:textId="77777777" w:rsidR="00695B42" w:rsidRDefault="00695B42" w:rsidP="00AC092E"/>
        </w:tc>
        <w:tc>
          <w:tcPr>
            <w:tcW w:w="1327" w:type="dxa"/>
          </w:tcPr>
          <w:p w14:paraId="61C2D9C7" w14:textId="77777777" w:rsidR="00695B42" w:rsidRDefault="00695B42" w:rsidP="00AC092E"/>
        </w:tc>
        <w:tc>
          <w:tcPr>
            <w:tcW w:w="1329" w:type="dxa"/>
          </w:tcPr>
          <w:p w14:paraId="0B299FB5" w14:textId="77777777" w:rsidR="00695B42" w:rsidRDefault="00695B42" w:rsidP="00AC092E"/>
        </w:tc>
        <w:tc>
          <w:tcPr>
            <w:tcW w:w="1325" w:type="dxa"/>
          </w:tcPr>
          <w:p w14:paraId="56E09242" w14:textId="77777777" w:rsidR="00695B42" w:rsidRDefault="00695B42" w:rsidP="00AC092E"/>
        </w:tc>
        <w:tc>
          <w:tcPr>
            <w:tcW w:w="1951" w:type="dxa"/>
          </w:tcPr>
          <w:p w14:paraId="0057CDF7" w14:textId="77777777" w:rsidR="00695B42" w:rsidRDefault="00695B42" w:rsidP="00AC092E"/>
        </w:tc>
      </w:tr>
      <w:tr w:rsidR="00695B42" w14:paraId="01021936" w14:textId="77777777" w:rsidTr="00695B42">
        <w:tc>
          <w:tcPr>
            <w:tcW w:w="1876" w:type="dxa"/>
          </w:tcPr>
          <w:p w14:paraId="65C2A801" w14:textId="77777777" w:rsidR="00695B42" w:rsidRDefault="00695B42" w:rsidP="00AC092E">
            <w:r>
              <w:t>Unit 10</w:t>
            </w:r>
          </w:p>
          <w:p w14:paraId="77B429B1" w14:textId="77777777" w:rsidR="00695B42" w:rsidRDefault="00695B42" w:rsidP="00AC092E">
            <w:r>
              <w:t xml:space="preserve"> Personal Protection </w:t>
            </w:r>
          </w:p>
        </w:tc>
        <w:tc>
          <w:tcPr>
            <w:tcW w:w="1324" w:type="dxa"/>
          </w:tcPr>
          <w:p w14:paraId="55B06AC1" w14:textId="77777777" w:rsidR="00695B42" w:rsidRDefault="00695B42" w:rsidP="00AC092E"/>
        </w:tc>
        <w:tc>
          <w:tcPr>
            <w:tcW w:w="1398" w:type="dxa"/>
          </w:tcPr>
          <w:p w14:paraId="6BFC46E7" w14:textId="77777777" w:rsidR="00695B42" w:rsidRDefault="00695B42" w:rsidP="00AC092E"/>
        </w:tc>
        <w:tc>
          <w:tcPr>
            <w:tcW w:w="1327" w:type="dxa"/>
          </w:tcPr>
          <w:p w14:paraId="4838EF1F" w14:textId="77777777" w:rsidR="00695B42" w:rsidRDefault="00695B42" w:rsidP="00AC092E"/>
        </w:tc>
        <w:tc>
          <w:tcPr>
            <w:tcW w:w="1329" w:type="dxa"/>
          </w:tcPr>
          <w:p w14:paraId="4B3A64FB" w14:textId="77777777" w:rsidR="00695B42" w:rsidRDefault="00695B42" w:rsidP="00AC092E"/>
        </w:tc>
        <w:tc>
          <w:tcPr>
            <w:tcW w:w="1325" w:type="dxa"/>
          </w:tcPr>
          <w:p w14:paraId="1A40E088" w14:textId="77777777" w:rsidR="00695B42" w:rsidRDefault="00695B42" w:rsidP="00AC092E"/>
        </w:tc>
        <w:tc>
          <w:tcPr>
            <w:tcW w:w="1951" w:type="dxa"/>
          </w:tcPr>
          <w:p w14:paraId="45F271BC" w14:textId="77777777" w:rsidR="00695B42" w:rsidRDefault="00695B42" w:rsidP="00AC092E"/>
        </w:tc>
      </w:tr>
    </w:tbl>
    <w:p w14:paraId="488DCCE9" w14:textId="77777777" w:rsidR="00753DF1" w:rsidRDefault="00753DF1" w:rsidP="00753DF1">
      <w:pPr>
        <w:rPr>
          <w:b/>
          <w:bCs/>
        </w:rPr>
      </w:pPr>
    </w:p>
    <w:p w14:paraId="02FAEB81" w14:textId="77777777" w:rsidR="00753DF1" w:rsidRDefault="00753DF1" w:rsidP="00753DF1">
      <w:pPr>
        <w:rPr>
          <w:b/>
          <w:bCs/>
        </w:rPr>
      </w:pPr>
    </w:p>
    <w:p w14:paraId="6F295F2B" w14:textId="77777777" w:rsidR="00753DF1" w:rsidRDefault="00753DF1" w:rsidP="00753DF1">
      <w:pPr>
        <w:rPr>
          <w:b/>
          <w:bCs/>
        </w:rPr>
      </w:pPr>
    </w:p>
    <w:p w14:paraId="2134F461" w14:textId="77777777" w:rsidR="00753DF1" w:rsidRDefault="00753DF1" w:rsidP="00753DF1">
      <w:pPr>
        <w:rPr>
          <w:b/>
          <w:bCs/>
        </w:rPr>
      </w:pPr>
    </w:p>
    <w:p w14:paraId="078FEC1B" w14:textId="77777777" w:rsidR="00753DF1" w:rsidRDefault="00753DF1" w:rsidP="00753DF1">
      <w:pPr>
        <w:rPr>
          <w:b/>
          <w:bCs/>
        </w:rPr>
      </w:pPr>
      <w:r>
        <w:rPr>
          <w:b/>
          <w:bCs/>
        </w:rPr>
        <w:t xml:space="preserve">DRIVER ASSESSMENT: This form indicates progress made by the trainee. Please check the appropriate box for the subject matter listed below. </w:t>
      </w:r>
    </w:p>
    <w:p w14:paraId="37618A7F" w14:textId="77777777" w:rsidR="00753DF1" w:rsidRDefault="00753DF1" w:rsidP="00753DF1">
      <w:pPr>
        <w:rPr>
          <w:b/>
          <w:bCs/>
        </w:rPr>
      </w:pPr>
      <w:r>
        <w:rPr>
          <w:b/>
          <w:bCs/>
        </w:rPr>
        <w:t xml:space="preserve">(E) Exemplary – </w:t>
      </w:r>
      <w:r w:rsidRPr="00753DF1">
        <w:t>In addition to showing proficiency, the trainee consistently demonstrates extensive knowledge of the subject matter.</w:t>
      </w:r>
      <w:r>
        <w:rPr>
          <w:b/>
          <w:bCs/>
        </w:rPr>
        <w:t xml:space="preserve"> </w:t>
      </w:r>
    </w:p>
    <w:p w14:paraId="340AF6F0" w14:textId="77777777" w:rsidR="00753DF1" w:rsidRDefault="00753DF1" w:rsidP="00753DF1">
      <w:pPr>
        <w:rPr>
          <w:b/>
          <w:bCs/>
        </w:rPr>
      </w:pPr>
      <w:r>
        <w:rPr>
          <w:b/>
          <w:bCs/>
        </w:rPr>
        <w:t xml:space="preserve">(P) Proficient – </w:t>
      </w:r>
      <w:r w:rsidRPr="00753DF1">
        <w:t>The trainee demonstrates an understanding of the curriculum, and subject content.</w:t>
      </w:r>
      <w:r>
        <w:rPr>
          <w:b/>
          <w:bCs/>
        </w:rPr>
        <w:t xml:space="preserve"> </w:t>
      </w:r>
    </w:p>
    <w:p w14:paraId="23B035FF" w14:textId="77777777" w:rsidR="00753DF1" w:rsidRDefault="00753DF1" w:rsidP="00753DF1">
      <w:pPr>
        <w:rPr>
          <w:b/>
          <w:bCs/>
        </w:rPr>
      </w:pPr>
      <w:r>
        <w:rPr>
          <w:b/>
          <w:bCs/>
        </w:rPr>
        <w:t xml:space="preserve">(N) Developing/Needs Improvement – </w:t>
      </w:r>
      <w:r w:rsidRPr="00753DF1">
        <w:t>The trainee inconsistently demonstrates understanding of the curriculum, content, or procedure.</w:t>
      </w:r>
      <w:r>
        <w:rPr>
          <w:b/>
          <w:bCs/>
        </w:rPr>
        <w:t xml:space="preserve"> </w:t>
      </w:r>
    </w:p>
    <w:p w14:paraId="3A144530" w14:textId="77777777" w:rsidR="00DB7FC9" w:rsidRDefault="00753DF1" w:rsidP="00DB7FC9">
      <w:r>
        <w:rPr>
          <w:b/>
          <w:bCs/>
        </w:rPr>
        <w:t xml:space="preserve">(U) Unacceptable – </w:t>
      </w:r>
      <w:r w:rsidRPr="00753DF1">
        <w:t>The trainee fails to exhibit understanding of the curriculum, its content, fails to follow instructions or procedure.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8"/>
        <w:gridCol w:w="641"/>
        <w:gridCol w:w="641"/>
        <w:gridCol w:w="556"/>
        <w:gridCol w:w="624"/>
      </w:tblGrid>
      <w:tr w:rsidR="00E21F53" w14:paraId="0D1903D5" w14:textId="77777777" w:rsidTr="004B3062">
        <w:tc>
          <w:tcPr>
            <w:tcW w:w="6888" w:type="dxa"/>
          </w:tcPr>
          <w:p w14:paraId="36AF1C34" w14:textId="77777777" w:rsidR="00E21F53" w:rsidRPr="00E21F53" w:rsidRDefault="00E21F53" w:rsidP="00DB7FC9">
            <w:pPr>
              <w:rPr>
                <w:b/>
                <w:bCs/>
              </w:rPr>
            </w:pPr>
            <w:r w:rsidRPr="00E21F53">
              <w:rPr>
                <w:b/>
                <w:bCs/>
              </w:rPr>
              <w:t>Unit A: Driver’s Role and Responsibilities</w:t>
            </w:r>
          </w:p>
        </w:tc>
        <w:tc>
          <w:tcPr>
            <w:tcW w:w="641" w:type="dxa"/>
          </w:tcPr>
          <w:p w14:paraId="76D9C197" w14:textId="77777777" w:rsidR="00E21F53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1AE4C1BB" w14:textId="77777777" w:rsidR="00E21F53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54E8F0C8" w14:textId="77777777" w:rsidR="00E21F53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076A1E4C" w14:textId="77777777" w:rsidR="00E21F53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(U)</w:t>
            </w:r>
          </w:p>
        </w:tc>
      </w:tr>
      <w:tr w:rsidR="00DB7FC9" w14:paraId="0A9F2D4C" w14:textId="77777777" w:rsidTr="004B3062">
        <w:tc>
          <w:tcPr>
            <w:tcW w:w="6888" w:type="dxa"/>
          </w:tcPr>
          <w:p w14:paraId="13B4BB07" w14:textId="77777777" w:rsidR="00DB7FC9" w:rsidRDefault="00DB7FC9" w:rsidP="00DB7FC9">
            <w:r>
              <w:t>The trainee is able to:</w:t>
            </w:r>
          </w:p>
        </w:tc>
        <w:tc>
          <w:tcPr>
            <w:tcW w:w="641" w:type="dxa"/>
          </w:tcPr>
          <w:p w14:paraId="1777BB4F" w14:textId="77777777" w:rsidR="00DB7FC9" w:rsidRPr="00E21F53" w:rsidRDefault="00E21F53" w:rsidP="00DB7FC9">
            <w:r>
              <w:t>/////</w:t>
            </w:r>
          </w:p>
        </w:tc>
        <w:tc>
          <w:tcPr>
            <w:tcW w:w="641" w:type="dxa"/>
          </w:tcPr>
          <w:p w14:paraId="67598F47" w14:textId="77777777" w:rsidR="00DB7FC9" w:rsidRPr="00E21F53" w:rsidRDefault="00E21F53" w:rsidP="00DB7FC9">
            <w:r w:rsidRPr="00E21F53">
              <w:t>/////</w:t>
            </w:r>
          </w:p>
        </w:tc>
        <w:tc>
          <w:tcPr>
            <w:tcW w:w="556" w:type="dxa"/>
          </w:tcPr>
          <w:p w14:paraId="71DA7EDE" w14:textId="77777777" w:rsidR="00DB7FC9" w:rsidRPr="00E21F53" w:rsidRDefault="00E21F53" w:rsidP="00DB7FC9">
            <w:r w:rsidRPr="00E21F53">
              <w:t>////</w:t>
            </w:r>
          </w:p>
        </w:tc>
        <w:tc>
          <w:tcPr>
            <w:tcW w:w="624" w:type="dxa"/>
          </w:tcPr>
          <w:p w14:paraId="6641EFF3" w14:textId="77777777" w:rsidR="00DB7FC9" w:rsidRPr="00E21F53" w:rsidRDefault="00E21F53" w:rsidP="00DB7FC9">
            <w:r w:rsidRPr="00E21F53">
              <w:t>////</w:t>
            </w:r>
          </w:p>
        </w:tc>
      </w:tr>
      <w:tr w:rsidR="00DB7FC9" w14:paraId="32B8D7E5" w14:textId="77777777" w:rsidTr="004B3062">
        <w:tc>
          <w:tcPr>
            <w:tcW w:w="6888" w:type="dxa"/>
          </w:tcPr>
          <w:p w14:paraId="1799854B" w14:textId="77777777" w:rsidR="00DB7FC9" w:rsidRDefault="00DB7FC9" w:rsidP="00DB7FC9">
            <w:pPr>
              <w:pStyle w:val="ListParagraph"/>
              <w:numPr>
                <w:ilvl w:val="0"/>
                <w:numId w:val="2"/>
              </w:numPr>
            </w:pPr>
            <w:r>
              <w:t>State the importance of the school bus driver</w:t>
            </w:r>
          </w:p>
        </w:tc>
        <w:tc>
          <w:tcPr>
            <w:tcW w:w="641" w:type="dxa"/>
          </w:tcPr>
          <w:p w14:paraId="779B4910" w14:textId="77777777" w:rsidR="00DB7FC9" w:rsidRDefault="00DB7FC9" w:rsidP="00DB7FC9"/>
        </w:tc>
        <w:tc>
          <w:tcPr>
            <w:tcW w:w="641" w:type="dxa"/>
          </w:tcPr>
          <w:p w14:paraId="1B4EDB35" w14:textId="77777777" w:rsidR="00DB7FC9" w:rsidRDefault="00DB7FC9" w:rsidP="00DB7FC9"/>
        </w:tc>
        <w:tc>
          <w:tcPr>
            <w:tcW w:w="556" w:type="dxa"/>
          </w:tcPr>
          <w:p w14:paraId="3B3C456A" w14:textId="77777777" w:rsidR="00DB7FC9" w:rsidRDefault="00DB7FC9" w:rsidP="00DB7FC9"/>
        </w:tc>
        <w:tc>
          <w:tcPr>
            <w:tcW w:w="624" w:type="dxa"/>
          </w:tcPr>
          <w:p w14:paraId="123FC016" w14:textId="77777777" w:rsidR="00DB7FC9" w:rsidRDefault="00DB7FC9" w:rsidP="00DB7FC9"/>
        </w:tc>
      </w:tr>
      <w:tr w:rsidR="00DB7FC9" w14:paraId="14803D86" w14:textId="77777777" w:rsidTr="004B3062">
        <w:tc>
          <w:tcPr>
            <w:tcW w:w="6888" w:type="dxa"/>
          </w:tcPr>
          <w:p w14:paraId="783F461A" w14:textId="77777777" w:rsidR="00DB7FC9" w:rsidRDefault="00DB7FC9" w:rsidP="00DB7FC9">
            <w:pPr>
              <w:pStyle w:val="ListParagraph"/>
              <w:numPr>
                <w:ilvl w:val="0"/>
                <w:numId w:val="2"/>
              </w:numPr>
            </w:pPr>
            <w:r>
              <w:t>Describe the responsibilities of a school bus driver</w:t>
            </w:r>
          </w:p>
        </w:tc>
        <w:tc>
          <w:tcPr>
            <w:tcW w:w="641" w:type="dxa"/>
          </w:tcPr>
          <w:p w14:paraId="2E715273" w14:textId="77777777" w:rsidR="00DB7FC9" w:rsidRDefault="00DB7FC9" w:rsidP="00DB7FC9"/>
        </w:tc>
        <w:tc>
          <w:tcPr>
            <w:tcW w:w="641" w:type="dxa"/>
          </w:tcPr>
          <w:p w14:paraId="4C74DB1F" w14:textId="77777777" w:rsidR="00DB7FC9" w:rsidRDefault="00DB7FC9" w:rsidP="00DB7FC9"/>
        </w:tc>
        <w:tc>
          <w:tcPr>
            <w:tcW w:w="556" w:type="dxa"/>
          </w:tcPr>
          <w:p w14:paraId="3A0709D5" w14:textId="77777777" w:rsidR="00DB7FC9" w:rsidRDefault="00DB7FC9" w:rsidP="00DB7FC9"/>
        </w:tc>
        <w:tc>
          <w:tcPr>
            <w:tcW w:w="624" w:type="dxa"/>
          </w:tcPr>
          <w:p w14:paraId="3B10F47D" w14:textId="77777777" w:rsidR="00DB7FC9" w:rsidRDefault="00DB7FC9" w:rsidP="00DB7FC9"/>
        </w:tc>
      </w:tr>
      <w:tr w:rsidR="00DB7FC9" w14:paraId="00BB684E" w14:textId="77777777" w:rsidTr="004B3062">
        <w:tc>
          <w:tcPr>
            <w:tcW w:w="6888" w:type="dxa"/>
          </w:tcPr>
          <w:p w14:paraId="16C4F68E" w14:textId="77777777" w:rsidR="00DB7FC9" w:rsidRDefault="00DB7FC9" w:rsidP="00DB7FC9">
            <w:pPr>
              <w:pStyle w:val="ListParagraph"/>
              <w:numPr>
                <w:ilvl w:val="0"/>
                <w:numId w:val="2"/>
              </w:numPr>
            </w:pPr>
            <w:r>
              <w:t>State the requirements of a Virginia School Bus Driver</w:t>
            </w:r>
          </w:p>
        </w:tc>
        <w:tc>
          <w:tcPr>
            <w:tcW w:w="641" w:type="dxa"/>
          </w:tcPr>
          <w:p w14:paraId="1D3353E5" w14:textId="77777777" w:rsidR="00DB7FC9" w:rsidRDefault="00DB7FC9" w:rsidP="00DB7FC9"/>
        </w:tc>
        <w:tc>
          <w:tcPr>
            <w:tcW w:w="641" w:type="dxa"/>
          </w:tcPr>
          <w:p w14:paraId="55263568" w14:textId="77777777" w:rsidR="00DB7FC9" w:rsidRDefault="00DB7FC9" w:rsidP="00DB7FC9"/>
        </w:tc>
        <w:tc>
          <w:tcPr>
            <w:tcW w:w="556" w:type="dxa"/>
          </w:tcPr>
          <w:p w14:paraId="35DBBFFB" w14:textId="77777777" w:rsidR="00DB7FC9" w:rsidRDefault="00DB7FC9" w:rsidP="00DB7FC9"/>
        </w:tc>
        <w:tc>
          <w:tcPr>
            <w:tcW w:w="624" w:type="dxa"/>
          </w:tcPr>
          <w:p w14:paraId="4A60DAEC" w14:textId="77777777" w:rsidR="00DB7FC9" w:rsidRDefault="00DB7FC9" w:rsidP="00DB7FC9"/>
        </w:tc>
      </w:tr>
      <w:tr w:rsidR="00DB7FC9" w14:paraId="2551608C" w14:textId="77777777" w:rsidTr="004B3062">
        <w:tc>
          <w:tcPr>
            <w:tcW w:w="6888" w:type="dxa"/>
          </w:tcPr>
          <w:p w14:paraId="309D2046" w14:textId="77777777" w:rsidR="00DB7FC9" w:rsidRDefault="00DB7FC9" w:rsidP="00DB7FC9">
            <w:r>
              <w:t xml:space="preserve">Comments: </w:t>
            </w:r>
          </w:p>
          <w:p w14:paraId="16EBF028" w14:textId="77777777" w:rsidR="00DB7FC9" w:rsidRDefault="00DB7FC9" w:rsidP="00DB7FC9"/>
          <w:p w14:paraId="7468DB86" w14:textId="77777777" w:rsidR="00DB7FC9" w:rsidRDefault="00DB7FC9" w:rsidP="00DB7FC9"/>
          <w:p w14:paraId="75BA9395" w14:textId="77777777" w:rsidR="00DB7FC9" w:rsidRDefault="00DB7FC9" w:rsidP="00DB7FC9"/>
          <w:p w14:paraId="11BCB2F1" w14:textId="77777777" w:rsidR="00DB7FC9" w:rsidRDefault="00DB7FC9" w:rsidP="00DB7FC9"/>
        </w:tc>
        <w:tc>
          <w:tcPr>
            <w:tcW w:w="641" w:type="dxa"/>
          </w:tcPr>
          <w:p w14:paraId="0F298C1D" w14:textId="77777777" w:rsidR="00DB7FC9" w:rsidRDefault="00DB7FC9" w:rsidP="00DB7FC9"/>
        </w:tc>
        <w:tc>
          <w:tcPr>
            <w:tcW w:w="641" w:type="dxa"/>
          </w:tcPr>
          <w:p w14:paraId="47F0EFBA" w14:textId="77777777" w:rsidR="00DB7FC9" w:rsidRDefault="00DB7FC9" w:rsidP="00DB7FC9"/>
        </w:tc>
        <w:tc>
          <w:tcPr>
            <w:tcW w:w="556" w:type="dxa"/>
          </w:tcPr>
          <w:p w14:paraId="01299F72" w14:textId="77777777" w:rsidR="00DB7FC9" w:rsidRDefault="00DB7FC9" w:rsidP="00DB7FC9"/>
        </w:tc>
        <w:tc>
          <w:tcPr>
            <w:tcW w:w="624" w:type="dxa"/>
          </w:tcPr>
          <w:p w14:paraId="34D688F8" w14:textId="77777777" w:rsidR="00DB7FC9" w:rsidRDefault="00DB7FC9" w:rsidP="00DB7FC9"/>
        </w:tc>
      </w:tr>
      <w:tr w:rsidR="00DB7FC9" w14:paraId="72D5D0A0" w14:textId="77777777" w:rsidTr="004B3062">
        <w:tc>
          <w:tcPr>
            <w:tcW w:w="6888" w:type="dxa"/>
          </w:tcPr>
          <w:p w14:paraId="3DF1A0A8" w14:textId="77777777" w:rsidR="00DB7FC9" w:rsidRPr="00E21F53" w:rsidRDefault="00E21F53" w:rsidP="00DB7FC9">
            <w:pPr>
              <w:rPr>
                <w:b/>
                <w:bCs/>
              </w:rPr>
            </w:pPr>
            <w:r w:rsidRPr="00E21F53">
              <w:rPr>
                <w:b/>
                <w:bCs/>
              </w:rPr>
              <w:t xml:space="preserve">Unit B: Safe Passenger Conduct </w:t>
            </w:r>
          </w:p>
        </w:tc>
        <w:tc>
          <w:tcPr>
            <w:tcW w:w="641" w:type="dxa"/>
          </w:tcPr>
          <w:p w14:paraId="79AD1B4A" w14:textId="77777777" w:rsidR="00DB7FC9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00FCEEB5" w14:textId="77777777" w:rsidR="00DB7FC9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025E3CF2" w14:textId="77777777" w:rsidR="00DB7FC9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7454C350" w14:textId="77777777" w:rsidR="00DB7FC9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(U)</w:t>
            </w:r>
          </w:p>
        </w:tc>
      </w:tr>
      <w:tr w:rsidR="00DB7FC9" w14:paraId="1D435818" w14:textId="77777777" w:rsidTr="004B3062">
        <w:tc>
          <w:tcPr>
            <w:tcW w:w="6888" w:type="dxa"/>
          </w:tcPr>
          <w:p w14:paraId="0FB185AF" w14:textId="77777777" w:rsidR="00DB7FC9" w:rsidRDefault="00E21F53" w:rsidP="00DB7FC9">
            <w:r>
              <w:t xml:space="preserve">The trainee is able to: </w:t>
            </w:r>
          </w:p>
        </w:tc>
        <w:tc>
          <w:tcPr>
            <w:tcW w:w="641" w:type="dxa"/>
          </w:tcPr>
          <w:p w14:paraId="28625248" w14:textId="77777777" w:rsidR="00DB7FC9" w:rsidRDefault="00E21F53" w:rsidP="00DB7FC9">
            <w:r>
              <w:t>////</w:t>
            </w:r>
          </w:p>
        </w:tc>
        <w:tc>
          <w:tcPr>
            <w:tcW w:w="641" w:type="dxa"/>
          </w:tcPr>
          <w:p w14:paraId="5EFB677A" w14:textId="77777777" w:rsidR="00DB7FC9" w:rsidRDefault="00E21F53" w:rsidP="00DB7FC9">
            <w:r>
              <w:t>////</w:t>
            </w:r>
          </w:p>
        </w:tc>
        <w:tc>
          <w:tcPr>
            <w:tcW w:w="556" w:type="dxa"/>
          </w:tcPr>
          <w:p w14:paraId="6DBD8C8F" w14:textId="77777777" w:rsidR="00DB7FC9" w:rsidRDefault="00E21F53" w:rsidP="00DB7FC9">
            <w:r>
              <w:t>////</w:t>
            </w:r>
          </w:p>
        </w:tc>
        <w:tc>
          <w:tcPr>
            <w:tcW w:w="624" w:type="dxa"/>
          </w:tcPr>
          <w:p w14:paraId="1BC6309B" w14:textId="77777777" w:rsidR="00DB7FC9" w:rsidRDefault="00E21F53" w:rsidP="00DB7FC9">
            <w:r>
              <w:t>////</w:t>
            </w:r>
          </w:p>
        </w:tc>
      </w:tr>
      <w:tr w:rsidR="00DB7FC9" w14:paraId="1EDE7523" w14:textId="77777777" w:rsidTr="004B3062">
        <w:tc>
          <w:tcPr>
            <w:tcW w:w="6888" w:type="dxa"/>
          </w:tcPr>
          <w:p w14:paraId="3B974385" w14:textId="77777777" w:rsidR="00DB7FC9" w:rsidRDefault="00E21F53" w:rsidP="00E21F53">
            <w:pPr>
              <w:pStyle w:val="ListParagraph"/>
              <w:numPr>
                <w:ilvl w:val="0"/>
                <w:numId w:val="3"/>
              </w:numPr>
            </w:pPr>
            <w:r>
              <w:t>Describe the importance of good student conduct</w:t>
            </w:r>
          </w:p>
        </w:tc>
        <w:tc>
          <w:tcPr>
            <w:tcW w:w="641" w:type="dxa"/>
          </w:tcPr>
          <w:p w14:paraId="35062500" w14:textId="77777777" w:rsidR="00DB7FC9" w:rsidRDefault="00DB7FC9" w:rsidP="00DB7FC9"/>
        </w:tc>
        <w:tc>
          <w:tcPr>
            <w:tcW w:w="641" w:type="dxa"/>
          </w:tcPr>
          <w:p w14:paraId="47C6491E" w14:textId="77777777" w:rsidR="00DB7FC9" w:rsidRDefault="00DB7FC9" w:rsidP="00DB7FC9"/>
        </w:tc>
        <w:tc>
          <w:tcPr>
            <w:tcW w:w="556" w:type="dxa"/>
          </w:tcPr>
          <w:p w14:paraId="1CEFCEC1" w14:textId="77777777" w:rsidR="00DB7FC9" w:rsidRDefault="00DB7FC9" w:rsidP="00DB7FC9"/>
        </w:tc>
        <w:tc>
          <w:tcPr>
            <w:tcW w:w="624" w:type="dxa"/>
          </w:tcPr>
          <w:p w14:paraId="36DB8733" w14:textId="77777777" w:rsidR="00DB7FC9" w:rsidRDefault="00DB7FC9" w:rsidP="00DB7FC9"/>
        </w:tc>
      </w:tr>
      <w:tr w:rsidR="00DB7FC9" w14:paraId="75210897" w14:textId="77777777" w:rsidTr="004B3062">
        <w:tc>
          <w:tcPr>
            <w:tcW w:w="6888" w:type="dxa"/>
          </w:tcPr>
          <w:p w14:paraId="57408FBD" w14:textId="77777777" w:rsidR="00DB7FC9" w:rsidRDefault="00E21F53" w:rsidP="00E21F53">
            <w:pPr>
              <w:pStyle w:val="ListParagraph"/>
              <w:numPr>
                <w:ilvl w:val="0"/>
                <w:numId w:val="3"/>
              </w:numPr>
            </w:pPr>
            <w:r>
              <w:t>Identify local policies regarding discipline and documentation</w:t>
            </w:r>
          </w:p>
        </w:tc>
        <w:tc>
          <w:tcPr>
            <w:tcW w:w="641" w:type="dxa"/>
          </w:tcPr>
          <w:p w14:paraId="62D71F33" w14:textId="77777777" w:rsidR="00DB7FC9" w:rsidRDefault="00DB7FC9" w:rsidP="00DB7FC9"/>
        </w:tc>
        <w:tc>
          <w:tcPr>
            <w:tcW w:w="641" w:type="dxa"/>
          </w:tcPr>
          <w:p w14:paraId="71D4C3B0" w14:textId="77777777" w:rsidR="00DB7FC9" w:rsidRDefault="00DB7FC9" w:rsidP="00DB7FC9"/>
        </w:tc>
        <w:tc>
          <w:tcPr>
            <w:tcW w:w="556" w:type="dxa"/>
          </w:tcPr>
          <w:p w14:paraId="0A6420D1" w14:textId="77777777" w:rsidR="00DB7FC9" w:rsidRDefault="00DB7FC9" w:rsidP="00DB7FC9"/>
        </w:tc>
        <w:tc>
          <w:tcPr>
            <w:tcW w:w="624" w:type="dxa"/>
          </w:tcPr>
          <w:p w14:paraId="3E4B985D" w14:textId="77777777" w:rsidR="00DB7FC9" w:rsidRDefault="00DB7FC9" w:rsidP="00DB7FC9"/>
        </w:tc>
      </w:tr>
      <w:tr w:rsidR="00DB7FC9" w14:paraId="02ABB67B" w14:textId="77777777" w:rsidTr="004B3062">
        <w:tc>
          <w:tcPr>
            <w:tcW w:w="6888" w:type="dxa"/>
          </w:tcPr>
          <w:p w14:paraId="0F537CC6" w14:textId="77777777" w:rsidR="00DB7FC9" w:rsidRDefault="00E21F53" w:rsidP="00E21F53">
            <w:pPr>
              <w:pStyle w:val="ListParagraph"/>
              <w:numPr>
                <w:ilvl w:val="0"/>
                <w:numId w:val="3"/>
              </w:numPr>
            </w:pPr>
            <w:r>
              <w:t>Identify risk situations for drivers</w:t>
            </w:r>
          </w:p>
        </w:tc>
        <w:tc>
          <w:tcPr>
            <w:tcW w:w="641" w:type="dxa"/>
          </w:tcPr>
          <w:p w14:paraId="10E66B69" w14:textId="77777777" w:rsidR="00DB7FC9" w:rsidRDefault="00DB7FC9" w:rsidP="00DB7FC9"/>
        </w:tc>
        <w:tc>
          <w:tcPr>
            <w:tcW w:w="641" w:type="dxa"/>
          </w:tcPr>
          <w:p w14:paraId="72B34673" w14:textId="77777777" w:rsidR="00DB7FC9" w:rsidRDefault="00DB7FC9" w:rsidP="00DB7FC9"/>
        </w:tc>
        <w:tc>
          <w:tcPr>
            <w:tcW w:w="556" w:type="dxa"/>
          </w:tcPr>
          <w:p w14:paraId="62A2A987" w14:textId="77777777" w:rsidR="00DB7FC9" w:rsidRDefault="00DB7FC9" w:rsidP="00DB7FC9"/>
        </w:tc>
        <w:tc>
          <w:tcPr>
            <w:tcW w:w="624" w:type="dxa"/>
          </w:tcPr>
          <w:p w14:paraId="154E94B6" w14:textId="77777777" w:rsidR="00DB7FC9" w:rsidRDefault="00DB7FC9" w:rsidP="00DB7FC9"/>
        </w:tc>
      </w:tr>
      <w:tr w:rsidR="00DB7FC9" w14:paraId="606CEBAA" w14:textId="77777777" w:rsidTr="004B3062">
        <w:tc>
          <w:tcPr>
            <w:tcW w:w="6888" w:type="dxa"/>
          </w:tcPr>
          <w:p w14:paraId="10842E2E" w14:textId="77777777" w:rsidR="00DB7FC9" w:rsidRDefault="00E21F53" w:rsidP="00E21F53">
            <w:pPr>
              <w:pStyle w:val="ListParagraph"/>
              <w:numPr>
                <w:ilvl w:val="0"/>
                <w:numId w:val="3"/>
              </w:numPr>
            </w:pPr>
            <w:r>
              <w:t xml:space="preserve">Promote and maintain safe behavior on the school bus </w:t>
            </w:r>
          </w:p>
        </w:tc>
        <w:tc>
          <w:tcPr>
            <w:tcW w:w="641" w:type="dxa"/>
          </w:tcPr>
          <w:p w14:paraId="39EC559C" w14:textId="77777777" w:rsidR="00DB7FC9" w:rsidRDefault="00DB7FC9" w:rsidP="00DB7FC9"/>
        </w:tc>
        <w:tc>
          <w:tcPr>
            <w:tcW w:w="641" w:type="dxa"/>
          </w:tcPr>
          <w:p w14:paraId="3A9D034F" w14:textId="77777777" w:rsidR="00DB7FC9" w:rsidRDefault="00DB7FC9" w:rsidP="00DB7FC9"/>
        </w:tc>
        <w:tc>
          <w:tcPr>
            <w:tcW w:w="556" w:type="dxa"/>
          </w:tcPr>
          <w:p w14:paraId="3494CC09" w14:textId="77777777" w:rsidR="00DB7FC9" w:rsidRDefault="00DB7FC9" w:rsidP="00DB7FC9"/>
        </w:tc>
        <w:tc>
          <w:tcPr>
            <w:tcW w:w="624" w:type="dxa"/>
          </w:tcPr>
          <w:p w14:paraId="4B64430B" w14:textId="77777777" w:rsidR="00DB7FC9" w:rsidRDefault="00DB7FC9" w:rsidP="00DB7FC9"/>
        </w:tc>
      </w:tr>
      <w:tr w:rsidR="00DB7FC9" w14:paraId="1C73350B" w14:textId="77777777" w:rsidTr="004B3062">
        <w:tc>
          <w:tcPr>
            <w:tcW w:w="6888" w:type="dxa"/>
          </w:tcPr>
          <w:p w14:paraId="4D99BD76" w14:textId="77777777" w:rsidR="00DB7FC9" w:rsidRDefault="00E21F53" w:rsidP="00DB7FC9">
            <w:r>
              <w:t xml:space="preserve">Comments: </w:t>
            </w:r>
          </w:p>
          <w:p w14:paraId="1E063681" w14:textId="77777777" w:rsidR="00E21F53" w:rsidRDefault="00E21F53" w:rsidP="00DB7FC9"/>
          <w:p w14:paraId="6F65B625" w14:textId="77777777" w:rsidR="00E21F53" w:rsidRDefault="00E21F53" w:rsidP="00DB7FC9"/>
          <w:p w14:paraId="2C09ADFE" w14:textId="77777777" w:rsidR="00E21F53" w:rsidRDefault="00E21F53" w:rsidP="00DB7FC9"/>
          <w:p w14:paraId="0A64A931" w14:textId="77777777" w:rsidR="00E21F53" w:rsidRDefault="00E21F53" w:rsidP="00DB7FC9"/>
        </w:tc>
        <w:tc>
          <w:tcPr>
            <w:tcW w:w="641" w:type="dxa"/>
          </w:tcPr>
          <w:p w14:paraId="52BB6DF4" w14:textId="77777777" w:rsidR="00DB7FC9" w:rsidRDefault="00DB7FC9" w:rsidP="00DB7FC9"/>
        </w:tc>
        <w:tc>
          <w:tcPr>
            <w:tcW w:w="641" w:type="dxa"/>
          </w:tcPr>
          <w:p w14:paraId="7B760978" w14:textId="77777777" w:rsidR="00DB7FC9" w:rsidRDefault="00DB7FC9" w:rsidP="00DB7FC9"/>
        </w:tc>
        <w:tc>
          <w:tcPr>
            <w:tcW w:w="556" w:type="dxa"/>
          </w:tcPr>
          <w:p w14:paraId="7A564D02" w14:textId="77777777" w:rsidR="00DB7FC9" w:rsidRDefault="00DB7FC9" w:rsidP="00DB7FC9"/>
        </w:tc>
        <w:tc>
          <w:tcPr>
            <w:tcW w:w="624" w:type="dxa"/>
          </w:tcPr>
          <w:p w14:paraId="5BD52ED9" w14:textId="77777777" w:rsidR="00DB7FC9" w:rsidRDefault="00DB7FC9" w:rsidP="00DB7FC9"/>
        </w:tc>
      </w:tr>
      <w:tr w:rsidR="00DB7FC9" w14:paraId="75F99BB8" w14:textId="77777777" w:rsidTr="004B3062">
        <w:tc>
          <w:tcPr>
            <w:tcW w:w="6888" w:type="dxa"/>
          </w:tcPr>
          <w:p w14:paraId="0AC6A44A" w14:textId="77777777" w:rsidR="00DB7FC9" w:rsidRPr="00E21F53" w:rsidRDefault="00E21F53" w:rsidP="00DB7FC9">
            <w:pPr>
              <w:rPr>
                <w:b/>
                <w:bCs/>
              </w:rPr>
            </w:pPr>
            <w:bookmarkStart w:id="1" w:name="_Hlk128472758"/>
            <w:r>
              <w:rPr>
                <w:b/>
                <w:bCs/>
              </w:rPr>
              <w:t>Unit C: Pre-trip and Post Trip Responsibilities</w:t>
            </w:r>
          </w:p>
        </w:tc>
        <w:tc>
          <w:tcPr>
            <w:tcW w:w="641" w:type="dxa"/>
          </w:tcPr>
          <w:p w14:paraId="019974B1" w14:textId="77777777" w:rsidR="00DB7FC9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771E5A8D" w14:textId="77777777" w:rsidR="00DB7FC9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6284D286" w14:textId="77777777" w:rsidR="00DB7FC9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1C8D5B70" w14:textId="77777777" w:rsidR="00DB7FC9" w:rsidRPr="004B3062" w:rsidRDefault="00E21F53" w:rsidP="00DB7FC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(U)</w:t>
            </w:r>
          </w:p>
        </w:tc>
      </w:tr>
      <w:bookmarkEnd w:id="1"/>
      <w:tr w:rsidR="00DB7FC9" w14:paraId="7EA078D9" w14:textId="77777777" w:rsidTr="004B3062">
        <w:tc>
          <w:tcPr>
            <w:tcW w:w="6888" w:type="dxa"/>
          </w:tcPr>
          <w:p w14:paraId="03D7DF5A" w14:textId="77777777" w:rsidR="00DB7FC9" w:rsidRDefault="00E21F53" w:rsidP="00DB7FC9">
            <w:r>
              <w:t xml:space="preserve">The trainee is able to: </w:t>
            </w:r>
          </w:p>
        </w:tc>
        <w:tc>
          <w:tcPr>
            <w:tcW w:w="641" w:type="dxa"/>
          </w:tcPr>
          <w:p w14:paraId="0BA03CC4" w14:textId="77777777" w:rsidR="00DB7FC9" w:rsidRDefault="00E21F53" w:rsidP="00DB7FC9">
            <w:r>
              <w:t>////</w:t>
            </w:r>
          </w:p>
        </w:tc>
        <w:tc>
          <w:tcPr>
            <w:tcW w:w="641" w:type="dxa"/>
          </w:tcPr>
          <w:p w14:paraId="1D47E01B" w14:textId="77777777" w:rsidR="00DB7FC9" w:rsidRDefault="00E21F53" w:rsidP="00DB7FC9">
            <w:r>
              <w:t>////</w:t>
            </w:r>
          </w:p>
        </w:tc>
        <w:tc>
          <w:tcPr>
            <w:tcW w:w="556" w:type="dxa"/>
          </w:tcPr>
          <w:p w14:paraId="696D286C" w14:textId="77777777" w:rsidR="00DB7FC9" w:rsidRDefault="00E21F53" w:rsidP="00DB7FC9">
            <w:r>
              <w:t>////</w:t>
            </w:r>
          </w:p>
        </w:tc>
        <w:tc>
          <w:tcPr>
            <w:tcW w:w="624" w:type="dxa"/>
          </w:tcPr>
          <w:p w14:paraId="1BB4B56B" w14:textId="77777777" w:rsidR="00DB7FC9" w:rsidRDefault="00E21F53" w:rsidP="00DB7FC9">
            <w:r>
              <w:t>////</w:t>
            </w:r>
          </w:p>
        </w:tc>
      </w:tr>
      <w:tr w:rsidR="00DB7FC9" w14:paraId="32458B9D" w14:textId="77777777" w:rsidTr="004B3062">
        <w:tc>
          <w:tcPr>
            <w:tcW w:w="6888" w:type="dxa"/>
          </w:tcPr>
          <w:p w14:paraId="6D4918C3" w14:textId="77777777" w:rsidR="00DB7FC9" w:rsidRDefault="00E21F53" w:rsidP="00E21F53">
            <w:pPr>
              <w:pStyle w:val="ListParagraph"/>
              <w:numPr>
                <w:ilvl w:val="0"/>
                <w:numId w:val="4"/>
              </w:numPr>
            </w:pPr>
            <w:r>
              <w:t>Inspect school bus warning devices</w:t>
            </w:r>
          </w:p>
        </w:tc>
        <w:tc>
          <w:tcPr>
            <w:tcW w:w="641" w:type="dxa"/>
          </w:tcPr>
          <w:p w14:paraId="2847DB77" w14:textId="77777777" w:rsidR="00DB7FC9" w:rsidRDefault="00DB7FC9" w:rsidP="00DB7FC9"/>
        </w:tc>
        <w:tc>
          <w:tcPr>
            <w:tcW w:w="641" w:type="dxa"/>
          </w:tcPr>
          <w:p w14:paraId="67BB29FD" w14:textId="77777777" w:rsidR="00DB7FC9" w:rsidRDefault="00DB7FC9" w:rsidP="00DB7FC9"/>
        </w:tc>
        <w:tc>
          <w:tcPr>
            <w:tcW w:w="556" w:type="dxa"/>
          </w:tcPr>
          <w:p w14:paraId="1246ACE0" w14:textId="77777777" w:rsidR="00DB7FC9" w:rsidRDefault="00DB7FC9" w:rsidP="00DB7FC9"/>
        </w:tc>
        <w:tc>
          <w:tcPr>
            <w:tcW w:w="624" w:type="dxa"/>
          </w:tcPr>
          <w:p w14:paraId="3C62B84F" w14:textId="77777777" w:rsidR="00DB7FC9" w:rsidRDefault="00DB7FC9" w:rsidP="00DB7FC9"/>
        </w:tc>
      </w:tr>
      <w:tr w:rsidR="00DB7FC9" w14:paraId="31924422" w14:textId="77777777" w:rsidTr="004B3062">
        <w:tc>
          <w:tcPr>
            <w:tcW w:w="6888" w:type="dxa"/>
          </w:tcPr>
          <w:p w14:paraId="3109C281" w14:textId="77777777" w:rsidR="00DB7FC9" w:rsidRDefault="00803DEA" w:rsidP="00803DEA">
            <w:pPr>
              <w:pStyle w:val="ListParagraph"/>
              <w:numPr>
                <w:ilvl w:val="0"/>
                <w:numId w:val="4"/>
              </w:numPr>
            </w:pPr>
            <w:r>
              <w:t>Describe and identify school bus mechanical devices</w:t>
            </w:r>
          </w:p>
        </w:tc>
        <w:tc>
          <w:tcPr>
            <w:tcW w:w="641" w:type="dxa"/>
          </w:tcPr>
          <w:p w14:paraId="5E7798BE" w14:textId="77777777" w:rsidR="00DB7FC9" w:rsidRDefault="00DB7FC9" w:rsidP="00DB7FC9"/>
        </w:tc>
        <w:tc>
          <w:tcPr>
            <w:tcW w:w="641" w:type="dxa"/>
          </w:tcPr>
          <w:p w14:paraId="2D2B8E9C" w14:textId="77777777" w:rsidR="00DB7FC9" w:rsidRDefault="00DB7FC9" w:rsidP="00DB7FC9"/>
        </w:tc>
        <w:tc>
          <w:tcPr>
            <w:tcW w:w="556" w:type="dxa"/>
          </w:tcPr>
          <w:p w14:paraId="7B0ACB7D" w14:textId="77777777" w:rsidR="00DB7FC9" w:rsidRDefault="00DB7FC9" w:rsidP="00DB7FC9"/>
        </w:tc>
        <w:tc>
          <w:tcPr>
            <w:tcW w:w="624" w:type="dxa"/>
          </w:tcPr>
          <w:p w14:paraId="682D6BED" w14:textId="77777777" w:rsidR="00DB7FC9" w:rsidRDefault="00DB7FC9" w:rsidP="00DB7FC9"/>
        </w:tc>
      </w:tr>
      <w:tr w:rsidR="00DB7FC9" w14:paraId="65160A83" w14:textId="77777777" w:rsidTr="004B3062">
        <w:tc>
          <w:tcPr>
            <w:tcW w:w="6888" w:type="dxa"/>
          </w:tcPr>
          <w:p w14:paraId="534C8871" w14:textId="77777777" w:rsidR="00DB7FC9" w:rsidRDefault="00803DEA" w:rsidP="00803DEA">
            <w:pPr>
              <w:pStyle w:val="ListParagraph"/>
              <w:numPr>
                <w:ilvl w:val="0"/>
                <w:numId w:val="4"/>
              </w:numPr>
            </w:pPr>
            <w:r>
              <w:t>Identify defects</w:t>
            </w:r>
          </w:p>
        </w:tc>
        <w:tc>
          <w:tcPr>
            <w:tcW w:w="641" w:type="dxa"/>
          </w:tcPr>
          <w:p w14:paraId="3A1B4AD1" w14:textId="77777777" w:rsidR="00DB7FC9" w:rsidRDefault="00DB7FC9" w:rsidP="00DB7FC9"/>
        </w:tc>
        <w:tc>
          <w:tcPr>
            <w:tcW w:w="641" w:type="dxa"/>
          </w:tcPr>
          <w:p w14:paraId="4411FFC1" w14:textId="77777777" w:rsidR="00DB7FC9" w:rsidRDefault="00DB7FC9" w:rsidP="00DB7FC9"/>
        </w:tc>
        <w:tc>
          <w:tcPr>
            <w:tcW w:w="556" w:type="dxa"/>
          </w:tcPr>
          <w:p w14:paraId="018D6210" w14:textId="77777777" w:rsidR="00DB7FC9" w:rsidRDefault="00DB7FC9" w:rsidP="00DB7FC9"/>
        </w:tc>
        <w:tc>
          <w:tcPr>
            <w:tcW w:w="624" w:type="dxa"/>
          </w:tcPr>
          <w:p w14:paraId="27F7B636" w14:textId="77777777" w:rsidR="00DB7FC9" w:rsidRDefault="00DB7FC9" w:rsidP="00DB7FC9"/>
        </w:tc>
      </w:tr>
      <w:tr w:rsidR="00DB7FC9" w14:paraId="65F9C301" w14:textId="77777777" w:rsidTr="004B3062">
        <w:tc>
          <w:tcPr>
            <w:tcW w:w="6888" w:type="dxa"/>
          </w:tcPr>
          <w:p w14:paraId="199E2137" w14:textId="77777777" w:rsidR="00DB7FC9" w:rsidRDefault="00803DEA" w:rsidP="00803DEA">
            <w:pPr>
              <w:pStyle w:val="ListParagraph"/>
              <w:numPr>
                <w:ilvl w:val="0"/>
                <w:numId w:val="4"/>
              </w:numPr>
            </w:pPr>
            <w:r>
              <w:t>Inspect interior and exterior items</w:t>
            </w:r>
          </w:p>
        </w:tc>
        <w:tc>
          <w:tcPr>
            <w:tcW w:w="641" w:type="dxa"/>
          </w:tcPr>
          <w:p w14:paraId="626D0010" w14:textId="77777777" w:rsidR="00DB7FC9" w:rsidRDefault="00DB7FC9" w:rsidP="00DB7FC9"/>
        </w:tc>
        <w:tc>
          <w:tcPr>
            <w:tcW w:w="641" w:type="dxa"/>
          </w:tcPr>
          <w:p w14:paraId="0AA851CA" w14:textId="77777777" w:rsidR="00DB7FC9" w:rsidRDefault="00DB7FC9" w:rsidP="00DB7FC9"/>
        </w:tc>
        <w:tc>
          <w:tcPr>
            <w:tcW w:w="556" w:type="dxa"/>
          </w:tcPr>
          <w:p w14:paraId="76565C0A" w14:textId="77777777" w:rsidR="00DB7FC9" w:rsidRDefault="00DB7FC9" w:rsidP="00DB7FC9"/>
        </w:tc>
        <w:tc>
          <w:tcPr>
            <w:tcW w:w="624" w:type="dxa"/>
          </w:tcPr>
          <w:p w14:paraId="6A15EB88" w14:textId="77777777" w:rsidR="00DB7FC9" w:rsidRDefault="00DB7FC9" w:rsidP="00DB7FC9"/>
        </w:tc>
      </w:tr>
      <w:tr w:rsidR="00DB7FC9" w14:paraId="515C7C4B" w14:textId="77777777" w:rsidTr="004B3062">
        <w:tc>
          <w:tcPr>
            <w:tcW w:w="6888" w:type="dxa"/>
          </w:tcPr>
          <w:p w14:paraId="39BAEE35" w14:textId="77777777" w:rsidR="00DB7FC9" w:rsidRDefault="00803DEA" w:rsidP="00803DEA">
            <w:pPr>
              <w:pStyle w:val="ListParagraph"/>
              <w:numPr>
                <w:ilvl w:val="0"/>
                <w:numId w:val="4"/>
              </w:numPr>
            </w:pPr>
            <w:r>
              <w:t xml:space="preserve">Check for items left on the school bus </w:t>
            </w:r>
          </w:p>
        </w:tc>
        <w:tc>
          <w:tcPr>
            <w:tcW w:w="641" w:type="dxa"/>
          </w:tcPr>
          <w:p w14:paraId="53512FDC" w14:textId="77777777" w:rsidR="00DB7FC9" w:rsidRDefault="00DB7FC9" w:rsidP="00DB7FC9"/>
        </w:tc>
        <w:tc>
          <w:tcPr>
            <w:tcW w:w="641" w:type="dxa"/>
          </w:tcPr>
          <w:p w14:paraId="6CA5E522" w14:textId="77777777" w:rsidR="00DB7FC9" w:rsidRDefault="00DB7FC9" w:rsidP="00DB7FC9"/>
        </w:tc>
        <w:tc>
          <w:tcPr>
            <w:tcW w:w="556" w:type="dxa"/>
          </w:tcPr>
          <w:p w14:paraId="33543DDE" w14:textId="77777777" w:rsidR="00DB7FC9" w:rsidRDefault="00DB7FC9" w:rsidP="00DB7FC9"/>
        </w:tc>
        <w:tc>
          <w:tcPr>
            <w:tcW w:w="624" w:type="dxa"/>
          </w:tcPr>
          <w:p w14:paraId="41D63282" w14:textId="77777777" w:rsidR="00DB7FC9" w:rsidRDefault="00DB7FC9" w:rsidP="00DB7FC9"/>
        </w:tc>
      </w:tr>
      <w:tr w:rsidR="00DB7FC9" w14:paraId="0AEE7B32" w14:textId="77777777" w:rsidTr="004B3062">
        <w:tc>
          <w:tcPr>
            <w:tcW w:w="6888" w:type="dxa"/>
          </w:tcPr>
          <w:p w14:paraId="641925A1" w14:textId="77777777" w:rsidR="00DB7FC9" w:rsidRDefault="00803DEA" w:rsidP="00803DEA">
            <w:pPr>
              <w:pStyle w:val="ListParagraph"/>
              <w:numPr>
                <w:ilvl w:val="0"/>
                <w:numId w:val="4"/>
              </w:numPr>
            </w:pPr>
            <w:r>
              <w:t xml:space="preserve">Check for sleeping or hiding students </w:t>
            </w:r>
          </w:p>
        </w:tc>
        <w:tc>
          <w:tcPr>
            <w:tcW w:w="641" w:type="dxa"/>
          </w:tcPr>
          <w:p w14:paraId="33C59045" w14:textId="77777777" w:rsidR="00DB7FC9" w:rsidRDefault="00DB7FC9" w:rsidP="00DB7FC9"/>
        </w:tc>
        <w:tc>
          <w:tcPr>
            <w:tcW w:w="641" w:type="dxa"/>
          </w:tcPr>
          <w:p w14:paraId="3D3C676E" w14:textId="77777777" w:rsidR="00DB7FC9" w:rsidRDefault="00DB7FC9" w:rsidP="00DB7FC9"/>
        </w:tc>
        <w:tc>
          <w:tcPr>
            <w:tcW w:w="556" w:type="dxa"/>
          </w:tcPr>
          <w:p w14:paraId="5158C1EC" w14:textId="77777777" w:rsidR="00DB7FC9" w:rsidRDefault="00DB7FC9" w:rsidP="00DB7FC9"/>
        </w:tc>
        <w:tc>
          <w:tcPr>
            <w:tcW w:w="624" w:type="dxa"/>
          </w:tcPr>
          <w:p w14:paraId="55146834" w14:textId="77777777" w:rsidR="00DB7FC9" w:rsidRDefault="00DB7FC9" w:rsidP="00DB7FC9"/>
        </w:tc>
      </w:tr>
      <w:tr w:rsidR="00DB7FC9" w14:paraId="1021AFF1" w14:textId="77777777" w:rsidTr="004B3062">
        <w:tc>
          <w:tcPr>
            <w:tcW w:w="6888" w:type="dxa"/>
          </w:tcPr>
          <w:p w14:paraId="79F8DAA4" w14:textId="77777777" w:rsidR="00DB7FC9" w:rsidRDefault="00803DEA" w:rsidP="00DB7FC9">
            <w:r>
              <w:t xml:space="preserve">Comments: </w:t>
            </w:r>
          </w:p>
          <w:p w14:paraId="5AE8CF98" w14:textId="77777777" w:rsidR="00803DEA" w:rsidRDefault="00803DEA" w:rsidP="00DB7FC9"/>
          <w:p w14:paraId="3070EA8A" w14:textId="77777777" w:rsidR="00803DEA" w:rsidRDefault="00803DEA" w:rsidP="00DB7FC9"/>
          <w:p w14:paraId="76E26E52" w14:textId="77777777" w:rsidR="00803DEA" w:rsidRDefault="00803DEA" w:rsidP="00DB7FC9"/>
          <w:p w14:paraId="67AF36D9" w14:textId="77777777" w:rsidR="00803DEA" w:rsidRDefault="00803DEA" w:rsidP="00DB7FC9"/>
        </w:tc>
        <w:tc>
          <w:tcPr>
            <w:tcW w:w="641" w:type="dxa"/>
          </w:tcPr>
          <w:p w14:paraId="47D814CC" w14:textId="77777777" w:rsidR="00DB7FC9" w:rsidRDefault="00DB7FC9" w:rsidP="00DB7FC9"/>
        </w:tc>
        <w:tc>
          <w:tcPr>
            <w:tcW w:w="641" w:type="dxa"/>
          </w:tcPr>
          <w:p w14:paraId="47A2BA83" w14:textId="77777777" w:rsidR="00DB7FC9" w:rsidRDefault="00DB7FC9" w:rsidP="00DB7FC9"/>
        </w:tc>
        <w:tc>
          <w:tcPr>
            <w:tcW w:w="556" w:type="dxa"/>
          </w:tcPr>
          <w:p w14:paraId="48DA1CB7" w14:textId="77777777" w:rsidR="00DB7FC9" w:rsidRDefault="00DB7FC9" w:rsidP="00DB7FC9"/>
        </w:tc>
        <w:tc>
          <w:tcPr>
            <w:tcW w:w="624" w:type="dxa"/>
          </w:tcPr>
          <w:p w14:paraId="728C6C3F" w14:textId="77777777" w:rsidR="00DB7FC9" w:rsidRDefault="00DB7FC9" w:rsidP="00DB7FC9"/>
        </w:tc>
      </w:tr>
      <w:tr w:rsidR="004B3062" w14:paraId="6A2D6844" w14:textId="77777777" w:rsidTr="001B4A54">
        <w:tc>
          <w:tcPr>
            <w:tcW w:w="6888" w:type="dxa"/>
          </w:tcPr>
          <w:p w14:paraId="7767582F" w14:textId="77777777" w:rsidR="004B3062" w:rsidRPr="004B3062" w:rsidRDefault="004B3062" w:rsidP="004B3062">
            <w:pPr>
              <w:rPr>
                <w:b/>
                <w:bCs/>
              </w:rPr>
            </w:pPr>
            <w:bookmarkStart w:id="2" w:name="_Hlk128473894"/>
            <w:bookmarkStart w:id="3" w:name="_Hlk156469077"/>
            <w:r w:rsidRPr="004B3062">
              <w:rPr>
                <w:b/>
                <w:bCs/>
              </w:rPr>
              <w:t xml:space="preserve">Unit D: Driving Fundamentals </w:t>
            </w:r>
          </w:p>
        </w:tc>
        <w:tc>
          <w:tcPr>
            <w:tcW w:w="641" w:type="dxa"/>
          </w:tcPr>
          <w:p w14:paraId="52AF06A6" w14:textId="77777777" w:rsidR="004B3062" w:rsidRPr="004B3062" w:rsidRDefault="004B3062" w:rsidP="004B3062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1F9EE6A6" w14:textId="77777777" w:rsidR="004B3062" w:rsidRPr="004B3062" w:rsidRDefault="004B3062" w:rsidP="004B3062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2E0327B4" w14:textId="77777777" w:rsidR="004B3062" w:rsidRPr="004B3062" w:rsidRDefault="004B3062" w:rsidP="004B3062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4A16DD1C" w14:textId="77777777" w:rsidR="004B3062" w:rsidRPr="004B3062" w:rsidRDefault="004B3062" w:rsidP="004B3062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(U)</w:t>
            </w:r>
          </w:p>
        </w:tc>
      </w:tr>
      <w:bookmarkEnd w:id="2"/>
      <w:tr w:rsidR="004B3062" w14:paraId="044F4DA5" w14:textId="77777777" w:rsidTr="004B3062">
        <w:tc>
          <w:tcPr>
            <w:tcW w:w="6888" w:type="dxa"/>
          </w:tcPr>
          <w:p w14:paraId="6B05E486" w14:textId="77777777" w:rsidR="004B3062" w:rsidRDefault="004B3062" w:rsidP="004B3062">
            <w:r>
              <w:t xml:space="preserve">The trainee is able to: </w:t>
            </w:r>
          </w:p>
        </w:tc>
        <w:tc>
          <w:tcPr>
            <w:tcW w:w="641" w:type="dxa"/>
          </w:tcPr>
          <w:p w14:paraId="5C1CD121" w14:textId="77777777" w:rsidR="004B3062" w:rsidRDefault="004B3062" w:rsidP="004B3062">
            <w:r>
              <w:t>////</w:t>
            </w:r>
          </w:p>
        </w:tc>
        <w:tc>
          <w:tcPr>
            <w:tcW w:w="641" w:type="dxa"/>
          </w:tcPr>
          <w:p w14:paraId="588FC0EB" w14:textId="77777777" w:rsidR="004B3062" w:rsidRDefault="004B3062" w:rsidP="004B3062">
            <w:r>
              <w:t>////</w:t>
            </w:r>
          </w:p>
        </w:tc>
        <w:tc>
          <w:tcPr>
            <w:tcW w:w="556" w:type="dxa"/>
          </w:tcPr>
          <w:p w14:paraId="1DE8E0B9" w14:textId="77777777" w:rsidR="004B3062" w:rsidRDefault="004B3062" w:rsidP="004B3062">
            <w:r>
              <w:t>////</w:t>
            </w:r>
          </w:p>
        </w:tc>
        <w:tc>
          <w:tcPr>
            <w:tcW w:w="624" w:type="dxa"/>
          </w:tcPr>
          <w:p w14:paraId="0A01DB86" w14:textId="77777777" w:rsidR="004B3062" w:rsidRDefault="004B3062" w:rsidP="004B3062">
            <w:r>
              <w:t>////</w:t>
            </w:r>
          </w:p>
        </w:tc>
      </w:tr>
      <w:tr w:rsidR="004B3062" w14:paraId="2D7E17B0" w14:textId="77777777" w:rsidTr="004B3062">
        <w:tc>
          <w:tcPr>
            <w:tcW w:w="6888" w:type="dxa"/>
          </w:tcPr>
          <w:p w14:paraId="71625BA0" w14:textId="77777777" w:rsidR="004B3062" w:rsidRDefault="004B3062" w:rsidP="004B3062">
            <w:pPr>
              <w:pStyle w:val="ListParagraph"/>
              <w:numPr>
                <w:ilvl w:val="0"/>
                <w:numId w:val="5"/>
              </w:numPr>
            </w:pPr>
            <w:r>
              <w:t xml:space="preserve">Compare and contrast the size and dimensions of various school buses. </w:t>
            </w:r>
          </w:p>
        </w:tc>
        <w:tc>
          <w:tcPr>
            <w:tcW w:w="641" w:type="dxa"/>
          </w:tcPr>
          <w:p w14:paraId="6561FB2A" w14:textId="77777777" w:rsidR="004B3062" w:rsidRDefault="004B3062" w:rsidP="004B3062"/>
        </w:tc>
        <w:tc>
          <w:tcPr>
            <w:tcW w:w="641" w:type="dxa"/>
          </w:tcPr>
          <w:p w14:paraId="7AED65C7" w14:textId="77777777" w:rsidR="004B3062" w:rsidRDefault="004B3062" w:rsidP="004B3062"/>
        </w:tc>
        <w:tc>
          <w:tcPr>
            <w:tcW w:w="556" w:type="dxa"/>
          </w:tcPr>
          <w:p w14:paraId="0066763D" w14:textId="77777777" w:rsidR="004B3062" w:rsidRDefault="004B3062" w:rsidP="004B3062"/>
        </w:tc>
        <w:tc>
          <w:tcPr>
            <w:tcW w:w="624" w:type="dxa"/>
          </w:tcPr>
          <w:p w14:paraId="75D2A7D9" w14:textId="77777777" w:rsidR="004B3062" w:rsidRDefault="004B3062" w:rsidP="004B3062"/>
        </w:tc>
      </w:tr>
      <w:tr w:rsidR="004B3062" w14:paraId="50344509" w14:textId="77777777" w:rsidTr="004B3062">
        <w:tc>
          <w:tcPr>
            <w:tcW w:w="6888" w:type="dxa"/>
          </w:tcPr>
          <w:p w14:paraId="595F735B" w14:textId="77777777" w:rsidR="004B3062" w:rsidRDefault="004B3062" w:rsidP="004B3062">
            <w:pPr>
              <w:pStyle w:val="ListParagraph"/>
              <w:numPr>
                <w:ilvl w:val="0"/>
                <w:numId w:val="5"/>
              </w:numPr>
            </w:pPr>
            <w:r>
              <w:t>Understand the importance of using proper driving techniques</w:t>
            </w:r>
          </w:p>
        </w:tc>
        <w:tc>
          <w:tcPr>
            <w:tcW w:w="641" w:type="dxa"/>
          </w:tcPr>
          <w:p w14:paraId="3DD961A5" w14:textId="77777777" w:rsidR="004B3062" w:rsidRDefault="004B3062" w:rsidP="004B3062"/>
        </w:tc>
        <w:tc>
          <w:tcPr>
            <w:tcW w:w="641" w:type="dxa"/>
          </w:tcPr>
          <w:p w14:paraId="5783CCE2" w14:textId="77777777" w:rsidR="004B3062" w:rsidRDefault="004B3062" w:rsidP="004B3062"/>
        </w:tc>
        <w:tc>
          <w:tcPr>
            <w:tcW w:w="556" w:type="dxa"/>
          </w:tcPr>
          <w:p w14:paraId="7657E10D" w14:textId="77777777" w:rsidR="004B3062" w:rsidRDefault="004B3062" w:rsidP="004B3062"/>
        </w:tc>
        <w:tc>
          <w:tcPr>
            <w:tcW w:w="624" w:type="dxa"/>
          </w:tcPr>
          <w:p w14:paraId="24619F98" w14:textId="77777777" w:rsidR="004B3062" w:rsidRDefault="004B3062" w:rsidP="004B3062"/>
        </w:tc>
      </w:tr>
      <w:tr w:rsidR="004B3062" w14:paraId="0FB7C645" w14:textId="77777777" w:rsidTr="004B3062">
        <w:tc>
          <w:tcPr>
            <w:tcW w:w="6888" w:type="dxa"/>
          </w:tcPr>
          <w:p w14:paraId="00495AAB" w14:textId="77777777" w:rsidR="004B3062" w:rsidRDefault="004B3062" w:rsidP="004B3062">
            <w:pPr>
              <w:pStyle w:val="ListParagraph"/>
              <w:numPr>
                <w:ilvl w:val="0"/>
                <w:numId w:val="5"/>
              </w:numPr>
            </w:pPr>
            <w:r>
              <w:t>Understand Virginia traffic laws regarding pupil transportation</w:t>
            </w:r>
          </w:p>
        </w:tc>
        <w:tc>
          <w:tcPr>
            <w:tcW w:w="641" w:type="dxa"/>
          </w:tcPr>
          <w:p w14:paraId="1927F0EB" w14:textId="77777777" w:rsidR="004B3062" w:rsidRDefault="004B3062" w:rsidP="004B3062"/>
        </w:tc>
        <w:tc>
          <w:tcPr>
            <w:tcW w:w="641" w:type="dxa"/>
          </w:tcPr>
          <w:p w14:paraId="2C5233F3" w14:textId="77777777" w:rsidR="004B3062" w:rsidRDefault="004B3062" w:rsidP="004B3062"/>
        </w:tc>
        <w:tc>
          <w:tcPr>
            <w:tcW w:w="556" w:type="dxa"/>
          </w:tcPr>
          <w:p w14:paraId="689FCB8C" w14:textId="77777777" w:rsidR="004B3062" w:rsidRDefault="004B3062" w:rsidP="004B3062"/>
        </w:tc>
        <w:tc>
          <w:tcPr>
            <w:tcW w:w="624" w:type="dxa"/>
          </w:tcPr>
          <w:p w14:paraId="555096D8" w14:textId="77777777" w:rsidR="004B3062" w:rsidRDefault="004B3062" w:rsidP="004B3062"/>
        </w:tc>
      </w:tr>
      <w:tr w:rsidR="004B3062" w14:paraId="0C32E6DD" w14:textId="77777777" w:rsidTr="004B3062">
        <w:tc>
          <w:tcPr>
            <w:tcW w:w="6888" w:type="dxa"/>
          </w:tcPr>
          <w:p w14:paraId="183E0AD4" w14:textId="77777777" w:rsidR="004B3062" w:rsidRDefault="004B3062" w:rsidP="004B3062">
            <w:pPr>
              <w:pStyle w:val="ListParagraph"/>
              <w:numPr>
                <w:ilvl w:val="0"/>
                <w:numId w:val="5"/>
              </w:numPr>
            </w:pPr>
            <w:r>
              <w:t xml:space="preserve">Identify potential dangers when operating a bus </w:t>
            </w:r>
          </w:p>
        </w:tc>
        <w:tc>
          <w:tcPr>
            <w:tcW w:w="641" w:type="dxa"/>
          </w:tcPr>
          <w:p w14:paraId="1F321E9D" w14:textId="77777777" w:rsidR="004B3062" w:rsidRDefault="004B3062" w:rsidP="004B3062"/>
        </w:tc>
        <w:tc>
          <w:tcPr>
            <w:tcW w:w="641" w:type="dxa"/>
          </w:tcPr>
          <w:p w14:paraId="60CD3E55" w14:textId="77777777" w:rsidR="004B3062" w:rsidRDefault="004B3062" w:rsidP="004B3062"/>
        </w:tc>
        <w:tc>
          <w:tcPr>
            <w:tcW w:w="556" w:type="dxa"/>
          </w:tcPr>
          <w:p w14:paraId="3CDD1FCA" w14:textId="77777777" w:rsidR="004B3062" w:rsidRDefault="004B3062" w:rsidP="004B3062"/>
        </w:tc>
        <w:tc>
          <w:tcPr>
            <w:tcW w:w="624" w:type="dxa"/>
          </w:tcPr>
          <w:p w14:paraId="0A196B38" w14:textId="77777777" w:rsidR="004B3062" w:rsidRDefault="004B3062" w:rsidP="004B3062"/>
        </w:tc>
      </w:tr>
      <w:tr w:rsidR="004B3062" w14:paraId="50765EC5" w14:textId="77777777" w:rsidTr="004B3062">
        <w:tc>
          <w:tcPr>
            <w:tcW w:w="6888" w:type="dxa"/>
          </w:tcPr>
          <w:p w14:paraId="17CF6383" w14:textId="77777777" w:rsidR="004B3062" w:rsidRDefault="004B3062" w:rsidP="004B3062">
            <w:r>
              <w:t>Comments:</w:t>
            </w:r>
          </w:p>
          <w:p w14:paraId="0A29470D" w14:textId="77777777" w:rsidR="004B3062" w:rsidRDefault="004B3062" w:rsidP="004B3062"/>
          <w:p w14:paraId="6C976283" w14:textId="77777777" w:rsidR="004B3062" w:rsidRDefault="004B3062" w:rsidP="004B3062"/>
          <w:p w14:paraId="06AB1C8D" w14:textId="77777777" w:rsidR="004B3062" w:rsidRDefault="004B3062" w:rsidP="004B3062"/>
          <w:p w14:paraId="6D73027F" w14:textId="77777777" w:rsidR="004B3062" w:rsidRDefault="004B3062" w:rsidP="004B3062"/>
        </w:tc>
        <w:tc>
          <w:tcPr>
            <w:tcW w:w="641" w:type="dxa"/>
          </w:tcPr>
          <w:p w14:paraId="7033A198" w14:textId="77777777" w:rsidR="004B3062" w:rsidRDefault="004B3062" w:rsidP="004B3062"/>
        </w:tc>
        <w:tc>
          <w:tcPr>
            <w:tcW w:w="641" w:type="dxa"/>
          </w:tcPr>
          <w:p w14:paraId="07CB2DF2" w14:textId="77777777" w:rsidR="004B3062" w:rsidRDefault="004B3062" w:rsidP="004B3062"/>
        </w:tc>
        <w:tc>
          <w:tcPr>
            <w:tcW w:w="556" w:type="dxa"/>
          </w:tcPr>
          <w:p w14:paraId="18AE5BC8" w14:textId="77777777" w:rsidR="004B3062" w:rsidRDefault="004B3062" w:rsidP="004B3062"/>
        </w:tc>
        <w:tc>
          <w:tcPr>
            <w:tcW w:w="624" w:type="dxa"/>
          </w:tcPr>
          <w:p w14:paraId="7403CA57" w14:textId="77777777" w:rsidR="004B3062" w:rsidRDefault="004B3062" w:rsidP="004B3062"/>
        </w:tc>
      </w:tr>
      <w:tr w:rsidR="001E7D9C" w14:paraId="4418D162" w14:textId="77777777" w:rsidTr="004B3062">
        <w:tc>
          <w:tcPr>
            <w:tcW w:w="6888" w:type="dxa"/>
          </w:tcPr>
          <w:p w14:paraId="681E8C72" w14:textId="77777777" w:rsidR="001E7D9C" w:rsidRPr="001E7D9C" w:rsidRDefault="001E7D9C" w:rsidP="001E7D9C">
            <w:pPr>
              <w:rPr>
                <w:b/>
                <w:bCs/>
              </w:rPr>
            </w:pPr>
            <w:r w:rsidRPr="001E7D9C">
              <w:rPr>
                <w:b/>
                <w:bCs/>
              </w:rPr>
              <w:t>Unit E: Loading and Unloading</w:t>
            </w:r>
          </w:p>
        </w:tc>
        <w:tc>
          <w:tcPr>
            <w:tcW w:w="641" w:type="dxa"/>
          </w:tcPr>
          <w:p w14:paraId="76FEEC4B" w14:textId="77777777" w:rsidR="001E7D9C" w:rsidRDefault="001E7D9C" w:rsidP="001E7D9C"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2CBBF541" w14:textId="77777777" w:rsidR="001E7D9C" w:rsidRDefault="001E7D9C" w:rsidP="001E7D9C"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41BC89C4" w14:textId="77777777" w:rsidR="001E7D9C" w:rsidRDefault="001E7D9C" w:rsidP="001E7D9C"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78FE0528" w14:textId="77777777" w:rsidR="001E7D9C" w:rsidRDefault="001E7D9C" w:rsidP="001E7D9C">
            <w:r w:rsidRPr="004B3062">
              <w:rPr>
                <w:b/>
                <w:bCs/>
              </w:rPr>
              <w:t>(U)</w:t>
            </w:r>
          </w:p>
        </w:tc>
      </w:tr>
      <w:tr w:rsidR="001E7D9C" w14:paraId="13E2D7EA" w14:textId="77777777" w:rsidTr="004B3062">
        <w:tc>
          <w:tcPr>
            <w:tcW w:w="6888" w:type="dxa"/>
          </w:tcPr>
          <w:p w14:paraId="07256E34" w14:textId="77777777" w:rsidR="001E7D9C" w:rsidRDefault="001E7D9C" w:rsidP="001E7D9C">
            <w:r>
              <w:t xml:space="preserve">The trainee is able to: </w:t>
            </w:r>
          </w:p>
        </w:tc>
        <w:tc>
          <w:tcPr>
            <w:tcW w:w="641" w:type="dxa"/>
          </w:tcPr>
          <w:p w14:paraId="42016CF3" w14:textId="77777777" w:rsidR="001E7D9C" w:rsidRDefault="001E7D9C" w:rsidP="001E7D9C">
            <w:r>
              <w:t>////</w:t>
            </w:r>
          </w:p>
        </w:tc>
        <w:tc>
          <w:tcPr>
            <w:tcW w:w="641" w:type="dxa"/>
          </w:tcPr>
          <w:p w14:paraId="4BBD78A0" w14:textId="77777777" w:rsidR="001E7D9C" w:rsidRDefault="001E7D9C" w:rsidP="001E7D9C">
            <w:r>
              <w:t>////</w:t>
            </w:r>
          </w:p>
        </w:tc>
        <w:tc>
          <w:tcPr>
            <w:tcW w:w="556" w:type="dxa"/>
          </w:tcPr>
          <w:p w14:paraId="3EC95D81" w14:textId="77777777" w:rsidR="001E7D9C" w:rsidRDefault="001E7D9C" w:rsidP="001E7D9C">
            <w:r>
              <w:t>////</w:t>
            </w:r>
          </w:p>
        </w:tc>
        <w:tc>
          <w:tcPr>
            <w:tcW w:w="624" w:type="dxa"/>
          </w:tcPr>
          <w:p w14:paraId="4E14ED5D" w14:textId="77777777" w:rsidR="001E7D9C" w:rsidRDefault="001E7D9C" w:rsidP="001E7D9C">
            <w:r>
              <w:t>////</w:t>
            </w:r>
          </w:p>
        </w:tc>
      </w:tr>
      <w:tr w:rsidR="001E7D9C" w14:paraId="10DFC1F0" w14:textId="77777777" w:rsidTr="004B3062">
        <w:tc>
          <w:tcPr>
            <w:tcW w:w="6888" w:type="dxa"/>
          </w:tcPr>
          <w:p w14:paraId="0081D84B" w14:textId="77777777" w:rsidR="001E7D9C" w:rsidRDefault="001E7D9C" w:rsidP="001E7D9C">
            <w:pPr>
              <w:pStyle w:val="ListParagraph"/>
              <w:numPr>
                <w:ilvl w:val="0"/>
                <w:numId w:val="6"/>
              </w:numPr>
            </w:pPr>
            <w:r>
              <w:t>State and perform proper loading and unloading processes</w:t>
            </w:r>
          </w:p>
        </w:tc>
        <w:tc>
          <w:tcPr>
            <w:tcW w:w="641" w:type="dxa"/>
          </w:tcPr>
          <w:p w14:paraId="10537623" w14:textId="77777777" w:rsidR="001E7D9C" w:rsidRDefault="001E7D9C" w:rsidP="001E7D9C"/>
        </w:tc>
        <w:tc>
          <w:tcPr>
            <w:tcW w:w="641" w:type="dxa"/>
          </w:tcPr>
          <w:p w14:paraId="6CE7DBBA" w14:textId="77777777" w:rsidR="001E7D9C" w:rsidRDefault="001E7D9C" w:rsidP="001E7D9C"/>
        </w:tc>
        <w:tc>
          <w:tcPr>
            <w:tcW w:w="556" w:type="dxa"/>
          </w:tcPr>
          <w:p w14:paraId="15E57110" w14:textId="77777777" w:rsidR="001E7D9C" w:rsidRDefault="001E7D9C" w:rsidP="001E7D9C"/>
        </w:tc>
        <w:tc>
          <w:tcPr>
            <w:tcW w:w="624" w:type="dxa"/>
          </w:tcPr>
          <w:p w14:paraId="1E2F1FB2" w14:textId="77777777" w:rsidR="001E7D9C" w:rsidRDefault="001E7D9C" w:rsidP="001E7D9C"/>
        </w:tc>
      </w:tr>
      <w:tr w:rsidR="001E7D9C" w14:paraId="123BB63F" w14:textId="77777777" w:rsidTr="004B3062">
        <w:tc>
          <w:tcPr>
            <w:tcW w:w="6888" w:type="dxa"/>
          </w:tcPr>
          <w:p w14:paraId="731FD898" w14:textId="77777777" w:rsidR="001E7D9C" w:rsidRDefault="001E7D9C" w:rsidP="001E7D9C">
            <w:pPr>
              <w:pStyle w:val="ListParagraph"/>
              <w:numPr>
                <w:ilvl w:val="0"/>
                <w:numId w:val="6"/>
              </w:numPr>
            </w:pPr>
            <w:r>
              <w:t>Describe student procedures during loading and unloading</w:t>
            </w:r>
          </w:p>
        </w:tc>
        <w:tc>
          <w:tcPr>
            <w:tcW w:w="641" w:type="dxa"/>
          </w:tcPr>
          <w:p w14:paraId="27C53934" w14:textId="77777777" w:rsidR="001E7D9C" w:rsidRDefault="001E7D9C" w:rsidP="001E7D9C"/>
        </w:tc>
        <w:tc>
          <w:tcPr>
            <w:tcW w:w="641" w:type="dxa"/>
          </w:tcPr>
          <w:p w14:paraId="54304EA4" w14:textId="77777777" w:rsidR="001E7D9C" w:rsidRDefault="001E7D9C" w:rsidP="001E7D9C"/>
        </w:tc>
        <w:tc>
          <w:tcPr>
            <w:tcW w:w="556" w:type="dxa"/>
          </w:tcPr>
          <w:p w14:paraId="5C45BFBF" w14:textId="77777777" w:rsidR="001E7D9C" w:rsidRDefault="001E7D9C" w:rsidP="001E7D9C"/>
        </w:tc>
        <w:tc>
          <w:tcPr>
            <w:tcW w:w="624" w:type="dxa"/>
          </w:tcPr>
          <w:p w14:paraId="7AD9D7E0" w14:textId="77777777" w:rsidR="001E7D9C" w:rsidRDefault="001E7D9C" w:rsidP="001E7D9C"/>
        </w:tc>
      </w:tr>
      <w:tr w:rsidR="001E7D9C" w14:paraId="7C7E6083" w14:textId="77777777" w:rsidTr="004B3062">
        <w:tc>
          <w:tcPr>
            <w:tcW w:w="6888" w:type="dxa"/>
          </w:tcPr>
          <w:p w14:paraId="17CB4AC2" w14:textId="77777777" w:rsidR="001E7D9C" w:rsidRDefault="001E7D9C" w:rsidP="001E7D9C">
            <w:pPr>
              <w:pStyle w:val="ListParagraph"/>
              <w:numPr>
                <w:ilvl w:val="0"/>
                <w:numId w:val="6"/>
              </w:numPr>
            </w:pPr>
            <w:r>
              <w:t xml:space="preserve">Identify the “Danger Zones” </w:t>
            </w:r>
          </w:p>
        </w:tc>
        <w:tc>
          <w:tcPr>
            <w:tcW w:w="641" w:type="dxa"/>
          </w:tcPr>
          <w:p w14:paraId="6CFFACF8" w14:textId="77777777" w:rsidR="001E7D9C" w:rsidRDefault="001E7D9C" w:rsidP="001E7D9C"/>
        </w:tc>
        <w:tc>
          <w:tcPr>
            <w:tcW w:w="641" w:type="dxa"/>
          </w:tcPr>
          <w:p w14:paraId="279BA4A6" w14:textId="77777777" w:rsidR="001E7D9C" w:rsidRDefault="001E7D9C" w:rsidP="001E7D9C"/>
        </w:tc>
        <w:tc>
          <w:tcPr>
            <w:tcW w:w="556" w:type="dxa"/>
          </w:tcPr>
          <w:p w14:paraId="19084634" w14:textId="77777777" w:rsidR="001E7D9C" w:rsidRDefault="001E7D9C" w:rsidP="001E7D9C"/>
        </w:tc>
        <w:tc>
          <w:tcPr>
            <w:tcW w:w="624" w:type="dxa"/>
          </w:tcPr>
          <w:p w14:paraId="6D7A00D2" w14:textId="77777777" w:rsidR="001E7D9C" w:rsidRDefault="001E7D9C" w:rsidP="001E7D9C"/>
        </w:tc>
      </w:tr>
      <w:tr w:rsidR="001E7D9C" w14:paraId="692CE954" w14:textId="77777777" w:rsidTr="004B3062">
        <w:tc>
          <w:tcPr>
            <w:tcW w:w="6888" w:type="dxa"/>
          </w:tcPr>
          <w:p w14:paraId="174974E8" w14:textId="77777777" w:rsidR="001E7D9C" w:rsidRDefault="001E7D9C" w:rsidP="001E7D9C">
            <w:pPr>
              <w:pStyle w:val="ListParagraph"/>
              <w:numPr>
                <w:ilvl w:val="0"/>
                <w:numId w:val="6"/>
              </w:numPr>
            </w:pPr>
            <w:r>
              <w:t xml:space="preserve">Understand laws related to loading and unloading </w:t>
            </w:r>
          </w:p>
        </w:tc>
        <w:tc>
          <w:tcPr>
            <w:tcW w:w="641" w:type="dxa"/>
          </w:tcPr>
          <w:p w14:paraId="7816B0BC" w14:textId="77777777" w:rsidR="001E7D9C" w:rsidRDefault="001E7D9C" w:rsidP="001E7D9C"/>
        </w:tc>
        <w:tc>
          <w:tcPr>
            <w:tcW w:w="641" w:type="dxa"/>
          </w:tcPr>
          <w:p w14:paraId="19870EF1" w14:textId="77777777" w:rsidR="001E7D9C" w:rsidRDefault="001E7D9C" w:rsidP="001E7D9C"/>
        </w:tc>
        <w:tc>
          <w:tcPr>
            <w:tcW w:w="556" w:type="dxa"/>
          </w:tcPr>
          <w:p w14:paraId="6D54E3BA" w14:textId="77777777" w:rsidR="001E7D9C" w:rsidRDefault="001E7D9C" w:rsidP="001E7D9C"/>
        </w:tc>
        <w:tc>
          <w:tcPr>
            <w:tcW w:w="624" w:type="dxa"/>
          </w:tcPr>
          <w:p w14:paraId="6CB14EE7" w14:textId="77777777" w:rsidR="001E7D9C" w:rsidRDefault="001E7D9C" w:rsidP="001E7D9C"/>
        </w:tc>
      </w:tr>
      <w:tr w:rsidR="001E7D9C" w14:paraId="12FDDC59" w14:textId="77777777" w:rsidTr="004B3062">
        <w:tc>
          <w:tcPr>
            <w:tcW w:w="6888" w:type="dxa"/>
          </w:tcPr>
          <w:p w14:paraId="7B002DA1" w14:textId="77777777" w:rsidR="001E7D9C" w:rsidRDefault="001E7D9C" w:rsidP="001E7D9C">
            <w:pPr>
              <w:pStyle w:val="ListParagraph"/>
              <w:numPr>
                <w:ilvl w:val="0"/>
                <w:numId w:val="6"/>
              </w:numPr>
            </w:pPr>
            <w:r>
              <w:t xml:space="preserve">Describe and perform a post trip inspection </w:t>
            </w:r>
          </w:p>
        </w:tc>
        <w:tc>
          <w:tcPr>
            <w:tcW w:w="641" w:type="dxa"/>
          </w:tcPr>
          <w:p w14:paraId="50E36BD4" w14:textId="77777777" w:rsidR="001E7D9C" w:rsidRDefault="001E7D9C" w:rsidP="001E7D9C"/>
        </w:tc>
        <w:tc>
          <w:tcPr>
            <w:tcW w:w="641" w:type="dxa"/>
          </w:tcPr>
          <w:p w14:paraId="3FAC850C" w14:textId="77777777" w:rsidR="001E7D9C" w:rsidRDefault="001E7D9C" w:rsidP="001E7D9C"/>
        </w:tc>
        <w:tc>
          <w:tcPr>
            <w:tcW w:w="556" w:type="dxa"/>
          </w:tcPr>
          <w:p w14:paraId="5878FFD0" w14:textId="77777777" w:rsidR="001E7D9C" w:rsidRDefault="001E7D9C" w:rsidP="001E7D9C"/>
        </w:tc>
        <w:tc>
          <w:tcPr>
            <w:tcW w:w="624" w:type="dxa"/>
          </w:tcPr>
          <w:p w14:paraId="34FAC254" w14:textId="77777777" w:rsidR="001E7D9C" w:rsidRDefault="001E7D9C" w:rsidP="001E7D9C"/>
        </w:tc>
      </w:tr>
      <w:tr w:rsidR="001E7D9C" w14:paraId="46AFEE95" w14:textId="77777777" w:rsidTr="004B3062">
        <w:tc>
          <w:tcPr>
            <w:tcW w:w="6888" w:type="dxa"/>
          </w:tcPr>
          <w:p w14:paraId="2FFAEEEA" w14:textId="77777777" w:rsidR="001E7D9C" w:rsidRDefault="001E7D9C" w:rsidP="001E7D9C">
            <w:r>
              <w:t xml:space="preserve">Comments: </w:t>
            </w:r>
          </w:p>
          <w:p w14:paraId="48AC63C5" w14:textId="77777777" w:rsidR="001E7D9C" w:rsidRDefault="001E7D9C" w:rsidP="001E7D9C"/>
          <w:p w14:paraId="187C5177" w14:textId="77777777" w:rsidR="001E7D9C" w:rsidRDefault="001E7D9C" w:rsidP="001E7D9C"/>
          <w:p w14:paraId="744DEDFC" w14:textId="77777777" w:rsidR="001E7D9C" w:rsidRDefault="001E7D9C" w:rsidP="001E7D9C"/>
          <w:p w14:paraId="6CAFDFBE" w14:textId="77777777" w:rsidR="001E7D9C" w:rsidRDefault="001E7D9C" w:rsidP="001E7D9C"/>
        </w:tc>
        <w:tc>
          <w:tcPr>
            <w:tcW w:w="641" w:type="dxa"/>
          </w:tcPr>
          <w:p w14:paraId="32277E53" w14:textId="77777777" w:rsidR="001E7D9C" w:rsidRDefault="001E7D9C" w:rsidP="001E7D9C"/>
        </w:tc>
        <w:tc>
          <w:tcPr>
            <w:tcW w:w="641" w:type="dxa"/>
          </w:tcPr>
          <w:p w14:paraId="30260B32" w14:textId="77777777" w:rsidR="001E7D9C" w:rsidRDefault="001E7D9C" w:rsidP="001E7D9C"/>
        </w:tc>
        <w:tc>
          <w:tcPr>
            <w:tcW w:w="556" w:type="dxa"/>
          </w:tcPr>
          <w:p w14:paraId="3E885D39" w14:textId="77777777" w:rsidR="001E7D9C" w:rsidRDefault="001E7D9C" w:rsidP="001E7D9C"/>
        </w:tc>
        <w:tc>
          <w:tcPr>
            <w:tcW w:w="624" w:type="dxa"/>
          </w:tcPr>
          <w:p w14:paraId="106D284E" w14:textId="77777777" w:rsidR="001E7D9C" w:rsidRDefault="001E7D9C" w:rsidP="001E7D9C"/>
        </w:tc>
      </w:tr>
      <w:tr w:rsidR="006E181F" w14:paraId="0FA9D55A" w14:textId="77777777" w:rsidTr="004B3062">
        <w:tc>
          <w:tcPr>
            <w:tcW w:w="6888" w:type="dxa"/>
          </w:tcPr>
          <w:p w14:paraId="6660B772" w14:textId="77777777" w:rsidR="006E181F" w:rsidRPr="006E181F" w:rsidRDefault="006E181F" w:rsidP="001E7D9C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 xml:space="preserve">Unit F: Accidents and Emergencies </w:t>
            </w:r>
          </w:p>
        </w:tc>
        <w:tc>
          <w:tcPr>
            <w:tcW w:w="641" w:type="dxa"/>
          </w:tcPr>
          <w:p w14:paraId="276A9125" w14:textId="77777777" w:rsidR="006E181F" w:rsidRPr="006E181F" w:rsidRDefault="006E181F" w:rsidP="001E7D9C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3E4EEE2A" w14:textId="77777777" w:rsidR="006E181F" w:rsidRPr="006E181F" w:rsidRDefault="006E181F" w:rsidP="001E7D9C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7513A429" w14:textId="77777777" w:rsidR="006E181F" w:rsidRPr="006E181F" w:rsidRDefault="006E181F" w:rsidP="001E7D9C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0D8DB01C" w14:textId="77777777" w:rsidR="006E181F" w:rsidRPr="006E181F" w:rsidRDefault="006E181F" w:rsidP="001E7D9C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 xml:space="preserve">(U) </w:t>
            </w:r>
          </w:p>
        </w:tc>
      </w:tr>
      <w:tr w:rsidR="006E181F" w14:paraId="62467800" w14:textId="77777777" w:rsidTr="004B3062">
        <w:tc>
          <w:tcPr>
            <w:tcW w:w="6888" w:type="dxa"/>
          </w:tcPr>
          <w:p w14:paraId="016A937F" w14:textId="77777777" w:rsidR="006E181F" w:rsidRDefault="006E181F" w:rsidP="001E7D9C">
            <w:r>
              <w:t xml:space="preserve">The trainee is able to: </w:t>
            </w:r>
          </w:p>
        </w:tc>
        <w:tc>
          <w:tcPr>
            <w:tcW w:w="641" w:type="dxa"/>
          </w:tcPr>
          <w:p w14:paraId="70A932A5" w14:textId="77777777" w:rsidR="006E181F" w:rsidRDefault="006E181F" w:rsidP="001E7D9C">
            <w:r>
              <w:t>////</w:t>
            </w:r>
          </w:p>
        </w:tc>
        <w:tc>
          <w:tcPr>
            <w:tcW w:w="641" w:type="dxa"/>
          </w:tcPr>
          <w:p w14:paraId="2608D709" w14:textId="77777777" w:rsidR="006E181F" w:rsidRDefault="006E181F" w:rsidP="001E7D9C">
            <w:r>
              <w:t>////</w:t>
            </w:r>
          </w:p>
        </w:tc>
        <w:tc>
          <w:tcPr>
            <w:tcW w:w="556" w:type="dxa"/>
          </w:tcPr>
          <w:p w14:paraId="3C2E3349" w14:textId="77777777" w:rsidR="006E181F" w:rsidRDefault="006E181F" w:rsidP="001E7D9C">
            <w:r>
              <w:t>////</w:t>
            </w:r>
          </w:p>
        </w:tc>
        <w:tc>
          <w:tcPr>
            <w:tcW w:w="624" w:type="dxa"/>
          </w:tcPr>
          <w:p w14:paraId="53724824" w14:textId="77777777" w:rsidR="006E181F" w:rsidRDefault="006E181F" w:rsidP="001E7D9C">
            <w:r>
              <w:t>////</w:t>
            </w:r>
          </w:p>
        </w:tc>
      </w:tr>
      <w:tr w:rsidR="006E181F" w14:paraId="52E4288F" w14:textId="77777777" w:rsidTr="004B3062">
        <w:tc>
          <w:tcPr>
            <w:tcW w:w="6888" w:type="dxa"/>
          </w:tcPr>
          <w:p w14:paraId="4476798F" w14:textId="77777777" w:rsidR="006E181F" w:rsidRDefault="006E181F" w:rsidP="00F50332">
            <w:pPr>
              <w:pStyle w:val="ListParagraph"/>
              <w:numPr>
                <w:ilvl w:val="0"/>
                <w:numId w:val="7"/>
              </w:numPr>
            </w:pPr>
            <w:r>
              <w:t xml:space="preserve">Identify contributing factors related to accidents </w:t>
            </w:r>
          </w:p>
        </w:tc>
        <w:tc>
          <w:tcPr>
            <w:tcW w:w="641" w:type="dxa"/>
          </w:tcPr>
          <w:p w14:paraId="10222976" w14:textId="77777777" w:rsidR="006E181F" w:rsidRDefault="006E181F" w:rsidP="001E7D9C"/>
        </w:tc>
        <w:tc>
          <w:tcPr>
            <w:tcW w:w="641" w:type="dxa"/>
          </w:tcPr>
          <w:p w14:paraId="099D446D" w14:textId="77777777" w:rsidR="006E181F" w:rsidRDefault="006E181F" w:rsidP="001E7D9C"/>
        </w:tc>
        <w:tc>
          <w:tcPr>
            <w:tcW w:w="556" w:type="dxa"/>
          </w:tcPr>
          <w:p w14:paraId="7156B1AE" w14:textId="77777777" w:rsidR="006E181F" w:rsidRDefault="006E181F" w:rsidP="001E7D9C"/>
        </w:tc>
        <w:tc>
          <w:tcPr>
            <w:tcW w:w="624" w:type="dxa"/>
          </w:tcPr>
          <w:p w14:paraId="25EB673C" w14:textId="77777777" w:rsidR="006E181F" w:rsidRDefault="006E181F" w:rsidP="001E7D9C"/>
        </w:tc>
      </w:tr>
      <w:tr w:rsidR="00F50332" w14:paraId="6CBBC469" w14:textId="77777777" w:rsidTr="004B3062">
        <w:tc>
          <w:tcPr>
            <w:tcW w:w="6888" w:type="dxa"/>
          </w:tcPr>
          <w:p w14:paraId="15F4E5E5" w14:textId="77777777" w:rsidR="00F50332" w:rsidRDefault="00F50332" w:rsidP="006E181F">
            <w:pPr>
              <w:pStyle w:val="ListParagraph"/>
              <w:numPr>
                <w:ilvl w:val="0"/>
                <w:numId w:val="7"/>
              </w:numPr>
            </w:pPr>
            <w:r>
              <w:t>Describe and perform proper post-accident procedures</w:t>
            </w:r>
          </w:p>
        </w:tc>
        <w:tc>
          <w:tcPr>
            <w:tcW w:w="641" w:type="dxa"/>
          </w:tcPr>
          <w:p w14:paraId="6F2443E7" w14:textId="77777777" w:rsidR="00F50332" w:rsidRDefault="00F50332" w:rsidP="001E7D9C"/>
        </w:tc>
        <w:tc>
          <w:tcPr>
            <w:tcW w:w="641" w:type="dxa"/>
          </w:tcPr>
          <w:p w14:paraId="5D4DDA38" w14:textId="77777777" w:rsidR="00F50332" w:rsidRDefault="00F50332" w:rsidP="001E7D9C"/>
        </w:tc>
        <w:tc>
          <w:tcPr>
            <w:tcW w:w="556" w:type="dxa"/>
          </w:tcPr>
          <w:p w14:paraId="0EB9865D" w14:textId="77777777" w:rsidR="00F50332" w:rsidRDefault="00F50332" w:rsidP="001E7D9C"/>
        </w:tc>
        <w:tc>
          <w:tcPr>
            <w:tcW w:w="624" w:type="dxa"/>
          </w:tcPr>
          <w:p w14:paraId="7E646676" w14:textId="77777777" w:rsidR="00F50332" w:rsidRDefault="00F50332" w:rsidP="001E7D9C"/>
        </w:tc>
      </w:tr>
      <w:tr w:rsidR="00F50332" w14:paraId="44AC8DF9" w14:textId="77777777" w:rsidTr="004B3062">
        <w:tc>
          <w:tcPr>
            <w:tcW w:w="6888" w:type="dxa"/>
          </w:tcPr>
          <w:p w14:paraId="7A6AE09C" w14:textId="77777777" w:rsidR="00F50332" w:rsidRDefault="00F50332" w:rsidP="006E181F">
            <w:pPr>
              <w:pStyle w:val="ListParagraph"/>
              <w:numPr>
                <w:ilvl w:val="0"/>
                <w:numId w:val="7"/>
              </w:numPr>
            </w:pPr>
            <w:r>
              <w:t>Describe and perform evacuation procedures during an accident</w:t>
            </w:r>
          </w:p>
        </w:tc>
        <w:tc>
          <w:tcPr>
            <w:tcW w:w="641" w:type="dxa"/>
          </w:tcPr>
          <w:p w14:paraId="7137B33C" w14:textId="77777777" w:rsidR="00F50332" w:rsidRDefault="00F50332" w:rsidP="001E7D9C"/>
        </w:tc>
        <w:tc>
          <w:tcPr>
            <w:tcW w:w="641" w:type="dxa"/>
          </w:tcPr>
          <w:p w14:paraId="00E3FAAA" w14:textId="77777777" w:rsidR="00F50332" w:rsidRDefault="00F50332" w:rsidP="001E7D9C"/>
        </w:tc>
        <w:tc>
          <w:tcPr>
            <w:tcW w:w="556" w:type="dxa"/>
          </w:tcPr>
          <w:p w14:paraId="4513F498" w14:textId="77777777" w:rsidR="00F50332" w:rsidRDefault="00F50332" w:rsidP="001E7D9C"/>
        </w:tc>
        <w:tc>
          <w:tcPr>
            <w:tcW w:w="624" w:type="dxa"/>
          </w:tcPr>
          <w:p w14:paraId="299B44D6" w14:textId="77777777" w:rsidR="00F50332" w:rsidRDefault="00F50332" w:rsidP="001E7D9C"/>
        </w:tc>
      </w:tr>
      <w:tr w:rsidR="006E181F" w14:paraId="255539AA" w14:textId="77777777" w:rsidTr="004B3062">
        <w:tc>
          <w:tcPr>
            <w:tcW w:w="6888" w:type="dxa"/>
          </w:tcPr>
          <w:p w14:paraId="2ACF6732" w14:textId="77777777" w:rsidR="006E181F" w:rsidRDefault="006E181F" w:rsidP="006E181F">
            <w:r>
              <w:t xml:space="preserve">Comments: </w:t>
            </w:r>
          </w:p>
          <w:p w14:paraId="71B6A58E" w14:textId="77777777" w:rsidR="006E181F" w:rsidRDefault="006E181F" w:rsidP="006E181F"/>
          <w:p w14:paraId="06FA21DD" w14:textId="77777777" w:rsidR="006E181F" w:rsidRDefault="006E181F" w:rsidP="006E181F"/>
          <w:p w14:paraId="44F1D6B4" w14:textId="77777777" w:rsidR="006E181F" w:rsidRDefault="006E181F" w:rsidP="006E181F"/>
          <w:p w14:paraId="0CC692CE" w14:textId="77777777" w:rsidR="006E181F" w:rsidRDefault="006E181F" w:rsidP="006E181F"/>
        </w:tc>
        <w:tc>
          <w:tcPr>
            <w:tcW w:w="641" w:type="dxa"/>
          </w:tcPr>
          <w:p w14:paraId="38FAB364" w14:textId="77777777" w:rsidR="006E181F" w:rsidRDefault="006E181F" w:rsidP="001E7D9C"/>
        </w:tc>
        <w:tc>
          <w:tcPr>
            <w:tcW w:w="641" w:type="dxa"/>
          </w:tcPr>
          <w:p w14:paraId="04C0D2E8" w14:textId="77777777" w:rsidR="006E181F" w:rsidRDefault="006E181F" w:rsidP="001E7D9C"/>
        </w:tc>
        <w:tc>
          <w:tcPr>
            <w:tcW w:w="556" w:type="dxa"/>
          </w:tcPr>
          <w:p w14:paraId="7467BE02" w14:textId="77777777" w:rsidR="006E181F" w:rsidRDefault="006E181F" w:rsidP="001E7D9C"/>
        </w:tc>
        <w:tc>
          <w:tcPr>
            <w:tcW w:w="624" w:type="dxa"/>
          </w:tcPr>
          <w:p w14:paraId="4AF1479D" w14:textId="77777777" w:rsidR="006E181F" w:rsidRDefault="006E181F" w:rsidP="001E7D9C"/>
        </w:tc>
      </w:tr>
      <w:tr w:rsidR="006E181F" w14:paraId="47146D8A" w14:textId="77777777" w:rsidTr="004B3062">
        <w:tc>
          <w:tcPr>
            <w:tcW w:w="6888" w:type="dxa"/>
          </w:tcPr>
          <w:p w14:paraId="5191EA40" w14:textId="77777777" w:rsidR="006E181F" w:rsidRPr="00F50332" w:rsidRDefault="00F50332" w:rsidP="006E181F">
            <w:pPr>
              <w:rPr>
                <w:b/>
                <w:bCs/>
              </w:rPr>
            </w:pPr>
            <w:bookmarkStart w:id="4" w:name="_Hlk128474880"/>
            <w:r w:rsidRPr="00F50332">
              <w:rPr>
                <w:b/>
                <w:bCs/>
              </w:rPr>
              <w:t>Unit G: Detecting Hazards</w:t>
            </w:r>
          </w:p>
        </w:tc>
        <w:tc>
          <w:tcPr>
            <w:tcW w:w="641" w:type="dxa"/>
          </w:tcPr>
          <w:p w14:paraId="65D47BA1" w14:textId="77777777" w:rsidR="006E181F" w:rsidRPr="00F50332" w:rsidRDefault="00F50332" w:rsidP="001E7D9C">
            <w:pPr>
              <w:rPr>
                <w:b/>
                <w:bCs/>
              </w:rPr>
            </w:pPr>
            <w:r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2397BC49" w14:textId="77777777" w:rsidR="006E181F" w:rsidRPr="00F50332" w:rsidRDefault="00F50332" w:rsidP="001E7D9C">
            <w:pPr>
              <w:rPr>
                <w:b/>
                <w:bCs/>
              </w:rPr>
            </w:pPr>
            <w:r w:rsidRPr="00F5033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0F1F0C79" w14:textId="77777777" w:rsidR="006E181F" w:rsidRPr="00F50332" w:rsidRDefault="00F50332" w:rsidP="001E7D9C">
            <w:pPr>
              <w:rPr>
                <w:b/>
                <w:bCs/>
              </w:rPr>
            </w:pPr>
            <w:r w:rsidRPr="00F5033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352E2A2A" w14:textId="77777777" w:rsidR="006E181F" w:rsidRPr="00F50332" w:rsidRDefault="00F50332" w:rsidP="001E7D9C">
            <w:pPr>
              <w:rPr>
                <w:b/>
                <w:bCs/>
              </w:rPr>
            </w:pPr>
            <w:r w:rsidRPr="00F50332">
              <w:rPr>
                <w:b/>
                <w:bCs/>
              </w:rPr>
              <w:t>(U)</w:t>
            </w:r>
          </w:p>
        </w:tc>
      </w:tr>
      <w:bookmarkEnd w:id="4"/>
      <w:tr w:rsidR="006E181F" w14:paraId="08DD06EB" w14:textId="77777777" w:rsidTr="004B3062">
        <w:tc>
          <w:tcPr>
            <w:tcW w:w="6888" w:type="dxa"/>
          </w:tcPr>
          <w:p w14:paraId="75BB30A1" w14:textId="77777777" w:rsidR="006E181F" w:rsidRDefault="00F50332" w:rsidP="006E181F">
            <w:r>
              <w:t>The trainee is able to:</w:t>
            </w:r>
          </w:p>
        </w:tc>
        <w:tc>
          <w:tcPr>
            <w:tcW w:w="641" w:type="dxa"/>
          </w:tcPr>
          <w:p w14:paraId="2945871A" w14:textId="77777777" w:rsidR="006E181F" w:rsidRDefault="00F50332" w:rsidP="001E7D9C">
            <w:r>
              <w:t>////</w:t>
            </w:r>
          </w:p>
        </w:tc>
        <w:tc>
          <w:tcPr>
            <w:tcW w:w="641" w:type="dxa"/>
          </w:tcPr>
          <w:p w14:paraId="6B5CB899" w14:textId="77777777" w:rsidR="006E181F" w:rsidRDefault="00F50332" w:rsidP="001E7D9C">
            <w:r>
              <w:t>////</w:t>
            </w:r>
          </w:p>
        </w:tc>
        <w:tc>
          <w:tcPr>
            <w:tcW w:w="556" w:type="dxa"/>
          </w:tcPr>
          <w:p w14:paraId="5F22C2B6" w14:textId="77777777" w:rsidR="006E181F" w:rsidRDefault="00F50332" w:rsidP="001E7D9C">
            <w:r>
              <w:t>////</w:t>
            </w:r>
          </w:p>
        </w:tc>
        <w:tc>
          <w:tcPr>
            <w:tcW w:w="624" w:type="dxa"/>
          </w:tcPr>
          <w:p w14:paraId="5394A725" w14:textId="77777777" w:rsidR="006E181F" w:rsidRDefault="00F50332" w:rsidP="001E7D9C">
            <w:r>
              <w:t>////</w:t>
            </w:r>
          </w:p>
        </w:tc>
      </w:tr>
      <w:tr w:rsidR="006E181F" w14:paraId="62EA4C0B" w14:textId="77777777" w:rsidTr="004B3062">
        <w:tc>
          <w:tcPr>
            <w:tcW w:w="6888" w:type="dxa"/>
          </w:tcPr>
          <w:p w14:paraId="225F1BFF" w14:textId="77777777" w:rsidR="006E181F" w:rsidRDefault="00F50332" w:rsidP="00F50332">
            <w:pPr>
              <w:pStyle w:val="ListParagraph"/>
              <w:numPr>
                <w:ilvl w:val="0"/>
                <w:numId w:val="8"/>
              </w:numPr>
            </w:pPr>
            <w:r>
              <w:t>Describe and perform various techniques in detecting hazards</w:t>
            </w:r>
          </w:p>
        </w:tc>
        <w:tc>
          <w:tcPr>
            <w:tcW w:w="641" w:type="dxa"/>
          </w:tcPr>
          <w:p w14:paraId="35C1C913" w14:textId="77777777" w:rsidR="006E181F" w:rsidRDefault="006E181F" w:rsidP="001E7D9C"/>
        </w:tc>
        <w:tc>
          <w:tcPr>
            <w:tcW w:w="641" w:type="dxa"/>
          </w:tcPr>
          <w:p w14:paraId="664BA3A9" w14:textId="77777777" w:rsidR="006E181F" w:rsidRDefault="006E181F" w:rsidP="001E7D9C"/>
        </w:tc>
        <w:tc>
          <w:tcPr>
            <w:tcW w:w="556" w:type="dxa"/>
          </w:tcPr>
          <w:p w14:paraId="7ED2685A" w14:textId="77777777" w:rsidR="006E181F" w:rsidRDefault="006E181F" w:rsidP="001E7D9C"/>
        </w:tc>
        <w:tc>
          <w:tcPr>
            <w:tcW w:w="624" w:type="dxa"/>
          </w:tcPr>
          <w:p w14:paraId="68FA3C5B" w14:textId="77777777" w:rsidR="006E181F" w:rsidRDefault="006E181F" w:rsidP="001E7D9C"/>
        </w:tc>
      </w:tr>
      <w:tr w:rsidR="006E181F" w14:paraId="656160F9" w14:textId="77777777" w:rsidTr="004B3062">
        <w:tc>
          <w:tcPr>
            <w:tcW w:w="6888" w:type="dxa"/>
          </w:tcPr>
          <w:p w14:paraId="51742BCB" w14:textId="77777777" w:rsidR="00F50332" w:rsidRDefault="00F50332" w:rsidP="00F50332">
            <w:pPr>
              <w:pStyle w:val="ListParagraph"/>
              <w:numPr>
                <w:ilvl w:val="0"/>
                <w:numId w:val="8"/>
              </w:numPr>
            </w:pPr>
            <w:r>
              <w:t xml:space="preserve">Describe and perform observation techniques </w:t>
            </w:r>
          </w:p>
        </w:tc>
        <w:tc>
          <w:tcPr>
            <w:tcW w:w="641" w:type="dxa"/>
          </w:tcPr>
          <w:p w14:paraId="70C0F6DD" w14:textId="77777777" w:rsidR="006E181F" w:rsidRDefault="006E181F" w:rsidP="001E7D9C"/>
        </w:tc>
        <w:tc>
          <w:tcPr>
            <w:tcW w:w="641" w:type="dxa"/>
          </w:tcPr>
          <w:p w14:paraId="35CB809C" w14:textId="77777777" w:rsidR="006E181F" w:rsidRDefault="006E181F" w:rsidP="001E7D9C"/>
        </w:tc>
        <w:tc>
          <w:tcPr>
            <w:tcW w:w="556" w:type="dxa"/>
          </w:tcPr>
          <w:p w14:paraId="5B11B21E" w14:textId="77777777" w:rsidR="006E181F" w:rsidRDefault="006E181F" w:rsidP="001E7D9C"/>
        </w:tc>
        <w:tc>
          <w:tcPr>
            <w:tcW w:w="624" w:type="dxa"/>
          </w:tcPr>
          <w:p w14:paraId="50EB13BF" w14:textId="77777777" w:rsidR="006E181F" w:rsidRDefault="006E181F" w:rsidP="001E7D9C"/>
        </w:tc>
      </w:tr>
      <w:tr w:rsidR="006E181F" w14:paraId="6FAA16E7" w14:textId="77777777" w:rsidTr="004B3062">
        <w:tc>
          <w:tcPr>
            <w:tcW w:w="6888" w:type="dxa"/>
          </w:tcPr>
          <w:p w14:paraId="63D22172" w14:textId="77777777" w:rsidR="006E181F" w:rsidRDefault="00F50332" w:rsidP="00F50332">
            <w:pPr>
              <w:pStyle w:val="ListParagraph"/>
              <w:numPr>
                <w:ilvl w:val="0"/>
                <w:numId w:val="8"/>
              </w:numPr>
            </w:pPr>
            <w:r>
              <w:t xml:space="preserve">Perform and describe the characteristics and handling of transit school buses </w:t>
            </w:r>
          </w:p>
          <w:p w14:paraId="0F5A0F53" w14:textId="77777777" w:rsidR="00F50332" w:rsidRDefault="00F50332" w:rsidP="00F50332">
            <w:r>
              <w:t xml:space="preserve">Comments: </w:t>
            </w:r>
          </w:p>
          <w:p w14:paraId="0D0A8EC4" w14:textId="77777777" w:rsidR="00F50332" w:rsidRDefault="00F50332" w:rsidP="00F50332"/>
          <w:p w14:paraId="69139DBD" w14:textId="77777777" w:rsidR="00F50332" w:rsidRDefault="00F50332" w:rsidP="00F50332"/>
          <w:p w14:paraId="30973FC4" w14:textId="77777777" w:rsidR="00F50332" w:rsidRDefault="00F50332" w:rsidP="00F50332"/>
          <w:p w14:paraId="35760F75" w14:textId="77777777" w:rsidR="00F50332" w:rsidRDefault="00F50332" w:rsidP="00F50332"/>
        </w:tc>
        <w:tc>
          <w:tcPr>
            <w:tcW w:w="641" w:type="dxa"/>
          </w:tcPr>
          <w:p w14:paraId="0D3BB966" w14:textId="77777777" w:rsidR="006E181F" w:rsidRDefault="006E181F" w:rsidP="001E7D9C"/>
        </w:tc>
        <w:tc>
          <w:tcPr>
            <w:tcW w:w="641" w:type="dxa"/>
          </w:tcPr>
          <w:p w14:paraId="474432E1" w14:textId="77777777" w:rsidR="006E181F" w:rsidRDefault="006E181F" w:rsidP="001E7D9C"/>
        </w:tc>
        <w:tc>
          <w:tcPr>
            <w:tcW w:w="556" w:type="dxa"/>
          </w:tcPr>
          <w:p w14:paraId="1E60BDC1" w14:textId="77777777" w:rsidR="006E181F" w:rsidRDefault="006E181F" w:rsidP="001E7D9C"/>
        </w:tc>
        <w:tc>
          <w:tcPr>
            <w:tcW w:w="624" w:type="dxa"/>
          </w:tcPr>
          <w:p w14:paraId="005C4AB1" w14:textId="77777777" w:rsidR="006E181F" w:rsidRDefault="006E181F" w:rsidP="001E7D9C"/>
        </w:tc>
      </w:tr>
      <w:bookmarkEnd w:id="3"/>
    </w:tbl>
    <w:p w14:paraId="6B3D9B5F" w14:textId="77777777" w:rsidR="00DB7FC9" w:rsidRDefault="00DB7FC9" w:rsidP="00DB7F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8"/>
        <w:gridCol w:w="641"/>
        <w:gridCol w:w="641"/>
        <w:gridCol w:w="556"/>
        <w:gridCol w:w="624"/>
      </w:tblGrid>
      <w:tr w:rsidR="001B4A54" w:rsidRPr="004B3062" w14:paraId="50B53E0A" w14:textId="77777777" w:rsidTr="00C42BF9">
        <w:tc>
          <w:tcPr>
            <w:tcW w:w="6888" w:type="dxa"/>
          </w:tcPr>
          <w:p w14:paraId="357E72B0" w14:textId="77777777" w:rsidR="001B4A54" w:rsidRPr="004B3062" w:rsidRDefault="001B4A54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lastRenderedPageBreak/>
              <w:t xml:space="preserve">Unit </w:t>
            </w:r>
            <w:r>
              <w:rPr>
                <w:b/>
                <w:bCs/>
              </w:rPr>
              <w:t>H</w:t>
            </w:r>
            <w:r w:rsidRPr="004B3062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Transit Style School Buses </w:t>
            </w:r>
            <w:r w:rsidRPr="004B3062">
              <w:rPr>
                <w:b/>
                <w:bCs/>
              </w:rPr>
              <w:t xml:space="preserve"> </w:t>
            </w:r>
          </w:p>
        </w:tc>
        <w:tc>
          <w:tcPr>
            <w:tcW w:w="641" w:type="dxa"/>
          </w:tcPr>
          <w:p w14:paraId="4F02A86C" w14:textId="77777777" w:rsidR="001B4A54" w:rsidRPr="004B3062" w:rsidRDefault="001B4A54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340412F3" w14:textId="77777777" w:rsidR="001B4A54" w:rsidRPr="004B3062" w:rsidRDefault="001B4A54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1B57B458" w14:textId="77777777" w:rsidR="001B4A54" w:rsidRPr="004B3062" w:rsidRDefault="001B4A54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0EAE5310" w14:textId="77777777" w:rsidR="001B4A54" w:rsidRPr="004B3062" w:rsidRDefault="001B4A54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(U)</w:t>
            </w:r>
          </w:p>
        </w:tc>
      </w:tr>
      <w:tr w:rsidR="001B4A54" w14:paraId="457F26F3" w14:textId="77777777" w:rsidTr="00C42BF9">
        <w:tc>
          <w:tcPr>
            <w:tcW w:w="6888" w:type="dxa"/>
          </w:tcPr>
          <w:p w14:paraId="5419EC6F" w14:textId="77777777" w:rsidR="001B4A54" w:rsidRDefault="001B4A54" w:rsidP="00C42BF9">
            <w:r>
              <w:t xml:space="preserve">The trainee is able to: </w:t>
            </w:r>
          </w:p>
        </w:tc>
        <w:tc>
          <w:tcPr>
            <w:tcW w:w="641" w:type="dxa"/>
          </w:tcPr>
          <w:p w14:paraId="01904042" w14:textId="77777777" w:rsidR="001B4A54" w:rsidRDefault="001B4A54" w:rsidP="00C42BF9">
            <w:r>
              <w:t>////</w:t>
            </w:r>
          </w:p>
        </w:tc>
        <w:tc>
          <w:tcPr>
            <w:tcW w:w="641" w:type="dxa"/>
          </w:tcPr>
          <w:p w14:paraId="15FDE6F7" w14:textId="77777777" w:rsidR="001B4A54" w:rsidRDefault="001B4A54" w:rsidP="00C42BF9">
            <w:r>
              <w:t>////</w:t>
            </w:r>
          </w:p>
        </w:tc>
        <w:tc>
          <w:tcPr>
            <w:tcW w:w="556" w:type="dxa"/>
          </w:tcPr>
          <w:p w14:paraId="4892540B" w14:textId="77777777" w:rsidR="001B4A54" w:rsidRDefault="001B4A54" w:rsidP="00C42BF9">
            <w:r>
              <w:t>////</w:t>
            </w:r>
          </w:p>
        </w:tc>
        <w:tc>
          <w:tcPr>
            <w:tcW w:w="624" w:type="dxa"/>
          </w:tcPr>
          <w:p w14:paraId="30AF05D2" w14:textId="77777777" w:rsidR="001B4A54" w:rsidRDefault="001B4A54" w:rsidP="00C42BF9">
            <w:r>
              <w:t>////</w:t>
            </w:r>
          </w:p>
        </w:tc>
      </w:tr>
      <w:tr w:rsidR="001B4A54" w14:paraId="530F8E58" w14:textId="77777777" w:rsidTr="00C42BF9">
        <w:tc>
          <w:tcPr>
            <w:tcW w:w="6888" w:type="dxa"/>
          </w:tcPr>
          <w:p w14:paraId="3A061411" w14:textId="77777777" w:rsidR="001B4A54" w:rsidRDefault="001B4A54" w:rsidP="00F11900">
            <w:r>
              <w:t>1</w:t>
            </w:r>
            <w:r w:rsidR="00F11900">
              <w:t>. compare and contrast the dimensions of a transit school bus</w:t>
            </w:r>
          </w:p>
        </w:tc>
        <w:tc>
          <w:tcPr>
            <w:tcW w:w="641" w:type="dxa"/>
          </w:tcPr>
          <w:p w14:paraId="163C9736" w14:textId="77777777" w:rsidR="001B4A54" w:rsidRDefault="001B4A54" w:rsidP="00C42BF9"/>
        </w:tc>
        <w:tc>
          <w:tcPr>
            <w:tcW w:w="641" w:type="dxa"/>
          </w:tcPr>
          <w:p w14:paraId="2D81AD96" w14:textId="77777777" w:rsidR="001B4A54" w:rsidRDefault="001B4A54" w:rsidP="00C42BF9"/>
        </w:tc>
        <w:tc>
          <w:tcPr>
            <w:tcW w:w="556" w:type="dxa"/>
          </w:tcPr>
          <w:p w14:paraId="62ED2B75" w14:textId="77777777" w:rsidR="001B4A54" w:rsidRDefault="001B4A54" w:rsidP="00C42BF9"/>
        </w:tc>
        <w:tc>
          <w:tcPr>
            <w:tcW w:w="624" w:type="dxa"/>
          </w:tcPr>
          <w:p w14:paraId="3FA90AC9" w14:textId="77777777" w:rsidR="001B4A54" w:rsidRDefault="001B4A54" w:rsidP="00C42BF9"/>
        </w:tc>
      </w:tr>
      <w:tr w:rsidR="001B4A54" w14:paraId="5E37D7B2" w14:textId="77777777" w:rsidTr="00C42BF9">
        <w:tc>
          <w:tcPr>
            <w:tcW w:w="6888" w:type="dxa"/>
          </w:tcPr>
          <w:p w14:paraId="16D4B132" w14:textId="77777777" w:rsidR="001B4A54" w:rsidRDefault="00F11900" w:rsidP="00F11900">
            <w:r>
              <w:t>2. identify the differences of the transit school bus versus conventional</w:t>
            </w:r>
          </w:p>
        </w:tc>
        <w:tc>
          <w:tcPr>
            <w:tcW w:w="641" w:type="dxa"/>
          </w:tcPr>
          <w:p w14:paraId="789E7BDD" w14:textId="77777777" w:rsidR="001B4A54" w:rsidRDefault="001B4A54" w:rsidP="00C42BF9"/>
        </w:tc>
        <w:tc>
          <w:tcPr>
            <w:tcW w:w="641" w:type="dxa"/>
          </w:tcPr>
          <w:p w14:paraId="7302D008" w14:textId="77777777" w:rsidR="001B4A54" w:rsidRDefault="001B4A54" w:rsidP="00C42BF9"/>
        </w:tc>
        <w:tc>
          <w:tcPr>
            <w:tcW w:w="556" w:type="dxa"/>
          </w:tcPr>
          <w:p w14:paraId="4DF3C1C2" w14:textId="77777777" w:rsidR="001B4A54" w:rsidRDefault="001B4A54" w:rsidP="00C42BF9"/>
        </w:tc>
        <w:tc>
          <w:tcPr>
            <w:tcW w:w="624" w:type="dxa"/>
          </w:tcPr>
          <w:p w14:paraId="1B5D1D40" w14:textId="77777777" w:rsidR="001B4A54" w:rsidRDefault="001B4A54" w:rsidP="00C42BF9"/>
        </w:tc>
      </w:tr>
      <w:tr w:rsidR="001B4A54" w14:paraId="5C82077C" w14:textId="77777777" w:rsidTr="00C42BF9">
        <w:tc>
          <w:tcPr>
            <w:tcW w:w="6888" w:type="dxa"/>
          </w:tcPr>
          <w:p w14:paraId="1F5AB164" w14:textId="77777777" w:rsidR="001B4A54" w:rsidRDefault="00F11900" w:rsidP="00F11900">
            <w:r>
              <w:t>3. define and describe the characteristics and handling of transit school buses</w:t>
            </w:r>
          </w:p>
        </w:tc>
        <w:tc>
          <w:tcPr>
            <w:tcW w:w="641" w:type="dxa"/>
          </w:tcPr>
          <w:p w14:paraId="7554081D" w14:textId="77777777" w:rsidR="001B4A54" w:rsidRDefault="001B4A54" w:rsidP="00C42BF9"/>
        </w:tc>
        <w:tc>
          <w:tcPr>
            <w:tcW w:w="641" w:type="dxa"/>
          </w:tcPr>
          <w:p w14:paraId="33C848FB" w14:textId="77777777" w:rsidR="001B4A54" w:rsidRDefault="001B4A54" w:rsidP="00C42BF9"/>
        </w:tc>
        <w:tc>
          <w:tcPr>
            <w:tcW w:w="556" w:type="dxa"/>
          </w:tcPr>
          <w:p w14:paraId="25A4962F" w14:textId="77777777" w:rsidR="001B4A54" w:rsidRDefault="001B4A54" w:rsidP="00C42BF9"/>
        </w:tc>
        <w:tc>
          <w:tcPr>
            <w:tcW w:w="624" w:type="dxa"/>
          </w:tcPr>
          <w:p w14:paraId="36224A1D" w14:textId="77777777" w:rsidR="001B4A54" w:rsidRDefault="001B4A54" w:rsidP="00C42BF9"/>
        </w:tc>
      </w:tr>
      <w:tr w:rsidR="001B4A54" w14:paraId="29D4F928" w14:textId="77777777" w:rsidTr="00C42BF9">
        <w:tc>
          <w:tcPr>
            <w:tcW w:w="6888" w:type="dxa"/>
          </w:tcPr>
          <w:p w14:paraId="03660ECB" w14:textId="77777777" w:rsidR="001B4A54" w:rsidRDefault="001B4A54" w:rsidP="00C42BF9">
            <w:r>
              <w:t>Comments:</w:t>
            </w:r>
          </w:p>
          <w:p w14:paraId="7D52470D" w14:textId="77777777" w:rsidR="001B4A54" w:rsidRDefault="001B4A54" w:rsidP="00C42BF9"/>
          <w:p w14:paraId="587CBE99" w14:textId="77777777" w:rsidR="001B4A54" w:rsidRDefault="001B4A54" w:rsidP="00C42BF9"/>
          <w:p w14:paraId="44A8DD9B" w14:textId="77777777" w:rsidR="001B4A54" w:rsidRDefault="001B4A54" w:rsidP="00C42BF9"/>
          <w:p w14:paraId="1D4A5DF9" w14:textId="77777777" w:rsidR="001B4A54" w:rsidRDefault="001B4A54" w:rsidP="00C42BF9"/>
        </w:tc>
        <w:tc>
          <w:tcPr>
            <w:tcW w:w="641" w:type="dxa"/>
          </w:tcPr>
          <w:p w14:paraId="4903EB0E" w14:textId="77777777" w:rsidR="001B4A54" w:rsidRDefault="001B4A54" w:rsidP="00C42BF9"/>
        </w:tc>
        <w:tc>
          <w:tcPr>
            <w:tcW w:w="641" w:type="dxa"/>
          </w:tcPr>
          <w:p w14:paraId="365D4A82" w14:textId="77777777" w:rsidR="001B4A54" w:rsidRDefault="001B4A54" w:rsidP="00C42BF9"/>
        </w:tc>
        <w:tc>
          <w:tcPr>
            <w:tcW w:w="556" w:type="dxa"/>
          </w:tcPr>
          <w:p w14:paraId="34002F93" w14:textId="77777777" w:rsidR="001B4A54" w:rsidRDefault="001B4A54" w:rsidP="00C42BF9"/>
        </w:tc>
        <w:tc>
          <w:tcPr>
            <w:tcW w:w="624" w:type="dxa"/>
          </w:tcPr>
          <w:p w14:paraId="062DE5C9" w14:textId="77777777" w:rsidR="001B4A54" w:rsidRDefault="001B4A54" w:rsidP="00C42BF9"/>
        </w:tc>
      </w:tr>
      <w:tr w:rsidR="001B4A54" w14:paraId="0042FA57" w14:textId="77777777" w:rsidTr="00C42BF9">
        <w:tc>
          <w:tcPr>
            <w:tcW w:w="6888" w:type="dxa"/>
          </w:tcPr>
          <w:p w14:paraId="6A6742A7" w14:textId="77777777" w:rsidR="001B4A54" w:rsidRPr="001E7D9C" w:rsidRDefault="008B3160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t>Unit K: Protocols for School Bus Drivers</w:t>
            </w:r>
          </w:p>
        </w:tc>
        <w:tc>
          <w:tcPr>
            <w:tcW w:w="641" w:type="dxa"/>
          </w:tcPr>
          <w:p w14:paraId="1674F9AE" w14:textId="77777777" w:rsidR="001B4A54" w:rsidRDefault="001B4A54" w:rsidP="00C42BF9"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209B491A" w14:textId="77777777" w:rsidR="001B4A54" w:rsidRDefault="001B4A54" w:rsidP="00C42BF9"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00502977" w14:textId="77777777" w:rsidR="001B4A54" w:rsidRDefault="001B4A54" w:rsidP="00C42BF9"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1E53647E" w14:textId="77777777" w:rsidR="001B4A54" w:rsidRDefault="001B4A54" w:rsidP="00C42BF9">
            <w:r w:rsidRPr="004B3062">
              <w:rPr>
                <w:b/>
                <w:bCs/>
              </w:rPr>
              <w:t>(U)</w:t>
            </w:r>
          </w:p>
        </w:tc>
      </w:tr>
      <w:tr w:rsidR="001B4A54" w14:paraId="22895EC2" w14:textId="77777777" w:rsidTr="00C42BF9">
        <w:tc>
          <w:tcPr>
            <w:tcW w:w="6888" w:type="dxa"/>
          </w:tcPr>
          <w:p w14:paraId="248A7ED3" w14:textId="77777777" w:rsidR="001B4A54" w:rsidRDefault="00F11900" w:rsidP="00C42BF9">
            <w:r>
              <w:t>The trainee is able to:</w:t>
            </w:r>
          </w:p>
        </w:tc>
        <w:tc>
          <w:tcPr>
            <w:tcW w:w="641" w:type="dxa"/>
          </w:tcPr>
          <w:p w14:paraId="7030265D" w14:textId="77777777" w:rsidR="001B4A54" w:rsidRDefault="001B4A54" w:rsidP="00C42BF9">
            <w:r>
              <w:t>////</w:t>
            </w:r>
          </w:p>
        </w:tc>
        <w:tc>
          <w:tcPr>
            <w:tcW w:w="641" w:type="dxa"/>
          </w:tcPr>
          <w:p w14:paraId="023CB17B" w14:textId="77777777" w:rsidR="001B4A54" w:rsidRDefault="001B4A54" w:rsidP="00C42BF9">
            <w:r>
              <w:t>////</w:t>
            </w:r>
          </w:p>
        </w:tc>
        <w:tc>
          <w:tcPr>
            <w:tcW w:w="556" w:type="dxa"/>
          </w:tcPr>
          <w:p w14:paraId="6D715A2D" w14:textId="77777777" w:rsidR="001B4A54" w:rsidRDefault="001B4A54" w:rsidP="00C42BF9">
            <w:r>
              <w:t>////</w:t>
            </w:r>
          </w:p>
        </w:tc>
        <w:tc>
          <w:tcPr>
            <w:tcW w:w="624" w:type="dxa"/>
          </w:tcPr>
          <w:p w14:paraId="309D6DC8" w14:textId="77777777" w:rsidR="001B4A54" w:rsidRDefault="001B4A54" w:rsidP="00C42BF9">
            <w:r>
              <w:t>////</w:t>
            </w:r>
          </w:p>
        </w:tc>
      </w:tr>
      <w:tr w:rsidR="001B4A54" w14:paraId="03C91D65" w14:textId="77777777" w:rsidTr="00C42BF9">
        <w:tc>
          <w:tcPr>
            <w:tcW w:w="6888" w:type="dxa"/>
          </w:tcPr>
          <w:p w14:paraId="0B050ECC" w14:textId="77777777" w:rsidR="00551811" w:rsidRDefault="00551811" w:rsidP="00551811">
            <w:r>
              <w:t xml:space="preserve">1.State the importance of having a plan and being prepared </w:t>
            </w:r>
          </w:p>
        </w:tc>
        <w:tc>
          <w:tcPr>
            <w:tcW w:w="641" w:type="dxa"/>
          </w:tcPr>
          <w:p w14:paraId="5C15652D" w14:textId="77777777" w:rsidR="001B4A54" w:rsidRDefault="001B4A54" w:rsidP="00C42BF9"/>
        </w:tc>
        <w:tc>
          <w:tcPr>
            <w:tcW w:w="641" w:type="dxa"/>
          </w:tcPr>
          <w:p w14:paraId="3BD74A9C" w14:textId="77777777" w:rsidR="001B4A54" w:rsidRDefault="001B4A54" w:rsidP="00C42BF9"/>
        </w:tc>
        <w:tc>
          <w:tcPr>
            <w:tcW w:w="556" w:type="dxa"/>
          </w:tcPr>
          <w:p w14:paraId="4D5625A7" w14:textId="77777777" w:rsidR="001B4A54" w:rsidRDefault="001B4A54" w:rsidP="00C42BF9"/>
        </w:tc>
        <w:tc>
          <w:tcPr>
            <w:tcW w:w="624" w:type="dxa"/>
          </w:tcPr>
          <w:p w14:paraId="7CEF4F7B" w14:textId="77777777" w:rsidR="001B4A54" w:rsidRDefault="001B4A54" w:rsidP="00C42BF9"/>
        </w:tc>
      </w:tr>
      <w:tr w:rsidR="001B4A54" w14:paraId="6478010D" w14:textId="77777777" w:rsidTr="00C42BF9">
        <w:tc>
          <w:tcPr>
            <w:tcW w:w="6888" w:type="dxa"/>
          </w:tcPr>
          <w:p w14:paraId="55795AF8" w14:textId="77777777" w:rsidR="001B4A54" w:rsidRDefault="000D7D77" w:rsidP="00551811">
            <w:r>
              <w:t>2.</w:t>
            </w:r>
            <w:r w:rsidR="00551811">
              <w:t xml:space="preserve">Describe the procedures for assuring students are on the correct bus </w:t>
            </w:r>
          </w:p>
        </w:tc>
        <w:tc>
          <w:tcPr>
            <w:tcW w:w="641" w:type="dxa"/>
          </w:tcPr>
          <w:p w14:paraId="2BA3CD89" w14:textId="77777777" w:rsidR="001B4A54" w:rsidRDefault="001B4A54" w:rsidP="00C42BF9"/>
        </w:tc>
        <w:tc>
          <w:tcPr>
            <w:tcW w:w="641" w:type="dxa"/>
          </w:tcPr>
          <w:p w14:paraId="4610DAC2" w14:textId="77777777" w:rsidR="001B4A54" w:rsidRDefault="001B4A54" w:rsidP="00C42BF9"/>
        </w:tc>
        <w:tc>
          <w:tcPr>
            <w:tcW w:w="556" w:type="dxa"/>
          </w:tcPr>
          <w:p w14:paraId="0FA52417" w14:textId="77777777" w:rsidR="001B4A54" w:rsidRDefault="001B4A54" w:rsidP="00C42BF9"/>
        </w:tc>
        <w:tc>
          <w:tcPr>
            <w:tcW w:w="624" w:type="dxa"/>
          </w:tcPr>
          <w:p w14:paraId="4D663124" w14:textId="77777777" w:rsidR="001B4A54" w:rsidRDefault="001B4A54" w:rsidP="00C42BF9"/>
        </w:tc>
      </w:tr>
      <w:tr w:rsidR="001B4A54" w14:paraId="43914BCC" w14:textId="77777777" w:rsidTr="00C42BF9">
        <w:tc>
          <w:tcPr>
            <w:tcW w:w="6888" w:type="dxa"/>
          </w:tcPr>
          <w:p w14:paraId="6ACD3ACB" w14:textId="77777777" w:rsidR="001B4A54" w:rsidRDefault="00551811" w:rsidP="00551811">
            <w:r>
              <w:t xml:space="preserve">3.Respond quickly and accurately to different types of threats </w:t>
            </w:r>
          </w:p>
        </w:tc>
        <w:tc>
          <w:tcPr>
            <w:tcW w:w="641" w:type="dxa"/>
          </w:tcPr>
          <w:p w14:paraId="5E556D3D" w14:textId="77777777" w:rsidR="001B4A54" w:rsidRDefault="001B4A54" w:rsidP="00C42BF9"/>
        </w:tc>
        <w:tc>
          <w:tcPr>
            <w:tcW w:w="641" w:type="dxa"/>
          </w:tcPr>
          <w:p w14:paraId="0E4CA1CB" w14:textId="77777777" w:rsidR="001B4A54" w:rsidRDefault="001B4A54" w:rsidP="00C42BF9"/>
        </w:tc>
        <w:tc>
          <w:tcPr>
            <w:tcW w:w="556" w:type="dxa"/>
          </w:tcPr>
          <w:p w14:paraId="2CE79A0D" w14:textId="77777777" w:rsidR="001B4A54" w:rsidRDefault="001B4A54" w:rsidP="00C42BF9"/>
        </w:tc>
        <w:tc>
          <w:tcPr>
            <w:tcW w:w="624" w:type="dxa"/>
          </w:tcPr>
          <w:p w14:paraId="4C0DAC21" w14:textId="77777777" w:rsidR="001B4A54" w:rsidRDefault="001B4A54" w:rsidP="00C42BF9"/>
        </w:tc>
      </w:tr>
      <w:tr w:rsidR="001B4A54" w14:paraId="49E96A1D" w14:textId="77777777" w:rsidTr="00C42BF9">
        <w:tc>
          <w:tcPr>
            <w:tcW w:w="6888" w:type="dxa"/>
          </w:tcPr>
          <w:p w14:paraId="3815BAD6" w14:textId="77777777" w:rsidR="001B4A54" w:rsidRDefault="001B4A54" w:rsidP="00C42BF9">
            <w:r>
              <w:t xml:space="preserve">Comments: </w:t>
            </w:r>
          </w:p>
          <w:p w14:paraId="34AD6288" w14:textId="77777777" w:rsidR="001B4A54" w:rsidRDefault="001B4A54" w:rsidP="00C42BF9"/>
          <w:p w14:paraId="7AA9DD7C" w14:textId="77777777" w:rsidR="001B4A54" w:rsidRDefault="001B4A54" w:rsidP="00C42BF9"/>
          <w:p w14:paraId="61A2D555" w14:textId="77777777" w:rsidR="001B4A54" w:rsidRDefault="001B4A54" w:rsidP="00C42BF9"/>
          <w:p w14:paraId="3EDEFE50" w14:textId="77777777" w:rsidR="001B4A54" w:rsidRDefault="001B4A54" w:rsidP="00C42BF9"/>
        </w:tc>
        <w:tc>
          <w:tcPr>
            <w:tcW w:w="641" w:type="dxa"/>
          </w:tcPr>
          <w:p w14:paraId="0BCF1423" w14:textId="77777777" w:rsidR="001B4A54" w:rsidRDefault="001B4A54" w:rsidP="00C42BF9"/>
        </w:tc>
        <w:tc>
          <w:tcPr>
            <w:tcW w:w="641" w:type="dxa"/>
          </w:tcPr>
          <w:p w14:paraId="22444AB9" w14:textId="77777777" w:rsidR="001B4A54" w:rsidRDefault="001B4A54" w:rsidP="00C42BF9"/>
        </w:tc>
        <w:tc>
          <w:tcPr>
            <w:tcW w:w="556" w:type="dxa"/>
          </w:tcPr>
          <w:p w14:paraId="30F3640A" w14:textId="77777777" w:rsidR="001B4A54" w:rsidRDefault="001B4A54" w:rsidP="00C42BF9"/>
        </w:tc>
        <w:tc>
          <w:tcPr>
            <w:tcW w:w="624" w:type="dxa"/>
          </w:tcPr>
          <w:p w14:paraId="04519C64" w14:textId="77777777" w:rsidR="001B4A54" w:rsidRDefault="001B4A54" w:rsidP="00C42BF9"/>
        </w:tc>
      </w:tr>
      <w:tr w:rsidR="001B4A54" w:rsidRPr="006E181F" w14:paraId="1AFC26E8" w14:textId="77777777" w:rsidTr="00C42BF9">
        <w:tc>
          <w:tcPr>
            <w:tcW w:w="6888" w:type="dxa"/>
          </w:tcPr>
          <w:p w14:paraId="1A98C6CF" w14:textId="77777777" w:rsidR="001B4A54" w:rsidRPr="006E181F" w:rsidRDefault="00F11900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  <w:r w:rsidR="008B3160">
              <w:rPr>
                <w:b/>
                <w:bCs/>
              </w:rPr>
              <w:t xml:space="preserve"> L</w:t>
            </w:r>
            <w:r>
              <w:rPr>
                <w:b/>
                <w:bCs/>
              </w:rPr>
              <w:t xml:space="preserve">: </w:t>
            </w:r>
            <w:r w:rsidR="008B3160">
              <w:rPr>
                <w:b/>
                <w:bCs/>
              </w:rPr>
              <w:t>Multifunction School Activity Buses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41" w:type="dxa"/>
          </w:tcPr>
          <w:p w14:paraId="720FB8BB" w14:textId="77777777" w:rsidR="001B4A54" w:rsidRPr="006E181F" w:rsidRDefault="001B4A54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602ECD5A" w14:textId="77777777" w:rsidR="001B4A54" w:rsidRPr="006E181F" w:rsidRDefault="001B4A54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7E88D36D" w14:textId="77777777" w:rsidR="001B4A54" w:rsidRPr="006E181F" w:rsidRDefault="001B4A54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622405B7" w14:textId="77777777" w:rsidR="001B4A54" w:rsidRPr="006E181F" w:rsidRDefault="001B4A54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 xml:space="preserve">(U) </w:t>
            </w:r>
          </w:p>
        </w:tc>
      </w:tr>
      <w:tr w:rsidR="001B4A54" w14:paraId="17DA0F62" w14:textId="77777777" w:rsidTr="00C42BF9">
        <w:tc>
          <w:tcPr>
            <w:tcW w:w="6888" w:type="dxa"/>
          </w:tcPr>
          <w:p w14:paraId="566D5B8F" w14:textId="77777777" w:rsidR="001B4A54" w:rsidRDefault="001B4A54" w:rsidP="00C42BF9">
            <w:r>
              <w:t xml:space="preserve">The trainee is able to: </w:t>
            </w:r>
          </w:p>
        </w:tc>
        <w:tc>
          <w:tcPr>
            <w:tcW w:w="641" w:type="dxa"/>
          </w:tcPr>
          <w:p w14:paraId="3C5E6F84" w14:textId="77777777" w:rsidR="001B4A54" w:rsidRDefault="001B4A54" w:rsidP="00C42BF9">
            <w:r>
              <w:t>////</w:t>
            </w:r>
          </w:p>
        </w:tc>
        <w:tc>
          <w:tcPr>
            <w:tcW w:w="641" w:type="dxa"/>
          </w:tcPr>
          <w:p w14:paraId="0DE8EA61" w14:textId="77777777" w:rsidR="001B4A54" w:rsidRDefault="001B4A54" w:rsidP="00C42BF9">
            <w:r>
              <w:t>////</w:t>
            </w:r>
          </w:p>
        </w:tc>
        <w:tc>
          <w:tcPr>
            <w:tcW w:w="556" w:type="dxa"/>
          </w:tcPr>
          <w:p w14:paraId="3B745365" w14:textId="77777777" w:rsidR="001B4A54" w:rsidRDefault="001B4A54" w:rsidP="00C42BF9">
            <w:r>
              <w:t>////</w:t>
            </w:r>
          </w:p>
        </w:tc>
        <w:tc>
          <w:tcPr>
            <w:tcW w:w="624" w:type="dxa"/>
          </w:tcPr>
          <w:p w14:paraId="78B02075" w14:textId="77777777" w:rsidR="001B4A54" w:rsidRDefault="001B4A54" w:rsidP="00C42BF9">
            <w:r>
              <w:t>////</w:t>
            </w:r>
          </w:p>
        </w:tc>
      </w:tr>
      <w:tr w:rsidR="001B4A54" w14:paraId="58840A83" w14:textId="77777777" w:rsidTr="00C42BF9">
        <w:tc>
          <w:tcPr>
            <w:tcW w:w="6888" w:type="dxa"/>
          </w:tcPr>
          <w:p w14:paraId="238CE537" w14:textId="77777777" w:rsidR="001B4A54" w:rsidRDefault="000D7D77" w:rsidP="00F11900">
            <w:r>
              <w:t xml:space="preserve">1.Compare and contrast the dimensions of a multifunction school activity bus </w:t>
            </w:r>
          </w:p>
        </w:tc>
        <w:tc>
          <w:tcPr>
            <w:tcW w:w="641" w:type="dxa"/>
          </w:tcPr>
          <w:p w14:paraId="6F4234D0" w14:textId="77777777" w:rsidR="001B4A54" w:rsidRDefault="001B4A54" w:rsidP="00C42BF9"/>
        </w:tc>
        <w:tc>
          <w:tcPr>
            <w:tcW w:w="641" w:type="dxa"/>
          </w:tcPr>
          <w:p w14:paraId="59F0F47D" w14:textId="77777777" w:rsidR="001B4A54" w:rsidRDefault="001B4A54" w:rsidP="00C42BF9"/>
        </w:tc>
        <w:tc>
          <w:tcPr>
            <w:tcW w:w="556" w:type="dxa"/>
          </w:tcPr>
          <w:p w14:paraId="0BE05307" w14:textId="77777777" w:rsidR="001B4A54" w:rsidRDefault="001B4A54" w:rsidP="00C42BF9"/>
        </w:tc>
        <w:tc>
          <w:tcPr>
            <w:tcW w:w="624" w:type="dxa"/>
          </w:tcPr>
          <w:p w14:paraId="37DDF16F" w14:textId="77777777" w:rsidR="001B4A54" w:rsidRDefault="001B4A54" w:rsidP="00C42BF9"/>
        </w:tc>
      </w:tr>
      <w:tr w:rsidR="001B4A54" w14:paraId="7A746FFF" w14:textId="77777777" w:rsidTr="00C42BF9">
        <w:tc>
          <w:tcPr>
            <w:tcW w:w="6888" w:type="dxa"/>
          </w:tcPr>
          <w:p w14:paraId="5C941F9A" w14:textId="77777777" w:rsidR="001B4A54" w:rsidRDefault="000D7D77" w:rsidP="000D7D77">
            <w:r>
              <w:t>2.Identify the differences of the multifunction school activity bus</w:t>
            </w:r>
          </w:p>
        </w:tc>
        <w:tc>
          <w:tcPr>
            <w:tcW w:w="641" w:type="dxa"/>
          </w:tcPr>
          <w:p w14:paraId="398D32E2" w14:textId="77777777" w:rsidR="001B4A54" w:rsidRDefault="001B4A54" w:rsidP="00C42BF9"/>
        </w:tc>
        <w:tc>
          <w:tcPr>
            <w:tcW w:w="641" w:type="dxa"/>
          </w:tcPr>
          <w:p w14:paraId="78E5DD11" w14:textId="77777777" w:rsidR="001B4A54" w:rsidRDefault="001B4A54" w:rsidP="00C42BF9"/>
        </w:tc>
        <w:tc>
          <w:tcPr>
            <w:tcW w:w="556" w:type="dxa"/>
          </w:tcPr>
          <w:p w14:paraId="255ED4A1" w14:textId="77777777" w:rsidR="001B4A54" w:rsidRDefault="001B4A54" w:rsidP="00C42BF9"/>
        </w:tc>
        <w:tc>
          <w:tcPr>
            <w:tcW w:w="624" w:type="dxa"/>
          </w:tcPr>
          <w:p w14:paraId="420FFD47" w14:textId="77777777" w:rsidR="001B4A54" w:rsidRDefault="001B4A54" w:rsidP="00C42BF9"/>
        </w:tc>
      </w:tr>
      <w:tr w:rsidR="001B4A54" w14:paraId="40AC1FDB" w14:textId="77777777" w:rsidTr="00C42BF9">
        <w:tc>
          <w:tcPr>
            <w:tcW w:w="6888" w:type="dxa"/>
          </w:tcPr>
          <w:p w14:paraId="5FF9765B" w14:textId="77777777" w:rsidR="001B4A54" w:rsidRDefault="000D7D77" w:rsidP="000D7D77">
            <w:r>
              <w:t xml:space="preserve">3.Describe ways to maintain acceptable student behavior on the bus </w:t>
            </w:r>
          </w:p>
        </w:tc>
        <w:tc>
          <w:tcPr>
            <w:tcW w:w="641" w:type="dxa"/>
          </w:tcPr>
          <w:p w14:paraId="003E707B" w14:textId="77777777" w:rsidR="001B4A54" w:rsidRDefault="001B4A54" w:rsidP="00C42BF9"/>
        </w:tc>
        <w:tc>
          <w:tcPr>
            <w:tcW w:w="641" w:type="dxa"/>
          </w:tcPr>
          <w:p w14:paraId="766DD5FA" w14:textId="77777777" w:rsidR="001B4A54" w:rsidRDefault="001B4A54" w:rsidP="00C42BF9"/>
        </w:tc>
        <w:tc>
          <w:tcPr>
            <w:tcW w:w="556" w:type="dxa"/>
          </w:tcPr>
          <w:p w14:paraId="6EB6D9F8" w14:textId="77777777" w:rsidR="001B4A54" w:rsidRDefault="001B4A54" w:rsidP="00C42BF9"/>
        </w:tc>
        <w:tc>
          <w:tcPr>
            <w:tcW w:w="624" w:type="dxa"/>
          </w:tcPr>
          <w:p w14:paraId="77D4FAF2" w14:textId="77777777" w:rsidR="001B4A54" w:rsidRDefault="001B4A54" w:rsidP="00C42BF9"/>
        </w:tc>
      </w:tr>
      <w:tr w:rsidR="001B4A54" w14:paraId="4A3C404E" w14:textId="77777777" w:rsidTr="00C42BF9">
        <w:tc>
          <w:tcPr>
            <w:tcW w:w="6888" w:type="dxa"/>
          </w:tcPr>
          <w:p w14:paraId="264EFDD6" w14:textId="77777777" w:rsidR="001B4A54" w:rsidRDefault="001B4A54" w:rsidP="00C42BF9">
            <w:r>
              <w:t xml:space="preserve">Comments: </w:t>
            </w:r>
          </w:p>
          <w:p w14:paraId="3F6CB616" w14:textId="77777777" w:rsidR="001B4A54" w:rsidRDefault="001B4A54" w:rsidP="00C42BF9"/>
          <w:p w14:paraId="48923E70" w14:textId="77777777" w:rsidR="001B4A54" w:rsidRDefault="001B4A54" w:rsidP="00C42BF9"/>
          <w:p w14:paraId="2D721D5D" w14:textId="77777777" w:rsidR="001B4A54" w:rsidRDefault="001B4A54" w:rsidP="00C42BF9"/>
          <w:p w14:paraId="0DDD47FD" w14:textId="77777777" w:rsidR="001B4A54" w:rsidRDefault="001B4A54" w:rsidP="00C42BF9"/>
        </w:tc>
        <w:tc>
          <w:tcPr>
            <w:tcW w:w="641" w:type="dxa"/>
          </w:tcPr>
          <w:p w14:paraId="7D1F6828" w14:textId="77777777" w:rsidR="001B4A54" w:rsidRDefault="001B4A54" w:rsidP="00C42BF9"/>
        </w:tc>
        <w:tc>
          <w:tcPr>
            <w:tcW w:w="641" w:type="dxa"/>
          </w:tcPr>
          <w:p w14:paraId="38EBD007" w14:textId="77777777" w:rsidR="001B4A54" w:rsidRDefault="001B4A54" w:rsidP="00C42BF9"/>
        </w:tc>
        <w:tc>
          <w:tcPr>
            <w:tcW w:w="556" w:type="dxa"/>
          </w:tcPr>
          <w:p w14:paraId="49985C02" w14:textId="77777777" w:rsidR="001B4A54" w:rsidRDefault="001B4A54" w:rsidP="00C42BF9"/>
        </w:tc>
        <w:tc>
          <w:tcPr>
            <w:tcW w:w="624" w:type="dxa"/>
          </w:tcPr>
          <w:p w14:paraId="750E8CCB" w14:textId="77777777" w:rsidR="001B4A54" w:rsidRDefault="001B4A54" w:rsidP="00C42BF9"/>
        </w:tc>
      </w:tr>
    </w:tbl>
    <w:p w14:paraId="047BD438" w14:textId="77777777" w:rsidR="00D0693C" w:rsidRDefault="00D0693C" w:rsidP="00DB7FC9"/>
    <w:p w14:paraId="1D8920B1" w14:textId="77777777" w:rsidR="00D0693C" w:rsidRDefault="00D069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8"/>
        <w:gridCol w:w="641"/>
        <w:gridCol w:w="641"/>
        <w:gridCol w:w="556"/>
        <w:gridCol w:w="624"/>
      </w:tblGrid>
      <w:tr w:rsidR="00D0693C" w:rsidRPr="004B3062" w14:paraId="013029CC" w14:textId="77777777" w:rsidTr="00C42BF9">
        <w:tc>
          <w:tcPr>
            <w:tcW w:w="6888" w:type="dxa"/>
          </w:tcPr>
          <w:p w14:paraId="30B7F08E" w14:textId="77777777" w:rsidR="00D0693C" w:rsidRPr="004B3062" w:rsidRDefault="008B3160" w:rsidP="00C42BF9">
            <w:pPr>
              <w:rPr>
                <w:b/>
                <w:bCs/>
              </w:rPr>
            </w:pPr>
            <w:bookmarkStart w:id="5" w:name="_Hlk156480738"/>
            <w:r>
              <w:rPr>
                <w:b/>
                <w:bCs/>
              </w:rPr>
              <w:lastRenderedPageBreak/>
              <w:t xml:space="preserve">Unit 1: The Challenge of Transporting Children with Special Needs </w:t>
            </w:r>
          </w:p>
        </w:tc>
        <w:tc>
          <w:tcPr>
            <w:tcW w:w="641" w:type="dxa"/>
          </w:tcPr>
          <w:p w14:paraId="1B9451A7" w14:textId="77777777" w:rsidR="00D0693C" w:rsidRPr="004B3062" w:rsidRDefault="00D0693C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240D33E2" w14:textId="77777777" w:rsidR="00D0693C" w:rsidRPr="004B3062" w:rsidRDefault="00D0693C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298C3221" w14:textId="77777777" w:rsidR="00D0693C" w:rsidRPr="004B3062" w:rsidRDefault="00D0693C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026BEB57" w14:textId="77777777" w:rsidR="00D0693C" w:rsidRPr="004B3062" w:rsidRDefault="00D0693C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(U)</w:t>
            </w:r>
          </w:p>
        </w:tc>
      </w:tr>
      <w:tr w:rsidR="00D0693C" w14:paraId="24198401" w14:textId="77777777" w:rsidTr="00C42BF9">
        <w:tc>
          <w:tcPr>
            <w:tcW w:w="6888" w:type="dxa"/>
          </w:tcPr>
          <w:p w14:paraId="2FC02BA3" w14:textId="77777777" w:rsidR="00D0693C" w:rsidRDefault="00D0693C" w:rsidP="00C42BF9">
            <w:r>
              <w:t xml:space="preserve">The trainee is able to: </w:t>
            </w:r>
          </w:p>
        </w:tc>
        <w:tc>
          <w:tcPr>
            <w:tcW w:w="641" w:type="dxa"/>
          </w:tcPr>
          <w:p w14:paraId="7A56E359" w14:textId="77777777" w:rsidR="00D0693C" w:rsidRDefault="00D0693C" w:rsidP="00C42BF9">
            <w:r>
              <w:t>////</w:t>
            </w:r>
          </w:p>
        </w:tc>
        <w:tc>
          <w:tcPr>
            <w:tcW w:w="641" w:type="dxa"/>
          </w:tcPr>
          <w:p w14:paraId="725CC3E7" w14:textId="77777777" w:rsidR="00D0693C" w:rsidRDefault="00D0693C" w:rsidP="00C42BF9">
            <w:r>
              <w:t>////</w:t>
            </w:r>
          </w:p>
        </w:tc>
        <w:tc>
          <w:tcPr>
            <w:tcW w:w="556" w:type="dxa"/>
          </w:tcPr>
          <w:p w14:paraId="6BD4732B" w14:textId="77777777" w:rsidR="00D0693C" w:rsidRDefault="00D0693C" w:rsidP="00C42BF9">
            <w:r>
              <w:t>////</w:t>
            </w:r>
          </w:p>
        </w:tc>
        <w:tc>
          <w:tcPr>
            <w:tcW w:w="624" w:type="dxa"/>
          </w:tcPr>
          <w:p w14:paraId="50533B5F" w14:textId="77777777" w:rsidR="00D0693C" w:rsidRDefault="00D0693C" w:rsidP="00C42BF9">
            <w:r>
              <w:t>////</w:t>
            </w:r>
          </w:p>
        </w:tc>
      </w:tr>
      <w:tr w:rsidR="00D0693C" w14:paraId="779DC67F" w14:textId="77777777" w:rsidTr="00C42BF9">
        <w:tc>
          <w:tcPr>
            <w:tcW w:w="6888" w:type="dxa"/>
          </w:tcPr>
          <w:p w14:paraId="01E9E1B3" w14:textId="77777777" w:rsidR="00D0693C" w:rsidRDefault="008B3160" w:rsidP="008B3160">
            <w:r>
              <w:t xml:space="preserve">1.Describe ways society has made progress </w:t>
            </w:r>
          </w:p>
        </w:tc>
        <w:tc>
          <w:tcPr>
            <w:tcW w:w="641" w:type="dxa"/>
          </w:tcPr>
          <w:p w14:paraId="04844083" w14:textId="77777777" w:rsidR="00D0693C" w:rsidRDefault="00D0693C" w:rsidP="00C42BF9"/>
        </w:tc>
        <w:tc>
          <w:tcPr>
            <w:tcW w:w="641" w:type="dxa"/>
          </w:tcPr>
          <w:p w14:paraId="60AB82B5" w14:textId="77777777" w:rsidR="00D0693C" w:rsidRDefault="00D0693C" w:rsidP="00C42BF9"/>
        </w:tc>
        <w:tc>
          <w:tcPr>
            <w:tcW w:w="556" w:type="dxa"/>
          </w:tcPr>
          <w:p w14:paraId="2EC25587" w14:textId="77777777" w:rsidR="00D0693C" w:rsidRDefault="00D0693C" w:rsidP="00C42BF9"/>
        </w:tc>
        <w:tc>
          <w:tcPr>
            <w:tcW w:w="624" w:type="dxa"/>
          </w:tcPr>
          <w:p w14:paraId="7057E94B" w14:textId="77777777" w:rsidR="00D0693C" w:rsidRDefault="00D0693C" w:rsidP="00C42BF9"/>
        </w:tc>
      </w:tr>
      <w:tr w:rsidR="00D0693C" w14:paraId="31784940" w14:textId="77777777" w:rsidTr="00C42BF9">
        <w:tc>
          <w:tcPr>
            <w:tcW w:w="6888" w:type="dxa"/>
          </w:tcPr>
          <w:p w14:paraId="7AD4F7D6" w14:textId="77777777" w:rsidR="00D0693C" w:rsidRDefault="00551811" w:rsidP="00551811">
            <w:r>
              <w:t xml:space="preserve">2. Explain the role of the school bus in providing access to education </w:t>
            </w:r>
          </w:p>
        </w:tc>
        <w:tc>
          <w:tcPr>
            <w:tcW w:w="641" w:type="dxa"/>
          </w:tcPr>
          <w:p w14:paraId="5734B6C4" w14:textId="77777777" w:rsidR="00D0693C" w:rsidRDefault="00D0693C" w:rsidP="00C42BF9"/>
        </w:tc>
        <w:tc>
          <w:tcPr>
            <w:tcW w:w="641" w:type="dxa"/>
          </w:tcPr>
          <w:p w14:paraId="1C5457F2" w14:textId="77777777" w:rsidR="00D0693C" w:rsidRDefault="00D0693C" w:rsidP="00C42BF9"/>
        </w:tc>
        <w:tc>
          <w:tcPr>
            <w:tcW w:w="556" w:type="dxa"/>
          </w:tcPr>
          <w:p w14:paraId="6ABE911D" w14:textId="77777777" w:rsidR="00D0693C" w:rsidRDefault="00D0693C" w:rsidP="00C42BF9"/>
        </w:tc>
        <w:tc>
          <w:tcPr>
            <w:tcW w:w="624" w:type="dxa"/>
          </w:tcPr>
          <w:p w14:paraId="2BD1FA33" w14:textId="77777777" w:rsidR="00D0693C" w:rsidRDefault="00D0693C" w:rsidP="00C42BF9"/>
        </w:tc>
      </w:tr>
      <w:tr w:rsidR="00D0693C" w14:paraId="449A9329" w14:textId="77777777" w:rsidTr="00C42BF9">
        <w:tc>
          <w:tcPr>
            <w:tcW w:w="6888" w:type="dxa"/>
          </w:tcPr>
          <w:p w14:paraId="6E9EE41B" w14:textId="77777777" w:rsidR="00D0693C" w:rsidRDefault="00551811" w:rsidP="00D0693C">
            <w:r>
              <w:t xml:space="preserve">3.Idenify new challenges facing schools in educating children with disabilities. </w:t>
            </w:r>
          </w:p>
        </w:tc>
        <w:tc>
          <w:tcPr>
            <w:tcW w:w="641" w:type="dxa"/>
          </w:tcPr>
          <w:p w14:paraId="60A1C110" w14:textId="77777777" w:rsidR="00D0693C" w:rsidRDefault="00D0693C" w:rsidP="00C42BF9"/>
        </w:tc>
        <w:tc>
          <w:tcPr>
            <w:tcW w:w="641" w:type="dxa"/>
          </w:tcPr>
          <w:p w14:paraId="38787A53" w14:textId="77777777" w:rsidR="00D0693C" w:rsidRDefault="00D0693C" w:rsidP="00C42BF9"/>
        </w:tc>
        <w:tc>
          <w:tcPr>
            <w:tcW w:w="556" w:type="dxa"/>
          </w:tcPr>
          <w:p w14:paraId="00F99122" w14:textId="77777777" w:rsidR="00D0693C" w:rsidRDefault="00D0693C" w:rsidP="00C42BF9"/>
        </w:tc>
        <w:tc>
          <w:tcPr>
            <w:tcW w:w="624" w:type="dxa"/>
          </w:tcPr>
          <w:p w14:paraId="014163B4" w14:textId="77777777" w:rsidR="00D0693C" w:rsidRDefault="00D0693C" w:rsidP="00C42BF9"/>
        </w:tc>
      </w:tr>
      <w:tr w:rsidR="00D0693C" w14:paraId="545F9A3A" w14:textId="77777777" w:rsidTr="00C42BF9">
        <w:tc>
          <w:tcPr>
            <w:tcW w:w="6888" w:type="dxa"/>
          </w:tcPr>
          <w:p w14:paraId="790C55A8" w14:textId="77777777" w:rsidR="00D0693C" w:rsidRDefault="00551811" w:rsidP="00551811">
            <w:r>
              <w:t>4.Explain course goals and guidelines</w:t>
            </w:r>
          </w:p>
        </w:tc>
        <w:tc>
          <w:tcPr>
            <w:tcW w:w="641" w:type="dxa"/>
          </w:tcPr>
          <w:p w14:paraId="693F03BE" w14:textId="77777777" w:rsidR="00D0693C" w:rsidRDefault="00D0693C" w:rsidP="00C42BF9"/>
        </w:tc>
        <w:tc>
          <w:tcPr>
            <w:tcW w:w="641" w:type="dxa"/>
          </w:tcPr>
          <w:p w14:paraId="317F77A7" w14:textId="77777777" w:rsidR="00D0693C" w:rsidRDefault="00D0693C" w:rsidP="00C42BF9"/>
        </w:tc>
        <w:tc>
          <w:tcPr>
            <w:tcW w:w="556" w:type="dxa"/>
          </w:tcPr>
          <w:p w14:paraId="021DFD2A" w14:textId="77777777" w:rsidR="00D0693C" w:rsidRDefault="00D0693C" w:rsidP="00C42BF9"/>
        </w:tc>
        <w:tc>
          <w:tcPr>
            <w:tcW w:w="624" w:type="dxa"/>
          </w:tcPr>
          <w:p w14:paraId="5385F046" w14:textId="77777777" w:rsidR="00D0693C" w:rsidRDefault="00D0693C" w:rsidP="00C42BF9"/>
        </w:tc>
      </w:tr>
      <w:tr w:rsidR="00D0693C" w14:paraId="5935F5EF" w14:textId="77777777" w:rsidTr="00C42BF9">
        <w:tc>
          <w:tcPr>
            <w:tcW w:w="6888" w:type="dxa"/>
          </w:tcPr>
          <w:p w14:paraId="72AC8A05" w14:textId="77777777" w:rsidR="00D0693C" w:rsidRDefault="00D0693C" w:rsidP="00C42BF9">
            <w:r>
              <w:t>Comments:</w:t>
            </w:r>
          </w:p>
          <w:p w14:paraId="6037D1AF" w14:textId="77777777" w:rsidR="00D0693C" w:rsidRDefault="00D0693C" w:rsidP="00C42BF9"/>
          <w:p w14:paraId="587407C1" w14:textId="77777777" w:rsidR="00D0693C" w:rsidRDefault="00D0693C" w:rsidP="00C42BF9"/>
          <w:p w14:paraId="765A6781" w14:textId="77777777" w:rsidR="00D0693C" w:rsidRDefault="00D0693C" w:rsidP="00C42BF9"/>
          <w:p w14:paraId="0541AB64" w14:textId="77777777" w:rsidR="00D0693C" w:rsidRDefault="00D0693C" w:rsidP="00C42BF9"/>
        </w:tc>
        <w:tc>
          <w:tcPr>
            <w:tcW w:w="641" w:type="dxa"/>
          </w:tcPr>
          <w:p w14:paraId="4358C19E" w14:textId="77777777" w:rsidR="00D0693C" w:rsidRDefault="00D0693C" w:rsidP="00C42BF9"/>
        </w:tc>
        <w:tc>
          <w:tcPr>
            <w:tcW w:w="641" w:type="dxa"/>
          </w:tcPr>
          <w:p w14:paraId="3F089D45" w14:textId="77777777" w:rsidR="00D0693C" w:rsidRDefault="00D0693C" w:rsidP="00C42BF9"/>
        </w:tc>
        <w:tc>
          <w:tcPr>
            <w:tcW w:w="556" w:type="dxa"/>
          </w:tcPr>
          <w:p w14:paraId="488635DC" w14:textId="77777777" w:rsidR="00D0693C" w:rsidRDefault="00D0693C" w:rsidP="00C42BF9"/>
        </w:tc>
        <w:tc>
          <w:tcPr>
            <w:tcW w:w="624" w:type="dxa"/>
          </w:tcPr>
          <w:p w14:paraId="5FCD11EF" w14:textId="77777777" w:rsidR="00D0693C" w:rsidRDefault="00D0693C" w:rsidP="00C42BF9"/>
        </w:tc>
      </w:tr>
      <w:tr w:rsidR="00D0693C" w14:paraId="6160763F" w14:textId="77777777" w:rsidTr="00C42BF9">
        <w:tc>
          <w:tcPr>
            <w:tcW w:w="6888" w:type="dxa"/>
          </w:tcPr>
          <w:p w14:paraId="0628B230" w14:textId="77777777" w:rsidR="00D0693C" w:rsidRPr="001E7D9C" w:rsidRDefault="00FD0D18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t>Unit 2: Characteristics of Children with Special Needs</w:t>
            </w:r>
          </w:p>
        </w:tc>
        <w:tc>
          <w:tcPr>
            <w:tcW w:w="641" w:type="dxa"/>
          </w:tcPr>
          <w:p w14:paraId="62487F2D" w14:textId="77777777" w:rsidR="00D0693C" w:rsidRDefault="00D0693C" w:rsidP="00C42BF9"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1243D3D7" w14:textId="77777777" w:rsidR="00D0693C" w:rsidRDefault="00D0693C" w:rsidP="00C42BF9"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4F22A78F" w14:textId="77777777" w:rsidR="00D0693C" w:rsidRDefault="00D0693C" w:rsidP="00C42BF9"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7F830B96" w14:textId="77777777" w:rsidR="00D0693C" w:rsidRDefault="00D0693C" w:rsidP="00C42BF9">
            <w:r w:rsidRPr="004B3062">
              <w:rPr>
                <w:b/>
                <w:bCs/>
              </w:rPr>
              <w:t>(U)</w:t>
            </w:r>
          </w:p>
        </w:tc>
      </w:tr>
      <w:tr w:rsidR="00D0693C" w14:paraId="3B8BB053" w14:textId="77777777" w:rsidTr="00C42BF9">
        <w:tc>
          <w:tcPr>
            <w:tcW w:w="6888" w:type="dxa"/>
          </w:tcPr>
          <w:p w14:paraId="4CA5395C" w14:textId="77777777" w:rsidR="00D0693C" w:rsidRDefault="00FD0D18" w:rsidP="00C42BF9">
            <w:r>
              <w:t>The trainee is able to:</w:t>
            </w:r>
          </w:p>
        </w:tc>
        <w:tc>
          <w:tcPr>
            <w:tcW w:w="641" w:type="dxa"/>
          </w:tcPr>
          <w:p w14:paraId="79965C87" w14:textId="77777777" w:rsidR="00D0693C" w:rsidRDefault="00D0693C" w:rsidP="00C42BF9">
            <w:r>
              <w:t>////</w:t>
            </w:r>
          </w:p>
        </w:tc>
        <w:tc>
          <w:tcPr>
            <w:tcW w:w="641" w:type="dxa"/>
          </w:tcPr>
          <w:p w14:paraId="1868ACA5" w14:textId="77777777" w:rsidR="00D0693C" w:rsidRDefault="00D0693C" w:rsidP="00C42BF9">
            <w:r>
              <w:t>////</w:t>
            </w:r>
          </w:p>
        </w:tc>
        <w:tc>
          <w:tcPr>
            <w:tcW w:w="556" w:type="dxa"/>
          </w:tcPr>
          <w:p w14:paraId="02B3E453" w14:textId="77777777" w:rsidR="00D0693C" w:rsidRDefault="00D0693C" w:rsidP="00C42BF9">
            <w:r>
              <w:t>////</w:t>
            </w:r>
          </w:p>
        </w:tc>
        <w:tc>
          <w:tcPr>
            <w:tcW w:w="624" w:type="dxa"/>
          </w:tcPr>
          <w:p w14:paraId="4A4B0856" w14:textId="77777777" w:rsidR="00D0693C" w:rsidRDefault="00D0693C" w:rsidP="00C42BF9">
            <w:r>
              <w:t>////</w:t>
            </w:r>
          </w:p>
        </w:tc>
      </w:tr>
      <w:tr w:rsidR="00D0693C" w14:paraId="69E3AB25" w14:textId="77777777" w:rsidTr="00C42BF9">
        <w:tc>
          <w:tcPr>
            <w:tcW w:w="6888" w:type="dxa"/>
          </w:tcPr>
          <w:p w14:paraId="78F82BE7" w14:textId="77777777" w:rsidR="00D0693C" w:rsidRDefault="00FD0D18" w:rsidP="00FD0D18">
            <w:r>
              <w:t>1.Explain the importance of treating each child as an individual</w:t>
            </w:r>
          </w:p>
        </w:tc>
        <w:tc>
          <w:tcPr>
            <w:tcW w:w="641" w:type="dxa"/>
          </w:tcPr>
          <w:p w14:paraId="63B92F42" w14:textId="77777777" w:rsidR="00D0693C" w:rsidRDefault="00D0693C" w:rsidP="00C42BF9"/>
        </w:tc>
        <w:tc>
          <w:tcPr>
            <w:tcW w:w="641" w:type="dxa"/>
          </w:tcPr>
          <w:p w14:paraId="5256D802" w14:textId="77777777" w:rsidR="00D0693C" w:rsidRDefault="00D0693C" w:rsidP="00C42BF9"/>
        </w:tc>
        <w:tc>
          <w:tcPr>
            <w:tcW w:w="556" w:type="dxa"/>
          </w:tcPr>
          <w:p w14:paraId="68A9A72E" w14:textId="77777777" w:rsidR="00D0693C" w:rsidRDefault="00D0693C" w:rsidP="00C42BF9"/>
        </w:tc>
        <w:tc>
          <w:tcPr>
            <w:tcW w:w="624" w:type="dxa"/>
          </w:tcPr>
          <w:p w14:paraId="4F7F8379" w14:textId="77777777" w:rsidR="00D0693C" w:rsidRDefault="00D0693C" w:rsidP="00C42BF9"/>
        </w:tc>
      </w:tr>
      <w:tr w:rsidR="00D0693C" w14:paraId="6DEF5A33" w14:textId="77777777" w:rsidTr="00C42BF9">
        <w:tc>
          <w:tcPr>
            <w:tcW w:w="6888" w:type="dxa"/>
          </w:tcPr>
          <w:p w14:paraId="5E29A3C0" w14:textId="77777777" w:rsidR="00D0693C" w:rsidRDefault="00FD0D18" w:rsidP="00FD0D18">
            <w:r>
              <w:t>2.Describe the basic characteristics of each disability</w:t>
            </w:r>
          </w:p>
        </w:tc>
        <w:tc>
          <w:tcPr>
            <w:tcW w:w="641" w:type="dxa"/>
          </w:tcPr>
          <w:p w14:paraId="7E7BD982" w14:textId="77777777" w:rsidR="00D0693C" w:rsidRDefault="00D0693C" w:rsidP="00C42BF9"/>
        </w:tc>
        <w:tc>
          <w:tcPr>
            <w:tcW w:w="641" w:type="dxa"/>
          </w:tcPr>
          <w:p w14:paraId="70544B7B" w14:textId="77777777" w:rsidR="00D0693C" w:rsidRDefault="00D0693C" w:rsidP="00C42BF9"/>
        </w:tc>
        <w:tc>
          <w:tcPr>
            <w:tcW w:w="556" w:type="dxa"/>
          </w:tcPr>
          <w:p w14:paraId="6CE0A63E" w14:textId="77777777" w:rsidR="00D0693C" w:rsidRDefault="00D0693C" w:rsidP="00C42BF9"/>
        </w:tc>
        <w:tc>
          <w:tcPr>
            <w:tcW w:w="624" w:type="dxa"/>
          </w:tcPr>
          <w:p w14:paraId="01567C68" w14:textId="77777777" w:rsidR="00D0693C" w:rsidRDefault="00D0693C" w:rsidP="00C42BF9"/>
        </w:tc>
      </w:tr>
      <w:tr w:rsidR="00D0693C" w14:paraId="78DD14B5" w14:textId="77777777" w:rsidTr="00C42BF9">
        <w:tc>
          <w:tcPr>
            <w:tcW w:w="6888" w:type="dxa"/>
          </w:tcPr>
          <w:p w14:paraId="12644E1E" w14:textId="77777777" w:rsidR="00D0693C" w:rsidRDefault="00FD0D18" w:rsidP="00FD0D18">
            <w:r>
              <w:t>3.Identify special challenges presented by each type of disability during a bus ride</w:t>
            </w:r>
          </w:p>
        </w:tc>
        <w:tc>
          <w:tcPr>
            <w:tcW w:w="641" w:type="dxa"/>
          </w:tcPr>
          <w:p w14:paraId="2D159005" w14:textId="77777777" w:rsidR="00D0693C" w:rsidRDefault="00D0693C" w:rsidP="00C42BF9"/>
        </w:tc>
        <w:tc>
          <w:tcPr>
            <w:tcW w:w="641" w:type="dxa"/>
          </w:tcPr>
          <w:p w14:paraId="2F42CF5B" w14:textId="77777777" w:rsidR="00D0693C" w:rsidRDefault="00D0693C" w:rsidP="00C42BF9"/>
        </w:tc>
        <w:tc>
          <w:tcPr>
            <w:tcW w:w="556" w:type="dxa"/>
          </w:tcPr>
          <w:p w14:paraId="3119B119" w14:textId="77777777" w:rsidR="00D0693C" w:rsidRDefault="00D0693C" w:rsidP="00C42BF9"/>
        </w:tc>
        <w:tc>
          <w:tcPr>
            <w:tcW w:w="624" w:type="dxa"/>
          </w:tcPr>
          <w:p w14:paraId="41ABDA28" w14:textId="77777777" w:rsidR="00D0693C" w:rsidRDefault="00D0693C" w:rsidP="00C42BF9"/>
        </w:tc>
      </w:tr>
      <w:tr w:rsidR="00D0693C" w14:paraId="5EEDA49E" w14:textId="77777777" w:rsidTr="00C42BF9">
        <w:tc>
          <w:tcPr>
            <w:tcW w:w="6888" w:type="dxa"/>
          </w:tcPr>
          <w:p w14:paraId="54705E56" w14:textId="77777777" w:rsidR="00D0693C" w:rsidRDefault="00FD0D18" w:rsidP="00FD0D18">
            <w:r>
              <w:t>4.</w:t>
            </w:r>
            <w:r w:rsidR="0065766C">
              <w:t>Describe at least one strategy to safely transport a child with each type of disability</w:t>
            </w:r>
          </w:p>
        </w:tc>
        <w:tc>
          <w:tcPr>
            <w:tcW w:w="641" w:type="dxa"/>
          </w:tcPr>
          <w:p w14:paraId="75DFE95F" w14:textId="77777777" w:rsidR="00D0693C" w:rsidRDefault="00D0693C" w:rsidP="00C42BF9"/>
        </w:tc>
        <w:tc>
          <w:tcPr>
            <w:tcW w:w="641" w:type="dxa"/>
          </w:tcPr>
          <w:p w14:paraId="2A08E370" w14:textId="77777777" w:rsidR="00D0693C" w:rsidRDefault="00D0693C" w:rsidP="00C42BF9"/>
        </w:tc>
        <w:tc>
          <w:tcPr>
            <w:tcW w:w="556" w:type="dxa"/>
          </w:tcPr>
          <w:p w14:paraId="320A1854" w14:textId="77777777" w:rsidR="00D0693C" w:rsidRDefault="00D0693C" w:rsidP="00C42BF9"/>
        </w:tc>
        <w:tc>
          <w:tcPr>
            <w:tcW w:w="624" w:type="dxa"/>
          </w:tcPr>
          <w:p w14:paraId="485423C9" w14:textId="77777777" w:rsidR="00D0693C" w:rsidRDefault="00D0693C" w:rsidP="00C42BF9"/>
        </w:tc>
      </w:tr>
      <w:tr w:rsidR="00D0693C" w14:paraId="20981927" w14:textId="77777777" w:rsidTr="00C42BF9">
        <w:tc>
          <w:tcPr>
            <w:tcW w:w="6888" w:type="dxa"/>
          </w:tcPr>
          <w:p w14:paraId="5DD12FFE" w14:textId="77777777" w:rsidR="00D0693C" w:rsidRDefault="00D0693C" w:rsidP="00C42BF9">
            <w:r>
              <w:t xml:space="preserve">Comments: </w:t>
            </w:r>
          </w:p>
          <w:p w14:paraId="3D2B0102" w14:textId="77777777" w:rsidR="00D0693C" w:rsidRDefault="00D0693C" w:rsidP="00C42BF9"/>
          <w:p w14:paraId="35D28C7C" w14:textId="77777777" w:rsidR="00D0693C" w:rsidRDefault="00D0693C" w:rsidP="00C42BF9"/>
          <w:p w14:paraId="696433F5" w14:textId="77777777" w:rsidR="00D0693C" w:rsidRDefault="00D0693C" w:rsidP="00C42BF9"/>
          <w:p w14:paraId="442A1FB6" w14:textId="77777777" w:rsidR="00D0693C" w:rsidRDefault="00D0693C" w:rsidP="00C42BF9"/>
        </w:tc>
        <w:tc>
          <w:tcPr>
            <w:tcW w:w="641" w:type="dxa"/>
          </w:tcPr>
          <w:p w14:paraId="1F0F5D90" w14:textId="77777777" w:rsidR="00D0693C" w:rsidRDefault="00D0693C" w:rsidP="00C42BF9"/>
        </w:tc>
        <w:tc>
          <w:tcPr>
            <w:tcW w:w="641" w:type="dxa"/>
          </w:tcPr>
          <w:p w14:paraId="2B852BFD" w14:textId="77777777" w:rsidR="00D0693C" w:rsidRDefault="00D0693C" w:rsidP="00C42BF9"/>
        </w:tc>
        <w:tc>
          <w:tcPr>
            <w:tcW w:w="556" w:type="dxa"/>
          </w:tcPr>
          <w:p w14:paraId="2EF5581C" w14:textId="77777777" w:rsidR="00D0693C" w:rsidRDefault="00D0693C" w:rsidP="00C42BF9"/>
        </w:tc>
        <w:tc>
          <w:tcPr>
            <w:tcW w:w="624" w:type="dxa"/>
          </w:tcPr>
          <w:p w14:paraId="154203CA" w14:textId="77777777" w:rsidR="00D0693C" w:rsidRDefault="00D0693C" w:rsidP="00C42BF9"/>
        </w:tc>
      </w:tr>
      <w:tr w:rsidR="00D0693C" w:rsidRPr="006E181F" w14:paraId="12E867E3" w14:textId="77777777" w:rsidTr="00C42BF9">
        <w:tc>
          <w:tcPr>
            <w:tcW w:w="6888" w:type="dxa"/>
          </w:tcPr>
          <w:p w14:paraId="0609AC90" w14:textId="77777777" w:rsidR="00D0693C" w:rsidRPr="006E181F" w:rsidRDefault="0065766C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t>Unit 3: Legal Aspects of Transporting Children with Special Needs</w:t>
            </w:r>
          </w:p>
        </w:tc>
        <w:tc>
          <w:tcPr>
            <w:tcW w:w="641" w:type="dxa"/>
          </w:tcPr>
          <w:p w14:paraId="3C2DB70D" w14:textId="77777777" w:rsidR="00D0693C" w:rsidRPr="006E181F" w:rsidRDefault="00D0693C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40D4440A" w14:textId="77777777" w:rsidR="00D0693C" w:rsidRPr="006E181F" w:rsidRDefault="00D0693C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2A431710" w14:textId="77777777" w:rsidR="00D0693C" w:rsidRPr="006E181F" w:rsidRDefault="00D0693C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6AD89C13" w14:textId="77777777" w:rsidR="00D0693C" w:rsidRPr="006E181F" w:rsidRDefault="00D0693C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 xml:space="preserve">(U) </w:t>
            </w:r>
          </w:p>
        </w:tc>
      </w:tr>
      <w:tr w:rsidR="00D0693C" w14:paraId="627E7E8C" w14:textId="77777777" w:rsidTr="00C42BF9">
        <w:tc>
          <w:tcPr>
            <w:tcW w:w="6888" w:type="dxa"/>
          </w:tcPr>
          <w:p w14:paraId="78E620FD" w14:textId="77777777" w:rsidR="00D0693C" w:rsidRDefault="00564393" w:rsidP="00C42BF9">
            <w:r>
              <w:t xml:space="preserve">The trainee is able to: </w:t>
            </w:r>
          </w:p>
        </w:tc>
        <w:tc>
          <w:tcPr>
            <w:tcW w:w="641" w:type="dxa"/>
          </w:tcPr>
          <w:p w14:paraId="2F8C8C96" w14:textId="77777777" w:rsidR="00D0693C" w:rsidRDefault="00D0693C" w:rsidP="00C42BF9">
            <w:r>
              <w:t>////</w:t>
            </w:r>
          </w:p>
        </w:tc>
        <w:tc>
          <w:tcPr>
            <w:tcW w:w="641" w:type="dxa"/>
          </w:tcPr>
          <w:p w14:paraId="3DFA27F1" w14:textId="77777777" w:rsidR="00D0693C" w:rsidRDefault="00D0693C" w:rsidP="00C42BF9">
            <w:r>
              <w:t>////</w:t>
            </w:r>
          </w:p>
        </w:tc>
        <w:tc>
          <w:tcPr>
            <w:tcW w:w="556" w:type="dxa"/>
          </w:tcPr>
          <w:p w14:paraId="40DB0D09" w14:textId="77777777" w:rsidR="00D0693C" w:rsidRDefault="00D0693C" w:rsidP="00C42BF9">
            <w:r>
              <w:t>////</w:t>
            </w:r>
          </w:p>
        </w:tc>
        <w:tc>
          <w:tcPr>
            <w:tcW w:w="624" w:type="dxa"/>
          </w:tcPr>
          <w:p w14:paraId="2E8FECDC" w14:textId="77777777" w:rsidR="00D0693C" w:rsidRDefault="00D0693C" w:rsidP="00C42BF9">
            <w:r>
              <w:t>////</w:t>
            </w:r>
          </w:p>
        </w:tc>
      </w:tr>
      <w:tr w:rsidR="00564393" w14:paraId="0E37F0F0" w14:textId="77777777" w:rsidTr="00C42BF9">
        <w:tc>
          <w:tcPr>
            <w:tcW w:w="6888" w:type="dxa"/>
          </w:tcPr>
          <w:p w14:paraId="29C9BDC4" w14:textId="77777777" w:rsidR="00564393" w:rsidRDefault="00564393" w:rsidP="00C42BF9">
            <w:r>
              <w:t>1.Identify key special education laws and describe their importance</w:t>
            </w:r>
          </w:p>
        </w:tc>
        <w:tc>
          <w:tcPr>
            <w:tcW w:w="641" w:type="dxa"/>
          </w:tcPr>
          <w:p w14:paraId="3B81DA2D" w14:textId="77777777" w:rsidR="00564393" w:rsidRDefault="00564393" w:rsidP="00C42BF9"/>
        </w:tc>
        <w:tc>
          <w:tcPr>
            <w:tcW w:w="641" w:type="dxa"/>
          </w:tcPr>
          <w:p w14:paraId="7F9BBF3E" w14:textId="77777777" w:rsidR="00564393" w:rsidRDefault="00564393" w:rsidP="00C42BF9"/>
        </w:tc>
        <w:tc>
          <w:tcPr>
            <w:tcW w:w="556" w:type="dxa"/>
          </w:tcPr>
          <w:p w14:paraId="1504B7FE" w14:textId="77777777" w:rsidR="00564393" w:rsidRDefault="00564393" w:rsidP="00C42BF9"/>
        </w:tc>
        <w:tc>
          <w:tcPr>
            <w:tcW w:w="624" w:type="dxa"/>
          </w:tcPr>
          <w:p w14:paraId="71135886" w14:textId="77777777" w:rsidR="00564393" w:rsidRDefault="00564393" w:rsidP="00C42BF9"/>
        </w:tc>
      </w:tr>
      <w:tr w:rsidR="00D0693C" w14:paraId="1EBE7685" w14:textId="77777777" w:rsidTr="00C42BF9">
        <w:tc>
          <w:tcPr>
            <w:tcW w:w="6888" w:type="dxa"/>
          </w:tcPr>
          <w:p w14:paraId="1322DC2A" w14:textId="77777777" w:rsidR="00D0693C" w:rsidRDefault="0065766C" w:rsidP="0065766C">
            <w:r>
              <w:t>2.Define the acronyms IEP, FERPA, FAPE, and LRE and explain their importance in providing an education to children with disabilities</w:t>
            </w:r>
          </w:p>
        </w:tc>
        <w:tc>
          <w:tcPr>
            <w:tcW w:w="641" w:type="dxa"/>
          </w:tcPr>
          <w:p w14:paraId="3B64FAD8" w14:textId="77777777" w:rsidR="00D0693C" w:rsidRDefault="00D0693C" w:rsidP="00C42BF9"/>
        </w:tc>
        <w:tc>
          <w:tcPr>
            <w:tcW w:w="641" w:type="dxa"/>
          </w:tcPr>
          <w:p w14:paraId="2BF8042A" w14:textId="77777777" w:rsidR="00D0693C" w:rsidRDefault="00D0693C" w:rsidP="00C42BF9"/>
        </w:tc>
        <w:tc>
          <w:tcPr>
            <w:tcW w:w="556" w:type="dxa"/>
          </w:tcPr>
          <w:p w14:paraId="64C494F9" w14:textId="77777777" w:rsidR="00D0693C" w:rsidRDefault="00D0693C" w:rsidP="00C42BF9"/>
        </w:tc>
        <w:tc>
          <w:tcPr>
            <w:tcW w:w="624" w:type="dxa"/>
          </w:tcPr>
          <w:p w14:paraId="64940CDD" w14:textId="77777777" w:rsidR="00D0693C" w:rsidRDefault="00D0693C" w:rsidP="00C42BF9"/>
        </w:tc>
      </w:tr>
      <w:tr w:rsidR="00D0693C" w14:paraId="3397C644" w14:textId="77777777" w:rsidTr="00C42BF9">
        <w:tc>
          <w:tcPr>
            <w:tcW w:w="6888" w:type="dxa"/>
          </w:tcPr>
          <w:p w14:paraId="0BD585F1" w14:textId="77777777" w:rsidR="00D0693C" w:rsidRDefault="0065766C" w:rsidP="0065766C">
            <w:r>
              <w:t>3.Describe three ways drivers can protect themselves and their employers from potential liability when transporting children with special needs</w:t>
            </w:r>
          </w:p>
        </w:tc>
        <w:tc>
          <w:tcPr>
            <w:tcW w:w="641" w:type="dxa"/>
          </w:tcPr>
          <w:p w14:paraId="198015D1" w14:textId="77777777" w:rsidR="00D0693C" w:rsidRDefault="00D0693C" w:rsidP="00C42BF9"/>
        </w:tc>
        <w:tc>
          <w:tcPr>
            <w:tcW w:w="641" w:type="dxa"/>
          </w:tcPr>
          <w:p w14:paraId="61D1AD4B" w14:textId="77777777" w:rsidR="00D0693C" w:rsidRDefault="00D0693C" w:rsidP="00C42BF9"/>
        </w:tc>
        <w:tc>
          <w:tcPr>
            <w:tcW w:w="556" w:type="dxa"/>
          </w:tcPr>
          <w:p w14:paraId="43F20331" w14:textId="77777777" w:rsidR="00D0693C" w:rsidRDefault="00D0693C" w:rsidP="00C42BF9"/>
        </w:tc>
        <w:tc>
          <w:tcPr>
            <w:tcW w:w="624" w:type="dxa"/>
          </w:tcPr>
          <w:p w14:paraId="36714CB0" w14:textId="77777777" w:rsidR="00D0693C" w:rsidRDefault="00D0693C" w:rsidP="00C42BF9"/>
        </w:tc>
      </w:tr>
      <w:tr w:rsidR="00D0693C" w14:paraId="29119218" w14:textId="77777777" w:rsidTr="00C42BF9">
        <w:tc>
          <w:tcPr>
            <w:tcW w:w="6888" w:type="dxa"/>
          </w:tcPr>
          <w:p w14:paraId="609DFFBC" w14:textId="77777777" w:rsidR="00D0693C" w:rsidRDefault="00D0693C" w:rsidP="00C42BF9">
            <w:r>
              <w:t xml:space="preserve">Comments: </w:t>
            </w:r>
          </w:p>
          <w:p w14:paraId="2868B1C1" w14:textId="77777777" w:rsidR="00D0693C" w:rsidRDefault="00D0693C" w:rsidP="00C42BF9"/>
          <w:p w14:paraId="53780683" w14:textId="77777777" w:rsidR="00D0693C" w:rsidRDefault="00D0693C" w:rsidP="00C42BF9"/>
          <w:p w14:paraId="3E9EC1C8" w14:textId="77777777" w:rsidR="00D0693C" w:rsidRDefault="00D0693C" w:rsidP="00C42BF9"/>
          <w:p w14:paraId="6B7CE899" w14:textId="77777777" w:rsidR="00D0693C" w:rsidRDefault="00D0693C" w:rsidP="00C42BF9"/>
        </w:tc>
        <w:tc>
          <w:tcPr>
            <w:tcW w:w="641" w:type="dxa"/>
          </w:tcPr>
          <w:p w14:paraId="31F438B5" w14:textId="77777777" w:rsidR="00D0693C" w:rsidRDefault="00D0693C" w:rsidP="00C42BF9"/>
        </w:tc>
        <w:tc>
          <w:tcPr>
            <w:tcW w:w="641" w:type="dxa"/>
          </w:tcPr>
          <w:p w14:paraId="01304CCD" w14:textId="77777777" w:rsidR="00D0693C" w:rsidRDefault="00D0693C" w:rsidP="00C42BF9"/>
        </w:tc>
        <w:tc>
          <w:tcPr>
            <w:tcW w:w="556" w:type="dxa"/>
          </w:tcPr>
          <w:p w14:paraId="34FF0E2B" w14:textId="77777777" w:rsidR="00D0693C" w:rsidRDefault="00D0693C" w:rsidP="00C42BF9"/>
        </w:tc>
        <w:tc>
          <w:tcPr>
            <w:tcW w:w="624" w:type="dxa"/>
          </w:tcPr>
          <w:p w14:paraId="37CF5C38" w14:textId="77777777" w:rsidR="00D0693C" w:rsidRDefault="00D0693C" w:rsidP="00C42BF9"/>
        </w:tc>
      </w:tr>
      <w:bookmarkEnd w:id="5"/>
    </w:tbl>
    <w:p w14:paraId="221E784A" w14:textId="77777777" w:rsidR="00F50332" w:rsidRDefault="00F50332" w:rsidP="00DB7FC9"/>
    <w:p w14:paraId="05F972FF" w14:textId="77777777" w:rsidR="0065766C" w:rsidRDefault="0065766C" w:rsidP="00DB7FC9"/>
    <w:p w14:paraId="4DBD5862" w14:textId="77777777" w:rsidR="0065766C" w:rsidRDefault="0065766C" w:rsidP="00DB7FC9"/>
    <w:p w14:paraId="73F486D5" w14:textId="77777777" w:rsidR="0065766C" w:rsidRDefault="0065766C" w:rsidP="00DB7FC9"/>
    <w:p w14:paraId="06E5946A" w14:textId="77777777" w:rsidR="0065766C" w:rsidRDefault="0065766C" w:rsidP="00DB7FC9"/>
    <w:p w14:paraId="307B63E0" w14:textId="77777777" w:rsidR="0065766C" w:rsidRDefault="0065766C" w:rsidP="00DB7FC9"/>
    <w:p w14:paraId="08B35927" w14:textId="77777777" w:rsidR="0065766C" w:rsidRDefault="0065766C" w:rsidP="00DB7FC9">
      <w:bookmarkStart w:id="6" w:name="_Hlk15648130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8"/>
        <w:gridCol w:w="641"/>
        <w:gridCol w:w="641"/>
        <w:gridCol w:w="556"/>
        <w:gridCol w:w="624"/>
      </w:tblGrid>
      <w:tr w:rsidR="0065766C" w:rsidRPr="004B3062" w14:paraId="72E87CED" w14:textId="77777777" w:rsidTr="00C42BF9">
        <w:tc>
          <w:tcPr>
            <w:tcW w:w="6888" w:type="dxa"/>
          </w:tcPr>
          <w:p w14:paraId="636FD94D" w14:textId="77777777" w:rsidR="0065766C" w:rsidRPr="004B3062" w:rsidRDefault="0065766C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Unit 4: Effective Communication for Special Needs Bus Drivers  </w:t>
            </w:r>
          </w:p>
        </w:tc>
        <w:tc>
          <w:tcPr>
            <w:tcW w:w="641" w:type="dxa"/>
          </w:tcPr>
          <w:p w14:paraId="54F03849" w14:textId="77777777" w:rsidR="0065766C" w:rsidRPr="004B3062" w:rsidRDefault="0065766C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1EAC3624" w14:textId="77777777" w:rsidR="0065766C" w:rsidRPr="004B3062" w:rsidRDefault="0065766C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4FA5D2F3" w14:textId="77777777" w:rsidR="0065766C" w:rsidRPr="004B3062" w:rsidRDefault="0065766C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279AA63F" w14:textId="77777777" w:rsidR="0065766C" w:rsidRPr="004B3062" w:rsidRDefault="0065766C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(U)</w:t>
            </w:r>
          </w:p>
        </w:tc>
      </w:tr>
      <w:tr w:rsidR="0065766C" w14:paraId="18D1707A" w14:textId="77777777" w:rsidTr="00C42BF9">
        <w:tc>
          <w:tcPr>
            <w:tcW w:w="6888" w:type="dxa"/>
          </w:tcPr>
          <w:p w14:paraId="5C0D7938" w14:textId="77777777" w:rsidR="0065766C" w:rsidRDefault="0065766C" w:rsidP="00C42BF9">
            <w:r>
              <w:t xml:space="preserve">The trainee is able to: </w:t>
            </w:r>
          </w:p>
        </w:tc>
        <w:tc>
          <w:tcPr>
            <w:tcW w:w="641" w:type="dxa"/>
          </w:tcPr>
          <w:p w14:paraId="0BF0538E" w14:textId="77777777" w:rsidR="0065766C" w:rsidRDefault="0065766C" w:rsidP="00C42BF9">
            <w:r>
              <w:t>////</w:t>
            </w:r>
          </w:p>
        </w:tc>
        <w:tc>
          <w:tcPr>
            <w:tcW w:w="641" w:type="dxa"/>
          </w:tcPr>
          <w:p w14:paraId="1DC22BE1" w14:textId="77777777" w:rsidR="0065766C" w:rsidRDefault="0065766C" w:rsidP="00C42BF9">
            <w:r>
              <w:t>////</w:t>
            </w:r>
          </w:p>
        </w:tc>
        <w:tc>
          <w:tcPr>
            <w:tcW w:w="556" w:type="dxa"/>
          </w:tcPr>
          <w:p w14:paraId="3D1A208B" w14:textId="77777777" w:rsidR="0065766C" w:rsidRDefault="0065766C" w:rsidP="00C42BF9">
            <w:r>
              <w:t>////</w:t>
            </w:r>
          </w:p>
        </w:tc>
        <w:tc>
          <w:tcPr>
            <w:tcW w:w="624" w:type="dxa"/>
          </w:tcPr>
          <w:p w14:paraId="2E5F4B1D" w14:textId="77777777" w:rsidR="0065766C" w:rsidRDefault="0065766C" w:rsidP="00C42BF9">
            <w:r>
              <w:t>////</w:t>
            </w:r>
          </w:p>
        </w:tc>
      </w:tr>
      <w:tr w:rsidR="0065766C" w14:paraId="664C18C4" w14:textId="77777777" w:rsidTr="00C42BF9">
        <w:tc>
          <w:tcPr>
            <w:tcW w:w="6888" w:type="dxa"/>
          </w:tcPr>
          <w:p w14:paraId="35D4C31A" w14:textId="77777777" w:rsidR="0065766C" w:rsidRDefault="008F6677" w:rsidP="00C42BF9">
            <w:r>
              <w:t>1.Identify key characteristics of professionalism and explain its importance in improving communication</w:t>
            </w:r>
          </w:p>
        </w:tc>
        <w:tc>
          <w:tcPr>
            <w:tcW w:w="641" w:type="dxa"/>
          </w:tcPr>
          <w:p w14:paraId="3E4D7A90" w14:textId="77777777" w:rsidR="0065766C" w:rsidRDefault="0065766C" w:rsidP="00C42BF9"/>
        </w:tc>
        <w:tc>
          <w:tcPr>
            <w:tcW w:w="641" w:type="dxa"/>
          </w:tcPr>
          <w:p w14:paraId="3D63B00B" w14:textId="77777777" w:rsidR="0065766C" w:rsidRDefault="0065766C" w:rsidP="00C42BF9"/>
        </w:tc>
        <w:tc>
          <w:tcPr>
            <w:tcW w:w="556" w:type="dxa"/>
          </w:tcPr>
          <w:p w14:paraId="346565A5" w14:textId="77777777" w:rsidR="0065766C" w:rsidRDefault="0065766C" w:rsidP="00C42BF9"/>
        </w:tc>
        <w:tc>
          <w:tcPr>
            <w:tcW w:w="624" w:type="dxa"/>
          </w:tcPr>
          <w:p w14:paraId="30F94801" w14:textId="77777777" w:rsidR="0065766C" w:rsidRDefault="0065766C" w:rsidP="00C42BF9"/>
        </w:tc>
      </w:tr>
      <w:tr w:rsidR="0065766C" w14:paraId="523E9581" w14:textId="77777777" w:rsidTr="00C42BF9">
        <w:tc>
          <w:tcPr>
            <w:tcW w:w="6888" w:type="dxa"/>
          </w:tcPr>
          <w:p w14:paraId="105EFF35" w14:textId="77777777" w:rsidR="0065766C" w:rsidRDefault="008F6677" w:rsidP="00C42BF9">
            <w:r>
              <w:t>2.Define confidentiality and explain its importance</w:t>
            </w:r>
          </w:p>
        </w:tc>
        <w:tc>
          <w:tcPr>
            <w:tcW w:w="641" w:type="dxa"/>
          </w:tcPr>
          <w:p w14:paraId="27714C3A" w14:textId="77777777" w:rsidR="0065766C" w:rsidRDefault="0065766C" w:rsidP="00C42BF9"/>
        </w:tc>
        <w:tc>
          <w:tcPr>
            <w:tcW w:w="641" w:type="dxa"/>
          </w:tcPr>
          <w:p w14:paraId="40861AD9" w14:textId="77777777" w:rsidR="0065766C" w:rsidRDefault="0065766C" w:rsidP="00C42BF9"/>
        </w:tc>
        <w:tc>
          <w:tcPr>
            <w:tcW w:w="556" w:type="dxa"/>
          </w:tcPr>
          <w:p w14:paraId="73C0BF23" w14:textId="77777777" w:rsidR="0065766C" w:rsidRDefault="0065766C" w:rsidP="00C42BF9"/>
        </w:tc>
        <w:tc>
          <w:tcPr>
            <w:tcW w:w="624" w:type="dxa"/>
          </w:tcPr>
          <w:p w14:paraId="4471866B" w14:textId="77777777" w:rsidR="0065766C" w:rsidRDefault="0065766C" w:rsidP="00C42BF9"/>
        </w:tc>
      </w:tr>
      <w:tr w:rsidR="0065766C" w14:paraId="0543F3C7" w14:textId="77777777" w:rsidTr="00C42BF9">
        <w:tc>
          <w:tcPr>
            <w:tcW w:w="6888" w:type="dxa"/>
          </w:tcPr>
          <w:p w14:paraId="45FA5F83" w14:textId="77777777" w:rsidR="0065766C" w:rsidRDefault="008F6677" w:rsidP="00C42BF9">
            <w:r>
              <w:t>3.Use appropriate language when speaking with or about children with special needs</w:t>
            </w:r>
          </w:p>
        </w:tc>
        <w:tc>
          <w:tcPr>
            <w:tcW w:w="641" w:type="dxa"/>
          </w:tcPr>
          <w:p w14:paraId="312F02C7" w14:textId="77777777" w:rsidR="0065766C" w:rsidRDefault="0065766C" w:rsidP="00C42BF9"/>
        </w:tc>
        <w:tc>
          <w:tcPr>
            <w:tcW w:w="641" w:type="dxa"/>
          </w:tcPr>
          <w:p w14:paraId="738A4C21" w14:textId="77777777" w:rsidR="0065766C" w:rsidRDefault="0065766C" w:rsidP="00C42BF9"/>
        </w:tc>
        <w:tc>
          <w:tcPr>
            <w:tcW w:w="556" w:type="dxa"/>
          </w:tcPr>
          <w:p w14:paraId="1B9784E7" w14:textId="77777777" w:rsidR="0065766C" w:rsidRDefault="0065766C" w:rsidP="00C42BF9"/>
        </w:tc>
        <w:tc>
          <w:tcPr>
            <w:tcW w:w="624" w:type="dxa"/>
          </w:tcPr>
          <w:p w14:paraId="1ED24F96" w14:textId="77777777" w:rsidR="0065766C" w:rsidRDefault="0065766C" w:rsidP="00C42BF9"/>
        </w:tc>
      </w:tr>
      <w:tr w:rsidR="0065766C" w14:paraId="046DE73D" w14:textId="77777777" w:rsidTr="00C42BF9">
        <w:tc>
          <w:tcPr>
            <w:tcW w:w="6888" w:type="dxa"/>
          </w:tcPr>
          <w:p w14:paraId="1AEBDB4F" w14:textId="77777777" w:rsidR="0065766C" w:rsidRDefault="008F6677" w:rsidP="00C42BF9">
            <w:r>
              <w:t>4.Identify at least one tip for communicating effectively with school staff, parents and aids</w:t>
            </w:r>
          </w:p>
        </w:tc>
        <w:tc>
          <w:tcPr>
            <w:tcW w:w="641" w:type="dxa"/>
          </w:tcPr>
          <w:p w14:paraId="65491A26" w14:textId="77777777" w:rsidR="0065766C" w:rsidRDefault="0065766C" w:rsidP="00C42BF9"/>
        </w:tc>
        <w:tc>
          <w:tcPr>
            <w:tcW w:w="641" w:type="dxa"/>
          </w:tcPr>
          <w:p w14:paraId="407D0357" w14:textId="77777777" w:rsidR="0065766C" w:rsidRDefault="0065766C" w:rsidP="00C42BF9"/>
        </w:tc>
        <w:tc>
          <w:tcPr>
            <w:tcW w:w="556" w:type="dxa"/>
          </w:tcPr>
          <w:p w14:paraId="16F5EACA" w14:textId="77777777" w:rsidR="0065766C" w:rsidRDefault="0065766C" w:rsidP="00C42BF9"/>
        </w:tc>
        <w:tc>
          <w:tcPr>
            <w:tcW w:w="624" w:type="dxa"/>
          </w:tcPr>
          <w:p w14:paraId="733CF41D" w14:textId="77777777" w:rsidR="0065766C" w:rsidRDefault="0065766C" w:rsidP="00C42BF9"/>
        </w:tc>
      </w:tr>
      <w:tr w:rsidR="008F6677" w14:paraId="65D7DA5F" w14:textId="77777777" w:rsidTr="00C42BF9">
        <w:tc>
          <w:tcPr>
            <w:tcW w:w="6888" w:type="dxa"/>
          </w:tcPr>
          <w:p w14:paraId="074CB574" w14:textId="77777777" w:rsidR="008F6677" w:rsidRDefault="008F6677" w:rsidP="00C42BF9">
            <w:r>
              <w:t>5.Explain the importance of asking questions and reporting problems</w:t>
            </w:r>
          </w:p>
        </w:tc>
        <w:tc>
          <w:tcPr>
            <w:tcW w:w="641" w:type="dxa"/>
          </w:tcPr>
          <w:p w14:paraId="24D9CFA6" w14:textId="77777777" w:rsidR="008F6677" w:rsidRDefault="008F6677" w:rsidP="00C42BF9"/>
        </w:tc>
        <w:tc>
          <w:tcPr>
            <w:tcW w:w="641" w:type="dxa"/>
          </w:tcPr>
          <w:p w14:paraId="52FFE919" w14:textId="77777777" w:rsidR="008F6677" w:rsidRDefault="008F6677" w:rsidP="00C42BF9"/>
        </w:tc>
        <w:tc>
          <w:tcPr>
            <w:tcW w:w="556" w:type="dxa"/>
          </w:tcPr>
          <w:p w14:paraId="3E9E3D19" w14:textId="77777777" w:rsidR="008F6677" w:rsidRDefault="008F6677" w:rsidP="00C42BF9"/>
        </w:tc>
        <w:tc>
          <w:tcPr>
            <w:tcW w:w="624" w:type="dxa"/>
          </w:tcPr>
          <w:p w14:paraId="579AB9D4" w14:textId="77777777" w:rsidR="008F6677" w:rsidRDefault="008F6677" w:rsidP="00C42BF9"/>
        </w:tc>
      </w:tr>
      <w:tr w:rsidR="0065766C" w14:paraId="6D385341" w14:textId="77777777" w:rsidTr="00C42BF9">
        <w:tc>
          <w:tcPr>
            <w:tcW w:w="6888" w:type="dxa"/>
          </w:tcPr>
          <w:p w14:paraId="24E15EFB" w14:textId="77777777" w:rsidR="0065766C" w:rsidRDefault="0065766C" w:rsidP="00C42BF9">
            <w:r>
              <w:t>Comments:</w:t>
            </w:r>
          </w:p>
          <w:p w14:paraId="75058F4F" w14:textId="77777777" w:rsidR="0065766C" w:rsidRDefault="0065766C" w:rsidP="00C42BF9"/>
          <w:p w14:paraId="7157B884" w14:textId="77777777" w:rsidR="0065766C" w:rsidRDefault="0065766C" w:rsidP="00C42BF9"/>
          <w:p w14:paraId="4D4E92AB" w14:textId="77777777" w:rsidR="0065766C" w:rsidRDefault="0065766C" w:rsidP="00C42BF9"/>
          <w:p w14:paraId="5A5D878E" w14:textId="77777777" w:rsidR="0065766C" w:rsidRDefault="0065766C" w:rsidP="00C42BF9"/>
        </w:tc>
        <w:tc>
          <w:tcPr>
            <w:tcW w:w="641" w:type="dxa"/>
          </w:tcPr>
          <w:p w14:paraId="51263FD5" w14:textId="77777777" w:rsidR="0065766C" w:rsidRDefault="0065766C" w:rsidP="00C42BF9"/>
        </w:tc>
        <w:tc>
          <w:tcPr>
            <w:tcW w:w="641" w:type="dxa"/>
          </w:tcPr>
          <w:p w14:paraId="436BA1C6" w14:textId="77777777" w:rsidR="0065766C" w:rsidRDefault="0065766C" w:rsidP="00C42BF9"/>
        </w:tc>
        <w:tc>
          <w:tcPr>
            <w:tcW w:w="556" w:type="dxa"/>
          </w:tcPr>
          <w:p w14:paraId="132A0924" w14:textId="77777777" w:rsidR="0065766C" w:rsidRDefault="0065766C" w:rsidP="00C42BF9"/>
        </w:tc>
        <w:tc>
          <w:tcPr>
            <w:tcW w:w="624" w:type="dxa"/>
          </w:tcPr>
          <w:p w14:paraId="4EAD663F" w14:textId="77777777" w:rsidR="0065766C" w:rsidRDefault="0065766C" w:rsidP="00C42BF9"/>
        </w:tc>
      </w:tr>
      <w:tr w:rsidR="0065766C" w14:paraId="5CC2DE80" w14:textId="77777777" w:rsidTr="00C42BF9">
        <w:tc>
          <w:tcPr>
            <w:tcW w:w="6888" w:type="dxa"/>
          </w:tcPr>
          <w:p w14:paraId="24DED2AF" w14:textId="77777777" w:rsidR="0065766C" w:rsidRPr="001E7D9C" w:rsidRDefault="0065766C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t>Unit 5: Behavior Management Strategies for Children with Special Needs</w:t>
            </w:r>
          </w:p>
        </w:tc>
        <w:tc>
          <w:tcPr>
            <w:tcW w:w="641" w:type="dxa"/>
          </w:tcPr>
          <w:p w14:paraId="134556F9" w14:textId="77777777" w:rsidR="0065766C" w:rsidRDefault="0065766C" w:rsidP="00C42BF9"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6626484D" w14:textId="77777777" w:rsidR="0065766C" w:rsidRDefault="0065766C" w:rsidP="00C42BF9"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65B09480" w14:textId="77777777" w:rsidR="0065766C" w:rsidRDefault="0065766C" w:rsidP="00C42BF9"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423DED3C" w14:textId="77777777" w:rsidR="0065766C" w:rsidRDefault="0065766C" w:rsidP="00C42BF9">
            <w:r w:rsidRPr="004B3062">
              <w:rPr>
                <w:b/>
                <w:bCs/>
              </w:rPr>
              <w:t>(U)</w:t>
            </w:r>
          </w:p>
        </w:tc>
      </w:tr>
      <w:tr w:rsidR="0065766C" w14:paraId="2D7252C9" w14:textId="77777777" w:rsidTr="00C42BF9">
        <w:tc>
          <w:tcPr>
            <w:tcW w:w="6888" w:type="dxa"/>
          </w:tcPr>
          <w:p w14:paraId="3ADECE2F" w14:textId="77777777" w:rsidR="0065766C" w:rsidRDefault="0065766C" w:rsidP="00C42BF9">
            <w:r>
              <w:t>The trainee is able to:</w:t>
            </w:r>
          </w:p>
        </w:tc>
        <w:tc>
          <w:tcPr>
            <w:tcW w:w="641" w:type="dxa"/>
          </w:tcPr>
          <w:p w14:paraId="1098BA51" w14:textId="77777777" w:rsidR="0065766C" w:rsidRDefault="0065766C" w:rsidP="00C42BF9">
            <w:r>
              <w:t>////</w:t>
            </w:r>
          </w:p>
        </w:tc>
        <w:tc>
          <w:tcPr>
            <w:tcW w:w="641" w:type="dxa"/>
          </w:tcPr>
          <w:p w14:paraId="4E3075B7" w14:textId="77777777" w:rsidR="0065766C" w:rsidRDefault="0065766C" w:rsidP="00C42BF9">
            <w:r>
              <w:t>////</w:t>
            </w:r>
          </w:p>
        </w:tc>
        <w:tc>
          <w:tcPr>
            <w:tcW w:w="556" w:type="dxa"/>
          </w:tcPr>
          <w:p w14:paraId="3420C17A" w14:textId="77777777" w:rsidR="0065766C" w:rsidRDefault="0065766C" w:rsidP="00C42BF9">
            <w:r>
              <w:t>////</w:t>
            </w:r>
          </w:p>
        </w:tc>
        <w:tc>
          <w:tcPr>
            <w:tcW w:w="624" w:type="dxa"/>
          </w:tcPr>
          <w:p w14:paraId="67AB308C" w14:textId="77777777" w:rsidR="0065766C" w:rsidRDefault="0065766C" w:rsidP="00C42BF9">
            <w:r>
              <w:t>////</w:t>
            </w:r>
          </w:p>
        </w:tc>
      </w:tr>
      <w:tr w:rsidR="0065766C" w14:paraId="2C0C2AA3" w14:textId="77777777" w:rsidTr="00C42BF9">
        <w:tc>
          <w:tcPr>
            <w:tcW w:w="6888" w:type="dxa"/>
          </w:tcPr>
          <w:p w14:paraId="15DEC064" w14:textId="77777777" w:rsidR="0065766C" w:rsidRDefault="008F6677" w:rsidP="00C42BF9">
            <w:r>
              <w:t>1.Explain why discipline is determined on an individual basis</w:t>
            </w:r>
          </w:p>
        </w:tc>
        <w:tc>
          <w:tcPr>
            <w:tcW w:w="641" w:type="dxa"/>
          </w:tcPr>
          <w:p w14:paraId="1D8767DD" w14:textId="77777777" w:rsidR="0065766C" w:rsidRDefault="0065766C" w:rsidP="00C42BF9"/>
        </w:tc>
        <w:tc>
          <w:tcPr>
            <w:tcW w:w="641" w:type="dxa"/>
          </w:tcPr>
          <w:p w14:paraId="6EA85137" w14:textId="77777777" w:rsidR="0065766C" w:rsidRDefault="0065766C" w:rsidP="00C42BF9"/>
        </w:tc>
        <w:tc>
          <w:tcPr>
            <w:tcW w:w="556" w:type="dxa"/>
          </w:tcPr>
          <w:p w14:paraId="4A409335" w14:textId="77777777" w:rsidR="0065766C" w:rsidRDefault="0065766C" w:rsidP="00C42BF9"/>
        </w:tc>
        <w:tc>
          <w:tcPr>
            <w:tcW w:w="624" w:type="dxa"/>
          </w:tcPr>
          <w:p w14:paraId="2A5C2535" w14:textId="77777777" w:rsidR="0065766C" w:rsidRDefault="0065766C" w:rsidP="00C42BF9"/>
        </w:tc>
      </w:tr>
      <w:tr w:rsidR="0065766C" w14:paraId="3C6D829A" w14:textId="77777777" w:rsidTr="00C42BF9">
        <w:tc>
          <w:tcPr>
            <w:tcW w:w="6888" w:type="dxa"/>
          </w:tcPr>
          <w:p w14:paraId="69CC7485" w14:textId="77777777" w:rsidR="0065766C" w:rsidRDefault="008F6677" w:rsidP="00C42BF9">
            <w:r>
              <w:t>2.Describe five key elements for successful behavior management</w:t>
            </w:r>
          </w:p>
        </w:tc>
        <w:tc>
          <w:tcPr>
            <w:tcW w:w="641" w:type="dxa"/>
          </w:tcPr>
          <w:p w14:paraId="639F1331" w14:textId="77777777" w:rsidR="0065766C" w:rsidRDefault="0065766C" w:rsidP="00C42BF9"/>
        </w:tc>
        <w:tc>
          <w:tcPr>
            <w:tcW w:w="641" w:type="dxa"/>
          </w:tcPr>
          <w:p w14:paraId="68B028D2" w14:textId="77777777" w:rsidR="0065766C" w:rsidRDefault="0065766C" w:rsidP="00C42BF9"/>
        </w:tc>
        <w:tc>
          <w:tcPr>
            <w:tcW w:w="556" w:type="dxa"/>
          </w:tcPr>
          <w:p w14:paraId="491B0151" w14:textId="77777777" w:rsidR="0065766C" w:rsidRDefault="0065766C" w:rsidP="00C42BF9"/>
        </w:tc>
        <w:tc>
          <w:tcPr>
            <w:tcW w:w="624" w:type="dxa"/>
          </w:tcPr>
          <w:p w14:paraId="2C0E5206" w14:textId="77777777" w:rsidR="0065766C" w:rsidRDefault="0065766C" w:rsidP="00C42BF9"/>
        </w:tc>
      </w:tr>
      <w:tr w:rsidR="0065766C" w14:paraId="2A3C4372" w14:textId="77777777" w:rsidTr="00C42BF9">
        <w:tc>
          <w:tcPr>
            <w:tcW w:w="6888" w:type="dxa"/>
          </w:tcPr>
          <w:p w14:paraId="5038204A" w14:textId="77777777" w:rsidR="0065766C" w:rsidRDefault="008F6677" w:rsidP="00C42BF9">
            <w:r>
              <w:t>3.Explain at least three ways drivers can help break a conflict spiral with a child who is emotionally disturbed</w:t>
            </w:r>
          </w:p>
        </w:tc>
        <w:tc>
          <w:tcPr>
            <w:tcW w:w="641" w:type="dxa"/>
          </w:tcPr>
          <w:p w14:paraId="143BA8A1" w14:textId="77777777" w:rsidR="0065766C" w:rsidRDefault="0065766C" w:rsidP="00C42BF9"/>
        </w:tc>
        <w:tc>
          <w:tcPr>
            <w:tcW w:w="641" w:type="dxa"/>
          </w:tcPr>
          <w:p w14:paraId="4FC0D1A0" w14:textId="77777777" w:rsidR="0065766C" w:rsidRDefault="0065766C" w:rsidP="00C42BF9"/>
        </w:tc>
        <w:tc>
          <w:tcPr>
            <w:tcW w:w="556" w:type="dxa"/>
          </w:tcPr>
          <w:p w14:paraId="3336B640" w14:textId="77777777" w:rsidR="0065766C" w:rsidRDefault="0065766C" w:rsidP="00C42BF9"/>
        </w:tc>
        <w:tc>
          <w:tcPr>
            <w:tcW w:w="624" w:type="dxa"/>
          </w:tcPr>
          <w:p w14:paraId="54FA87E5" w14:textId="77777777" w:rsidR="0065766C" w:rsidRDefault="0065766C" w:rsidP="00C42BF9"/>
        </w:tc>
      </w:tr>
      <w:tr w:rsidR="0065766C" w14:paraId="39452AC0" w14:textId="77777777" w:rsidTr="00C42BF9">
        <w:tc>
          <w:tcPr>
            <w:tcW w:w="6888" w:type="dxa"/>
          </w:tcPr>
          <w:p w14:paraId="64F42B6D" w14:textId="77777777" w:rsidR="0065766C" w:rsidRDefault="008F6677" w:rsidP="00C42BF9">
            <w:r>
              <w:t xml:space="preserve">4.Explain how to defuse a potential fight and what to do if a fight breaks out on the bus </w:t>
            </w:r>
          </w:p>
        </w:tc>
        <w:tc>
          <w:tcPr>
            <w:tcW w:w="641" w:type="dxa"/>
          </w:tcPr>
          <w:p w14:paraId="0632EB96" w14:textId="77777777" w:rsidR="0065766C" w:rsidRDefault="0065766C" w:rsidP="00C42BF9"/>
        </w:tc>
        <w:tc>
          <w:tcPr>
            <w:tcW w:w="641" w:type="dxa"/>
          </w:tcPr>
          <w:p w14:paraId="6A849E0D" w14:textId="77777777" w:rsidR="0065766C" w:rsidRDefault="0065766C" w:rsidP="00C42BF9"/>
        </w:tc>
        <w:tc>
          <w:tcPr>
            <w:tcW w:w="556" w:type="dxa"/>
          </w:tcPr>
          <w:p w14:paraId="7CB03A47" w14:textId="77777777" w:rsidR="0065766C" w:rsidRDefault="0065766C" w:rsidP="00C42BF9"/>
        </w:tc>
        <w:tc>
          <w:tcPr>
            <w:tcW w:w="624" w:type="dxa"/>
          </w:tcPr>
          <w:p w14:paraId="0FB8A2AB" w14:textId="77777777" w:rsidR="0065766C" w:rsidRDefault="0065766C" w:rsidP="00C42BF9"/>
        </w:tc>
      </w:tr>
      <w:tr w:rsidR="008F6677" w14:paraId="50094651" w14:textId="77777777" w:rsidTr="00C42BF9">
        <w:tc>
          <w:tcPr>
            <w:tcW w:w="6888" w:type="dxa"/>
          </w:tcPr>
          <w:p w14:paraId="2D85DD2B" w14:textId="77777777" w:rsidR="008F6677" w:rsidRDefault="008F6677" w:rsidP="00C42BF9">
            <w:r>
              <w:t xml:space="preserve">5.Use referrals properly </w:t>
            </w:r>
          </w:p>
        </w:tc>
        <w:tc>
          <w:tcPr>
            <w:tcW w:w="641" w:type="dxa"/>
          </w:tcPr>
          <w:p w14:paraId="03829729" w14:textId="77777777" w:rsidR="008F6677" w:rsidRDefault="008F6677" w:rsidP="00C42BF9"/>
        </w:tc>
        <w:tc>
          <w:tcPr>
            <w:tcW w:w="641" w:type="dxa"/>
          </w:tcPr>
          <w:p w14:paraId="43EDBFE2" w14:textId="77777777" w:rsidR="008F6677" w:rsidRDefault="008F6677" w:rsidP="00C42BF9"/>
        </w:tc>
        <w:tc>
          <w:tcPr>
            <w:tcW w:w="556" w:type="dxa"/>
          </w:tcPr>
          <w:p w14:paraId="12E71F97" w14:textId="77777777" w:rsidR="008F6677" w:rsidRDefault="008F6677" w:rsidP="00C42BF9"/>
        </w:tc>
        <w:tc>
          <w:tcPr>
            <w:tcW w:w="624" w:type="dxa"/>
          </w:tcPr>
          <w:p w14:paraId="47B39934" w14:textId="77777777" w:rsidR="008F6677" w:rsidRDefault="008F6677" w:rsidP="00C42BF9"/>
        </w:tc>
      </w:tr>
      <w:tr w:rsidR="0065766C" w14:paraId="233F32C6" w14:textId="77777777" w:rsidTr="00C42BF9">
        <w:tc>
          <w:tcPr>
            <w:tcW w:w="6888" w:type="dxa"/>
          </w:tcPr>
          <w:p w14:paraId="0EDB76E2" w14:textId="77777777" w:rsidR="0065766C" w:rsidRDefault="0065766C" w:rsidP="00C42BF9">
            <w:r>
              <w:t xml:space="preserve">Comments: </w:t>
            </w:r>
          </w:p>
          <w:p w14:paraId="146C6D55" w14:textId="77777777" w:rsidR="0065766C" w:rsidRDefault="0065766C" w:rsidP="00C42BF9"/>
          <w:p w14:paraId="1EAB1652" w14:textId="77777777" w:rsidR="0065766C" w:rsidRDefault="0065766C" w:rsidP="00C42BF9"/>
          <w:p w14:paraId="2484035C" w14:textId="77777777" w:rsidR="0065766C" w:rsidRDefault="0065766C" w:rsidP="00C42BF9"/>
          <w:p w14:paraId="7781A368" w14:textId="77777777" w:rsidR="0065766C" w:rsidRDefault="0065766C" w:rsidP="00C42BF9"/>
        </w:tc>
        <w:tc>
          <w:tcPr>
            <w:tcW w:w="641" w:type="dxa"/>
          </w:tcPr>
          <w:p w14:paraId="4366B575" w14:textId="77777777" w:rsidR="0065766C" w:rsidRDefault="0065766C" w:rsidP="00C42BF9"/>
        </w:tc>
        <w:tc>
          <w:tcPr>
            <w:tcW w:w="641" w:type="dxa"/>
          </w:tcPr>
          <w:p w14:paraId="564C19E7" w14:textId="77777777" w:rsidR="0065766C" w:rsidRDefault="0065766C" w:rsidP="00C42BF9"/>
        </w:tc>
        <w:tc>
          <w:tcPr>
            <w:tcW w:w="556" w:type="dxa"/>
          </w:tcPr>
          <w:p w14:paraId="408A88F0" w14:textId="77777777" w:rsidR="0065766C" w:rsidRDefault="0065766C" w:rsidP="00C42BF9"/>
        </w:tc>
        <w:tc>
          <w:tcPr>
            <w:tcW w:w="624" w:type="dxa"/>
          </w:tcPr>
          <w:p w14:paraId="1DB426BF" w14:textId="77777777" w:rsidR="0065766C" w:rsidRDefault="0065766C" w:rsidP="00C42BF9"/>
        </w:tc>
      </w:tr>
      <w:tr w:rsidR="0065766C" w:rsidRPr="006E181F" w14:paraId="7EE132BD" w14:textId="77777777" w:rsidTr="00C42BF9">
        <w:tc>
          <w:tcPr>
            <w:tcW w:w="6888" w:type="dxa"/>
          </w:tcPr>
          <w:p w14:paraId="4A8B910C" w14:textId="77777777" w:rsidR="0065766C" w:rsidRPr="006E181F" w:rsidRDefault="0065766C" w:rsidP="00C42BF9">
            <w:pPr>
              <w:rPr>
                <w:b/>
                <w:bCs/>
              </w:rPr>
            </w:pPr>
            <w:bookmarkStart w:id="7" w:name="_Hlk156481194"/>
            <w:r>
              <w:rPr>
                <w:b/>
                <w:bCs/>
              </w:rPr>
              <w:t>Unit 6</w:t>
            </w:r>
            <w:r w:rsidR="00564393">
              <w:rPr>
                <w:b/>
                <w:bCs/>
              </w:rPr>
              <w:t>: Safe Loading and Transport of Children Using Adaptive Equipment</w:t>
            </w:r>
          </w:p>
        </w:tc>
        <w:tc>
          <w:tcPr>
            <w:tcW w:w="641" w:type="dxa"/>
          </w:tcPr>
          <w:p w14:paraId="67485F43" w14:textId="77777777" w:rsidR="0065766C" w:rsidRPr="006E181F" w:rsidRDefault="0065766C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5E7B6860" w14:textId="77777777" w:rsidR="0065766C" w:rsidRPr="006E181F" w:rsidRDefault="0065766C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3F601F50" w14:textId="77777777" w:rsidR="0065766C" w:rsidRPr="006E181F" w:rsidRDefault="0065766C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659E243D" w14:textId="77777777" w:rsidR="0065766C" w:rsidRPr="006E181F" w:rsidRDefault="0065766C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 xml:space="preserve">(U) </w:t>
            </w:r>
          </w:p>
        </w:tc>
      </w:tr>
      <w:tr w:rsidR="0065766C" w14:paraId="697AA51C" w14:textId="77777777" w:rsidTr="00C42BF9">
        <w:tc>
          <w:tcPr>
            <w:tcW w:w="6888" w:type="dxa"/>
          </w:tcPr>
          <w:p w14:paraId="20648329" w14:textId="77777777" w:rsidR="0065766C" w:rsidRDefault="00564393" w:rsidP="00C42BF9">
            <w:r>
              <w:t xml:space="preserve">The trainee is able to: </w:t>
            </w:r>
          </w:p>
        </w:tc>
        <w:tc>
          <w:tcPr>
            <w:tcW w:w="641" w:type="dxa"/>
          </w:tcPr>
          <w:p w14:paraId="4B08712B" w14:textId="77777777" w:rsidR="0065766C" w:rsidRDefault="0065766C" w:rsidP="00C42BF9">
            <w:r>
              <w:t>////</w:t>
            </w:r>
          </w:p>
        </w:tc>
        <w:tc>
          <w:tcPr>
            <w:tcW w:w="641" w:type="dxa"/>
          </w:tcPr>
          <w:p w14:paraId="1DEA5E15" w14:textId="77777777" w:rsidR="0065766C" w:rsidRDefault="0065766C" w:rsidP="00C42BF9">
            <w:r>
              <w:t>////</w:t>
            </w:r>
          </w:p>
        </w:tc>
        <w:tc>
          <w:tcPr>
            <w:tcW w:w="556" w:type="dxa"/>
          </w:tcPr>
          <w:p w14:paraId="43280ED7" w14:textId="77777777" w:rsidR="0065766C" w:rsidRDefault="0065766C" w:rsidP="00C42BF9">
            <w:r>
              <w:t>////</w:t>
            </w:r>
          </w:p>
        </w:tc>
        <w:tc>
          <w:tcPr>
            <w:tcW w:w="624" w:type="dxa"/>
          </w:tcPr>
          <w:p w14:paraId="72CE2552" w14:textId="77777777" w:rsidR="0065766C" w:rsidRDefault="0065766C" w:rsidP="00C42BF9">
            <w:r>
              <w:t>////</w:t>
            </w:r>
          </w:p>
        </w:tc>
      </w:tr>
      <w:tr w:rsidR="0065766C" w14:paraId="11B80A9F" w14:textId="77777777" w:rsidTr="00C42BF9">
        <w:tc>
          <w:tcPr>
            <w:tcW w:w="6888" w:type="dxa"/>
          </w:tcPr>
          <w:p w14:paraId="211D19C9" w14:textId="77777777" w:rsidR="0065766C" w:rsidRDefault="00CA7496" w:rsidP="00C42BF9">
            <w:r>
              <w:t>1.Explain why loading and transportation of children in wheelchairs or other adaptive equipment requires attention to detail, patience, caring and the willingness to ask questions</w:t>
            </w:r>
          </w:p>
        </w:tc>
        <w:tc>
          <w:tcPr>
            <w:tcW w:w="641" w:type="dxa"/>
          </w:tcPr>
          <w:p w14:paraId="7472FC19" w14:textId="77777777" w:rsidR="0065766C" w:rsidRDefault="0065766C" w:rsidP="00C42BF9"/>
        </w:tc>
        <w:tc>
          <w:tcPr>
            <w:tcW w:w="641" w:type="dxa"/>
          </w:tcPr>
          <w:p w14:paraId="7A3E413E" w14:textId="77777777" w:rsidR="0065766C" w:rsidRDefault="0065766C" w:rsidP="00C42BF9"/>
        </w:tc>
        <w:tc>
          <w:tcPr>
            <w:tcW w:w="556" w:type="dxa"/>
          </w:tcPr>
          <w:p w14:paraId="4159D299" w14:textId="77777777" w:rsidR="0065766C" w:rsidRDefault="0065766C" w:rsidP="00C42BF9"/>
        </w:tc>
        <w:tc>
          <w:tcPr>
            <w:tcW w:w="624" w:type="dxa"/>
          </w:tcPr>
          <w:p w14:paraId="2DF100CA" w14:textId="77777777" w:rsidR="0065766C" w:rsidRDefault="0065766C" w:rsidP="00C42BF9"/>
        </w:tc>
      </w:tr>
      <w:tr w:rsidR="0065766C" w14:paraId="6D7EFA55" w14:textId="77777777" w:rsidTr="00C42BF9">
        <w:tc>
          <w:tcPr>
            <w:tcW w:w="6888" w:type="dxa"/>
          </w:tcPr>
          <w:p w14:paraId="5C7C22F1" w14:textId="77777777" w:rsidR="0065766C" w:rsidRDefault="00CA7496" w:rsidP="00C42BF9">
            <w:r>
              <w:t xml:space="preserve">2.Use the lift to load and unload wheelchairs following proper safety procedures </w:t>
            </w:r>
          </w:p>
        </w:tc>
        <w:tc>
          <w:tcPr>
            <w:tcW w:w="641" w:type="dxa"/>
          </w:tcPr>
          <w:p w14:paraId="215565B3" w14:textId="77777777" w:rsidR="0065766C" w:rsidRDefault="0065766C" w:rsidP="00C42BF9"/>
        </w:tc>
        <w:tc>
          <w:tcPr>
            <w:tcW w:w="641" w:type="dxa"/>
          </w:tcPr>
          <w:p w14:paraId="642B37F3" w14:textId="77777777" w:rsidR="0065766C" w:rsidRDefault="0065766C" w:rsidP="00C42BF9"/>
        </w:tc>
        <w:tc>
          <w:tcPr>
            <w:tcW w:w="556" w:type="dxa"/>
          </w:tcPr>
          <w:p w14:paraId="690E60C2" w14:textId="77777777" w:rsidR="0065766C" w:rsidRDefault="0065766C" w:rsidP="00C42BF9"/>
        </w:tc>
        <w:tc>
          <w:tcPr>
            <w:tcW w:w="624" w:type="dxa"/>
          </w:tcPr>
          <w:p w14:paraId="67A2D980" w14:textId="77777777" w:rsidR="0065766C" w:rsidRDefault="0065766C" w:rsidP="00C42BF9"/>
        </w:tc>
      </w:tr>
      <w:tr w:rsidR="00564393" w14:paraId="5DB2212F" w14:textId="77777777" w:rsidTr="00C42BF9">
        <w:tc>
          <w:tcPr>
            <w:tcW w:w="6888" w:type="dxa"/>
          </w:tcPr>
          <w:p w14:paraId="3B56923B" w14:textId="77777777" w:rsidR="00564393" w:rsidRDefault="00CA7496" w:rsidP="00C42BF9">
            <w:r>
              <w:t>3.Secure a wheelchair in a bus following proper safety procedures</w:t>
            </w:r>
          </w:p>
        </w:tc>
        <w:tc>
          <w:tcPr>
            <w:tcW w:w="641" w:type="dxa"/>
          </w:tcPr>
          <w:p w14:paraId="0334A4F3" w14:textId="77777777" w:rsidR="00564393" w:rsidRDefault="00564393" w:rsidP="00C42BF9"/>
        </w:tc>
        <w:tc>
          <w:tcPr>
            <w:tcW w:w="641" w:type="dxa"/>
          </w:tcPr>
          <w:p w14:paraId="15A8A4A5" w14:textId="77777777" w:rsidR="00564393" w:rsidRDefault="00564393" w:rsidP="00C42BF9"/>
        </w:tc>
        <w:tc>
          <w:tcPr>
            <w:tcW w:w="556" w:type="dxa"/>
          </w:tcPr>
          <w:p w14:paraId="01C1016C" w14:textId="77777777" w:rsidR="00564393" w:rsidRDefault="00564393" w:rsidP="00C42BF9"/>
        </w:tc>
        <w:tc>
          <w:tcPr>
            <w:tcW w:w="624" w:type="dxa"/>
          </w:tcPr>
          <w:p w14:paraId="64604E8B" w14:textId="77777777" w:rsidR="00564393" w:rsidRDefault="00564393" w:rsidP="00C42BF9"/>
        </w:tc>
      </w:tr>
      <w:tr w:rsidR="00CA7496" w14:paraId="2B408C8A" w14:textId="77777777" w:rsidTr="00C42BF9">
        <w:tc>
          <w:tcPr>
            <w:tcW w:w="6888" w:type="dxa"/>
          </w:tcPr>
          <w:p w14:paraId="15AFEE21" w14:textId="77777777" w:rsidR="00CA7496" w:rsidRDefault="00CA7496" w:rsidP="00C42BF9">
            <w:r>
              <w:t>4.Secure a safety seat into a bus seat following proper safety procedures</w:t>
            </w:r>
          </w:p>
        </w:tc>
        <w:tc>
          <w:tcPr>
            <w:tcW w:w="641" w:type="dxa"/>
          </w:tcPr>
          <w:p w14:paraId="194F2A9A" w14:textId="77777777" w:rsidR="00CA7496" w:rsidRDefault="00CA7496" w:rsidP="00C42BF9"/>
        </w:tc>
        <w:tc>
          <w:tcPr>
            <w:tcW w:w="641" w:type="dxa"/>
          </w:tcPr>
          <w:p w14:paraId="0D221BC8" w14:textId="77777777" w:rsidR="00CA7496" w:rsidRDefault="00CA7496" w:rsidP="00C42BF9"/>
        </w:tc>
        <w:tc>
          <w:tcPr>
            <w:tcW w:w="556" w:type="dxa"/>
          </w:tcPr>
          <w:p w14:paraId="70908638" w14:textId="77777777" w:rsidR="00CA7496" w:rsidRDefault="00CA7496" w:rsidP="00C42BF9"/>
        </w:tc>
        <w:tc>
          <w:tcPr>
            <w:tcW w:w="624" w:type="dxa"/>
          </w:tcPr>
          <w:p w14:paraId="737A05E1" w14:textId="77777777" w:rsidR="00CA7496" w:rsidRDefault="00CA7496" w:rsidP="00C42BF9"/>
        </w:tc>
      </w:tr>
      <w:tr w:rsidR="00CA7496" w14:paraId="5029EBFE" w14:textId="77777777" w:rsidTr="00C42BF9">
        <w:tc>
          <w:tcPr>
            <w:tcW w:w="6888" w:type="dxa"/>
          </w:tcPr>
          <w:p w14:paraId="665C5117" w14:textId="77777777" w:rsidR="00CA7496" w:rsidRDefault="00CA7496" w:rsidP="00C42BF9">
            <w:r>
              <w:t>5.Explain the importance of TLC driving</w:t>
            </w:r>
          </w:p>
        </w:tc>
        <w:tc>
          <w:tcPr>
            <w:tcW w:w="641" w:type="dxa"/>
          </w:tcPr>
          <w:p w14:paraId="7E9FB9B7" w14:textId="77777777" w:rsidR="00CA7496" w:rsidRDefault="00CA7496" w:rsidP="00C42BF9"/>
        </w:tc>
        <w:tc>
          <w:tcPr>
            <w:tcW w:w="641" w:type="dxa"/>
          </w:tcPr>
          <w:p w14:paraId="50A4A3EE" w14:textId="77777777" w:rsidR="00CA7496" w:rsidRDefault="00CA7496" w:rsidP="00C42BF9"/>
        </w:tc>
        <w:tc>
          <w:tcPr>
            <w:tcW w:w="556" w:type="dxa"/>
          </w:tcPr>
          <w:p w14:paraId="5731C471" w14:textId="77777777" w:rsidR="00CA7496" w:rsidRDefault="00CA7496" w:rsidP="00C42BF9"/>
        </w:tc>
        <w:tc>
          <w:tcPr>
            <w:tcW w:w="624" w:type="dxa"/>
          </w:tcPr>
          <w:p w14:paraId="2B49FADE" w14:textId="77777777" w:rsidR="00CA7496" w:rsidRDefault="00CA7496" w:rsidP="00C42BF9"/>
        </w:tc>
      </w:tr>
      <w:tr w:rsidR="0065766C" w14:paraId="53FD3D07" w14:textId="77777777" w:rsidTr="00C42BF9">
        <w:tc>
          <w:tcPr>
            <w:tcW w:w="6888" w:type="dxa"/>
          </w:tcPr>
          <w:p w14:paraId="734F44D7" w14:textId="77777777" w:rsidR="0065766C" w:rsidRDefault="0065766C" w:rsidP="00C42BF9">
            <w:r>
              <w:t xml:space="preserve">Comments: </w:t>
            </w:r>
          </w:p>
          <w:p w14:paraId="4310D694" w14:textId="77777777" w:rsidR="0065766C" w:rsidRDefault="0065766C" w:rsidP="00C42BF9"/>
          <w:p w14:paraId="7804C9F3" w14:textId="77777777" w:rsidR="0065766C" w:rsidRDefault="0065766C" w:rsidP="00C42BF9"/>
          <w:p w14:paraId="6AC4557A" w14:textId="77777777" w:rsidR="0065766C" w:rsidRDefault="0065766C" w:rsidP="00C42BF9"/>
          <w:p w14:paraId="0910203C" w14:textId="77777777" w:rsidR="0065766C" w:rsidRDefault="0065766C" w:rsidP="00C42BF9"/>
        </w:tc>
        <w:tc>
          <w:tcPr>
            <w:tcW w:w="641" w:type="dxa"/>
          </w:tcPr>
          <w:p w14:paraId="4AB15B76" w14:textId="77777777" w:rsidR="0065766C" w:rsidRDefault="0065766C" w:rsidP="00C42BF9"/>
        </w:tc>
        <w:tc>
          <w:tcPr>
            <w:tcW w:w="641" w:type="dxa"/>
          </w:tcPr>
          <w:p w14:paraId="110EAA84" w14:textId="77777777" w:rsidR="0065766C" w:rsidRDefault="0065766C" w:rsidP="00C42BF9"/>
        </w:tc>
        <w:tc>
          <w:tcPr>
            <w:tcW w:w="556" w:type="dxa"/>
          </w:tcPr>
          <w:p w14:paraId="7AB04BF6" w14:textId="77777777" w:rsidR="0065766C" w:rsidRDefault="0065766C" w:rsidP="00C42BF9"/>
        </w:tc>
        <w:tc>
          <w:tcPr>
            <w:tcW w:w="624" w:type="dxa"/>
          </w:tcPr>
          <w:p w14:paraId="585F1D8B" w14:textId="77777777" w:rsidR="0065766C" w:rsidRDefault="0065766C" w:rsidP="00C42BF9"/>
        </w:tc>
      </w:tr>
      <w:bookmarkEnd w:id="7"/>
      <w:tr w:rsidR="00564393" w:rsidRPr="006E181F" w14:paraId="6E5D3B40" w14:textId="77777777" w:rsidTr="00564393">
        <w:tc>
          <w:tcPr>
            <w:tcW w:w="6888" w:type="dxa"/>
          </w:tcPr>
          <w:p w14:paraId="351B2616" w14:textId="77777777" w:rsidR="00564393" w:rsidRPr="006E181F" w:rsidRDefault="00564393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Unit 7: Special Preparation for Emergencies</w:t>
            </w:r>
          </w:p>
        </w:tc>
        <w:tc>
          <w:tcPr>
            <w:tcW w:w="641" w:type="dxa"/>
          </w:tcPr>
          <w:p w14:paraId="6D90ED16" w14:textId="77777777" w:rsidR="00564393" w:rsidRPr="006E181F" w:rsidRDefault="00564393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6BE44FB0" w14:textId="77777777" w:rsidR="00564393" w:rsidRPr="006E181F" w:rsidRDefault="00564393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30D205F4" w14:textId="77777777" w:rsidR="00564393" w:rsidRPr="006E181F" w:rsidRDefault="00564393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043B3497" w14:textId="77777777" w:rsidR="00564393" w:rsidRPr="006E181F" w:rsidRDefault="00564393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 xml:space="preserve">(U) </w:t>
            </w:r>
          </w:p>
        </w:tc>
      </w:tr>
      <w:tr w:rsidR="00564393" w14:paraId="77A5B5F0" w14:textId="77777777" w:rsidTr="00564393">
        <w:tc>
          <w:tcPr>
            <w:tcW w:w="6888" w:type="dxa"/>
          </w:tcPr>
          <w:p w14:paraId="09B70183" w14:textId="77777777" w:rsidR="00564393" w:rsidRDefault="00564393" w:rsidP="00C42BF9">
            <w:r>
              <w:t xml:space="preserve">The trainee is able to: </w:t>
            </w:r>
          </w:p>
        </w:tc>
        <w:tc>
          <w:tcPr>
            <w:tcW w:w="641" w:type="dxa"/>
          </w:tcPr>
          <w:p w14:paraId="4CC1AA6C" w14:textId="77777777" w:rsidR="00564393" w:rsidRDefault="00564393" w:rsidP="00C42BF9">
            <w:r>
              <w:t>////</w:t>
            </w:r>
          </w:p>
        </w:tc>
        <w:tc>
          <w:tcPr>
            <w:tcW w:w="641" w:type="dxa"/>
          </w:tcPr>
          <w:p w14:paraId="3CB3D50A" w14:textId="77777777" w:rsidR="00564393" w:rsidRDefault="00564393" w:rsidP="00C42BF9">
            <w:r>
              <w:t>////</w:t>
            </w:r>
          </w:p>
        </w:tc>
        <w:tc>
          <w:tcPr>
            <w:tcW w:w="556" w:type="dxa"/>
          </w:tcPr>
          <w:p w14:paraId="5A00B85F" w14:textId="77777777" w:rsidR="00564393" w:rsidRDefault="00564393" w:rsidP="00C42BF9">
            <w:r>
              <w:t>////</w:t>
            </w:r>
          </w:p>
        </w:tc>
        <w:tc>
          <w:tcPr>
            <w:tcW w:w="624" w:type="dxa"/>
          </w:tcPr>
          <w:p w14:paraId="68AE093F" w14:textId="77777777" w:rsidR="00564393" w:rsidRDefault="00564393" w:rsidP="00C42BF9">
            <w:r>
              <w:t>////</w:t>
            </w:r>
          </w:p>
        </w:tc>
      </w:tr>
      <w:tr w:rsidR="00564393" w14:paraId="76BE002E" w14:textId="77777777" w:rsidTr="00564393">
        <w:tc>
          <w:tcPr>
            <w:tcW w:w="6888" w:type="dxa"/>
          </w:tcPr>
          <w:p w14:paraId="2B41A24A" w14:textId="77777777" w:rsidR="00564393" w:rsidRDefault="00CA7496" w:rsidP="00C42BF9">
            <w:r>
              <w:t xml:space="preserve">1.Explain why fires pose a serious threat </w:t>
            </w:r>
          </w:p>
        </w:tc>
        <w:tc>
          <w:tcPr>
            <w:tcW w:w="641" w:type="dxa"/>
          </w:tcPr>
          <w:p w14:paraId="0FFBAC28" w14:textId="77777777" w:rsidR="00564393" w:rsidRDefault="00564393" w:rsidP="00C42BF9"/>
        </w:tc>
        <w:tc>
          <w:tcPr>
            <w:tcW w:w="641" w:type="dxa"/>
          </w:tcPr>
          <w:p w14:paraId="450821A5" w14:textId="77777777" w:rsidR="00564393" w:rsidRDefault="00564393" w:rsidP="00C42BF9"/>
        </w:tc>
        <w:tc>
          <w:tcPr>
            <w:tcW w:w="556" w:type="dxa"/>
          </w:tcPr>
          <w:p w14:paraId="63FF89BC" w14:textId="77777777" w:rsidR="00564393" w:rsidRDefault="00564393" w:rsidP="00C42BF9"/>
        </w:tc>
        <w:tc>
          <w:tcPr>
            <w:tcW w:w="624" w:type="dxa"/>
          </w:tcPr>
          <w:p w14:paraId="5D53E67C" w14:textId="77777777" w:rsidR="00564393" w:rsidRDefault="00564393" w:rsidP="00C42BF9"/>
        </w:tc>
      </w:tr>
      <w:tr w:rsidR="00564393" w14:paraId="1FE73027" w14:textId="77777777" w:rsidTr="00564393">
        <w:tc>
          <w:tcPr>
            <w:tcW w:w="6888" w:type="dxa"/>
          </w:tcPr>
          <w:p w14:paraId="7219DC72" w14:textId="77777777" w:rsidR="00564393" w:rsidRDefault="00CA7496" w:rsidP="00C42BF9">
            <w:r>
              <w:t>2.Describe the bus driver’s responsibilities after a crash</w:t>
            </w:r>
          </w:p>
        </w:tc>
        <w:tc>
          <w:tcPr>
            <w:tcW w:w="641" w:type="dxa"/>
          </w:tcPr>
          <w:p w14:paraId="652AE571" w14:textId="77777777" w:rsidR="00564393" w:rsidRDefault="00564393" w:rsidP="00C42BF9"/>
        </w:tc>
        <w:tc>
          <w:tcPr>
            <w:tcW w:w="641" w:type="dxa"/>
          </w:tcPr>
          <w:p w14:paraId="39B10CC6" w14:textId="77777777" w:rsidR="00564393" w:rsidRDefault="00564393" w:rsidP="00C42BF9"/>
        </w:tc>
        <w:tc>
          <w:tcPr>
            <w:tcW w:w="556" w:type="dxa"/>
          </w:tcPr>
          <w:p w14:paraId="5843D0E9" w14:textId="77777777" w:rsidR="00564393" w:rsidRDefault="00564393" w:rsidP="00C42BF9"/>
        </w:tc>
        <w:tc>
          <w:tcPr>
            <w:tcW w:w="624" w:type="dxa"/>
          </w:tcPr>
          <w:p w14:paraId="3CB25156" w14:textId="77777777" w:rsidR="00564393" w:rsidRDefault="00564393" w:rsidP="00C42BF9"/>
        </w:tc>
      </w:tr>
      <w:tr w:rsidR="00564393" w14:paraId="6481FD3D" w14:textId="77777777" w:rsidTr="00564393">
        <w:tc>
          <w:tcPr>
            <w:tcW w:w="6888" w:type="dxa"/>
          </w:tcPr>
          <w:p w14:paraId="032F0ED4" w14:textId="77777777" w:rsidR="00564393" w:rsidRDefault="00CA7496" w:rsidP="00C42BF9">
            <w:r>
              <w:t>3.Create a written evacuation plan</w:t>
            </w:r>
          </w:p>
        </w:tc>
        <w:tc>
          <w:tcPr>
            <w:tcW w:w="641" w:type="dxa"/>
          </w:tcPr>
          <w:p w14:paraId="3F589982" w14:textId="77777777" w:rsidR="00564393" w:rsidRDefault="00564393" w:rsidP="00C42BF9"/>
        </w:tc>
        <w:tc>
          <w:tcPr>
            <w:tcW w:w="641" w:type="dxa"/>
          </w:tcPr>
          <w:p w14:paraId="4505D670" w14:textId="77777777" w:rsidR="00564393" w:rsidRDefault="00564393" w:rsidP="00C42BF9"/>
        </w:tc>
        <w:tc>
          <w:tcPr>
            <w:tcW w:w="556" w:type="dxa"/>
          </w:tcPr>
          <w:p w14:paraId="0C0058BD" w14:textId="77777777" w:rsidR="00564393" w:rsidRDefault="00564393" w:rsidP="00C42BF9"/>
        </w:tc>
        <w:tc>
          <w:tcPr>
            <w:tcW w:w="624" w:type="dxa"/>
          </w:tcPr>
          <w:p w14:paraId="0458FA2B" w14:textId="77777777" w:rsidR="00564393" w:rsidRDefault="00564393" w:rsidP="00C42BF9"/>
        </w:tc>
      </w:tr>
      <w:tr w:rsidR="00CA7496" w14:paraId="4DEB065A" w14:textId="77777777" w:rsidTr="00564393">
        <w:tc>
          <w:tcPr>
            <w:tcW w:w="6888" w:type="dxa"/>
          </w:tcPr>
          <w:p w14:paraId="69DD0126" w14:textId="77777777" w:rsidR="00CA7496" w:rsidRDefault="00CA7496" w:rsidP="00C42BF9">
            <w:r>
              <w:t>4.Explain what a “best exit” is in an emergency evacuation</w:t>
            </w:r>
          </w:p>
        </w:tc>
        <w:tc>
          <w:tcPr>
            <w:tcW w:w="641" w:type="dxa"/>
          </w:tcPr>
          <w:p w14:paraId="5E81EF89" w14:textId="77777777" w:rsidR="00CA7496" w:rsidRDefault="00CA7496" w:rsidP="00C42BF9"/>
        </w:tc>
        <w:tc>
          <w:tcPr>
            <w:tcW w:w="641" w:type="dxa"/>
          </w:tcPr>
          <w:p w14:paraId="39CF47B7" w14:textId="77777777" w:rsidR="00CA7496" w:rsidRDefault="00CA7496" w:rsidP="00C42BF9"/>
        </w:tc>
        <w:tc>
          <w:tcPr>
            <w:tcW w:w="556" w:type="dxa"/>
          </w:tcPr>
          <w:p w14:paraId="5FFF155D" w14:textId="77777777" w:rsidR="00CA7496" w:rsidRDefault="00CA7496" w:rsidP="00C42BF9"/>
        </w:tc>
        <w:tc>
          <w:tcPr>
            <w:tcW w:w="624" w:type="dxa"/>
          </w:tcPr>
          <w:p w14:paraId="57E3817A" w14:textId="77777777" w:rsidR="00CA7496" w:rsidRDefault="00CA7496" w:rsidP="00C42BF9"/>
        </w:tc>
      </w:tr>
      <w:tr w:rsidR="00CA7496" w14:paraId="1B2C5214" w14:textId="77777777" w:rsidTr="00564393">
        <w:tc>
          <w:tcPr>
            <w:tcW w:w="6888" w:type="dxa"/>
          </w:tcPr>
          <w:p w14:paraId="4C5F8D27" w14:textId="77777777" w:rsidR="00CA7496" w:rsidRDefault="00CA7496" w:rsidP="00C42BF9">
            <w:r>
              <w:t>5.Demonstrate how to cut a seat belt using a seat belt cutter</w:t>
            </w:r>
          </w:p>
        </w:tc>
        <w:tc>
          <w:tcPr>
            <w:tcW w:w="641" w:type="dxa"/>
          </w:tcPr>
          <w:p w14:paraId="08B6DE93" w14:textId="77777777" w:rsidR="00CA7496" w:rsidRDefault="00CA7496" w:rsidP="00C42BF9"/>
        </w:tc>
        <w:tc>
          <w:tcPr>
            <w:tcW w:w="641" w:type="dxa"/>
          </w:tcPr>
          <w:p w14:paraId="6A8552DD" w14:textId="77777777" w:rsidR="00CA7496" w:rsidRDefault="00CA7496" w:rsidP="00C42BF9"/>
        </w:tc>
        <w:tc>
          <w:tcPr>
            <w:tcW w:w="556" w:type="dxa"/>
          </w:tcPr>
          <w:p w14:paraId="17C8E199" w14:textId="77777777" w:rsidR="00CA7496" w:rsidRDefault="00CA7496" w:rsidP="00C42BF9"/>
        </w:tc>
        <w:tc>
          <w:tcPr>
            <w:tcW w:w="624" w:type="dxa"/>
          </w:tcPr>
          <w:p w14:paraId="108360FC" w14:textId="77777777" w:rsidR="00CA7496" w:rsidRDefault="00CA7496" w:rsidP="00C42BF9"/>
        </w:tc>
      </w:tr>
      <w:tr w:rsidR="00CA7496" w14:paraId="1CA0DDA4" w14:textId="77777777" w:rsidTr="00564393">
        <w:tc>
          <w:tcPr>
            <w:tcW w:w="6888" w:type="dxa"/>
          </w:tcPr>
          <w:p w14:paraId="0E559B64" w14:textId="77777777" w:rsidR="00CA7496" w:rsidRDefault="00CA7496" w:rsidP="00C42BF9">
            <w:r>
              <w:t>6.Demonstrate how to safely drag a heavy child to an exit</w:t>
            </w:r>
          </w:p>
        </w:tc>
        <w:tc>
          <w:tcPr>
            <w:tcW w:w="641" w:type="dxa"/>
          </w:tcPr>
          <w:p w14:paraId="053701CE" w14:textId="77777777" w:rsidR="00CA7496" w:rsidRDefault="00CA7496" w:rsidP="00C42BF9"/>
        </w:tc>
        <w:tc>
          <w:tcPr>
            <w:tcW w:w="641" w:type="dxa"/>
          </w:tcPr>
          <w:p w14:paraId="2A4CF156" w14:textId="77777777" w:rsidR="00CA7496" w:rsidRDefault="00CA7496" w:rsidP="00C42BF9"/>
        </w:tc>
        <w:tc>
          <w:tcPr>
            <w:tcW w:w="556" w:type="dxa"/>
          </w:tcPr>
          <w:p w14:paraId="64D33E3E" w14:textId="77777777" w:rsidR="00CA7496" w:rsidRDefault="00CA7496" w:rsidP="00C42BF9"/>
        </w:tc>
        <w:tc>
          <w:tcPr>
            <w:tcW w:w="624" w:type="dxa"/>
          </w:tcPr>
          <w:p w14:paraId="1707ADBD" w14:textId="77777777" w:rsidR="00CA7496" w:rsidRDefault="00CA7496" w:rsidP="00C42BF9"/>
        </w:tc>
      </w:tr>
      <w:tr w:rsidR="00564393" w14:paraId="2255B7AA" w14:textId="77777777" w:rsidTr="00564393">
        <w:tc>
          <w:tcPr>
            <w:tcW w:w="6888" w:type="dxa"/>
          </w:tcPr>
          <w:p w14:paraId="626395F9" w14:textId="77777777" w:rsidR="00564393" w:rsidRDefault="00564393" w:rsidP="00C42BF9">
            <w:r>
              <w:t xml:space="preserve">Comments: </w:t>
            </w:r>
          </w:p>
          <w:p w14:paraId="217D508B" w14:textId="77777777" w:rsidR="00564393" w:rsidRDefault="00564393" w:rsidP="00C42BF9"/>
          <w:p w14:paraId="5F87AB3A" w14:textId="77777777" w:rsidR="00BB0F18" w:rsidRDefault="00BB0F18" w:rsidP="00C42BF9"/>
          <w:p w14:paraId="72C0BBE4" w14:textId="77777777" w:rsidR="00564393" w:rsidRDefault="00564393" w:rsidP="00C42BF9"/>
        </w:tc>
        <w:tc>
          <w:tcPr>
            <w:tcW w:w="641" w:type="dxa"/>
          </w:tcPr>
          <w:p w14:paraId="66F50247" w14:textId="77777777" w:rsidR="00564393" w:rsidRDefault="00564393" w:rsidP="00C42BF9"/>
        </w:tc>
        <w:tc>
          <w:tcPr>
            <w:tcW w:w="641" w:type="dxa"/>
          </w:tcPr>
          <w:p w14:paraId="60653FB9" w14:textId="77777777" w:rsidR="00564393" w:rsidRDefault="00564393" w:rsidP="00C42BF9"/>
        </w:tc>
        <w:tc>
          <w:tcPr>
            <w:tcW w:w="556" w:type="dxa"/>
          </w:tcPr>
          <w:p w14:paraId="274A858F" w14:textId="77777777" w:rsidR="00564393" w:rsidRDefault="00564393" w:rsidP="00C42BF9"/>
        </w:tc>
        <w:tc>
          <w:tcPr>
            <w:tcW w:w="624" w:type="dxa"/>
          </w:tcPr>
          <w:p w14:paraId="70F28142" w14:textId="77777777" w:rsidR="00564393" w:rsidRDefault="00564393" w:rsidP="00C42BF9"/>
        </w:tc>
      </w:tr>
      <w:bookmarkEnd w:id="6"/>
      <w:tr w:rsidR="00564393" w:rsidRPr="004B3062" w14:paraId="17095C04" w14:textId="77777777" w:rsidTr="00C42BF9">
        <w:tc>
          <w:tcPr>
            <w:tcW w:w="6888" w:type="dxa"/>
          </w:tcPr>
          <w:p w14:paraId="4D73C3CF" w14:textId="77777777" w:rsidR="00564393" w:rsidRPr="004B3062" w:rsidRDefault="00564393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t>Unit 8: Unique Responsibilities of Drivers of Special Children</w:t>
            </w:r>
          </w:p>
        </w:tc>
        <w:tc>
          <w:tcPr>
            <w:tcW w:w="641" w:type="dxa"/>
          </w:tcPr>
          <w:p w14:paraId="6D2BA7E0" w14:textId="77777777" w:rsidR="00564393" w:rsidRPr="004B3062" w:rsidRDefault="00564393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3ED427BF" w14:textId="77777777" w:rsidR="00564393" w:rsidRPr="004B3062" w:rsidRDefault="00564393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6C05AF76" w14:textId="77777777" w:rsidR="00564393" w:rsidRPr="004B3062" w:rsidRDefault="00564393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31294358" w14:textId="77777777" w:rsidR="00564393" w:rsidRPr="004B3062" w:rsidRDefault="00564393" w:rsidP="00C42BF9">
            <w:pPr>
              <w:rPr>
                <w:b/>
                <w:bCs/>
              </w:rPr>
            </w:pPr>
            <w:r w:rsidRPr="004B3062">
              <w:rPr>
                <w:b/>
                <w:bCs/>
              </w:rPr>
              <w:t>(U)</w:t>
            </w:r>
          </w:p>
        </w:tc>
      </w:tr>
      <w:tr w:rsidR="00564393" w14:paraId="04C0A2BB" w14:textId="77777777" w:rsidTr="00C42BF9">
        <w:tc>
          <w:tcPr>
            <w:tcW w:w="6888" w:type="dxa"/>
          </w:tcPr>
          <w:p w14:paraId="5D1BBF25" w14:textId="77777777" w:rsidR="00564393" w:rsidRDefault="00564393" w:rsidP="00C42BF9">
            <w:r>
              <w:t xml:space="preserve">The trainee is able to: </w:t>
            </w:r>
          </w:p>
        </w:tc>
        <w:tc>
          <w:tcPr>
            <w:tcW w:w="641" w:type="dxa"/>
          </w:tcPr>
          <w:p w14:paraId="0C80E967" w14:textId="77777777" w:rsidR="00564393" w:rsidRDefault="00564393" w:rsidP="00C42BF9">
            <w:r>
              <w:t>////</w:t>
            </w:r>
          </w:p>
        </w:tc>
        <w:tc>
          <w:tcPr>
            <w:tcW w:w="641" w:type="dxa"/>
          </w:tcPr>
          <w:p w14:paraId="4886CAAA" w14:textId="77777777" w:rsidR="00564393" w:rsidRDefault="00564393" w:rsidP="00C42BF9">
            <w:r>
              <w:t>////</w:t>
            </w:r>
          </w:p>
        </w:tc>
        <w:tc>
          <w:tcPr>
            <w:tcW w:w="556" w:type="dxa"/>
          </w:tcPr>
          <w:p w14:paraId="7619C913" w14:textId="77777777" w:rsidR="00564393" w:rsidRDefault="00564393" w:rsidP="00C42BF9">
            <w:r>
              <w:t>////</w:t>
            </w:r>
          </w:p>
        </w:tc>
        <w:tc>
          <w:tcPr>
            <w:tcW w:w="624" w:type="dxa"/>
          </w:tcPr>
          <w:p w14:paraId="5643DEA1" w14:textId="77777777" w:rsidR="00564393" w:rsidRDefault="00564393" w:rsidP="00C42BF9">
            <w:r>
              <w:t>////</w:t>
            </w:r>
          </w:p>
        </w:tc>
      </w:tr>
      <w:tr w:rsidR="00564393" w14:paraId="466F4598" w14:textId="77777777" w:rsidTr="00C42BF9">
        <w:tc>
          <w:tcPr>
            <w:tcW w:w="6888" w:type="dxa"/>
          </w:tcPr>
          <w:p w14:paraId="6D2F840C" w14:textId="77777777" w:rsidR="00564393" w:rsidRDefault="005A3E46" w:rsidP="00C42BF9">
            <w:r>
              <w:t>1.Describe the physical demands that can be placed on drivers</w:t>
            </w:r>
          </w:p>
        </w:tc>
        <w:tc>
          <w:tcPr>
            <w:tcW w:w="641" w:type="dxa"/>
          </w:tcPr>
          <w:p w14:paraId="52E9AF54" w14:textId="77777777" w:rsidR="00564393" w:rsidRDefault="00564393" w:rsidP="00C42BF9"/>
        </w:tc>
        <w:tc>
          <w:tcPr>
            <w:tcW w:w="641" w:type="dxa"/>
          </w:tcPr>
          <w:p w14:paraId="69F803CD" w14:textId="77777777" w:rsidR="00564393" w:rsidRDefault="00564393" w:rsidP="00C42BF9"/>
        </w:tc>
        <w:tc>
          <w:tcPr>
            <w:tcW w:w="556" w:type="dxa"/>
          </w:tcPr>
          <w:p w14:paraId="6AB6CAF4" w14:textId="77777777" w:rsidR="00564393" w:rsidRDefault="00564393" w:rsidP="00C42BF9"/>
        </w:tc>
        <w:tc>
          <w:tcPr>
            <w:tcW w:w="624" w:type="dxa"/>
          </w:tcPr>
          <w:p w14:paraId="0194D9AC" w14:textId="77777777" w:rsidR="00564393" w:rsidRDefault="00564393" w:rsidP="00C42BF9"/>
        </w:tc>
      </w:tr>
      <w:tr w:rsidR="00564393" w14:paraId="67A68291" w14:textId="77777777" w:rsidTr="00C42BF9">
        <w:tc>
          <w:tcPr>
            <w:tcW w:w="6888" w:type="dxa"/>
          </w:tcPr>
          <w:p w14:paraId="35CDB535" w14:textId="77777777" w:rsidR="00564393" w:rsidRDefault="005A3E46" w:rsidP="00C42BF9">
            <w:r>
              <w:t xml:space="preserve">2.Describe appropriate dress and hygiene standards </w:t>
            </w:r>
          </w:p>
        </w:tc>
        <w:tc>
          <w:tcPr>
            <w:tcW w:w="641" w:type="dxa"/>
          </w:tcPr>
          <w:p w14:paraId="2FAD8128" w14:textId="77777777" w:rsidR="00564393" w:rsidRDefault="00564393" w:rsidP="00C42BF9"/>
        </w:tc>
        <w:tc>
          <w:tcPr>
            <w:tcW w:w="641" w:type="dxa"/>
          </w:tcPr>
          <w:p w14:paraId="2E409946" w14:textId="77777777" w:rsidR="00564393" w:rsidRDefault="00564393" w:rsidP="00C42BF9"/>
        </w:tc>
        <w:tc>
          <w:tcPr>
            <w:tcW w:w="556" w:type="dxa"/>
          </w:tcPr>
          <w:p w14:paraId="7F44DFAD" w14:textId="77777777" w:rsidR="00564393" w:rsidRDefault="00564393" w:rsidP="00C42BF9"/>
        </w:tc>
        <w:tc>
          <w:tcPr>
            <w:tcW w:w="624" w:type="dxa"/>
          </w:tcPr>
          <w:p w14:paraId="1045FA78" w14:textId="77777777" w:rsidR="00564393" w:rsidRDefault="00564393" w:rsidP="00C42BF9"/>
        </w:tc>
      </w:tr>
      <w:tr w:rsidR="00564393" w14:paraId="1B39964C" w14:textId="77777777" w:rsidTr="00C42BF9">
        <w:tc>
          <w:tcPr>
            <w:tcW w:w="6888" w:type="dxa"/>
          </w:tcPr>
          <w:p w14:paraId="79EBDE9F" w14:textId="77777777" w:rsidR="00564393" w:rsidRDefault="005A3E46" w:rsidP="00C42BF9">
            <w:r>
              <w:t>3.Describe the unique emotional demands and benefits of working with</w:t>
            </w:r>
            <w:r w:rsidR="00387BD9">
              <w:t xml:space="preserve"> children with special needs</w:t>
            </w:r>
          </w:p>
        </w:tc>
        <w:tc>
          <w:tcPr>
            <w:tcW w:w="641" w:type="dxa"/>
          </w:tcPr>
          <w:p w14:paraId="68C873D1" w14:textId="77777777" w:rsidR="00564393" w:rsidRDefault="00564393" w:rsidP="00C42BF9"/>
        </w:tc>
        <w:tc>
          <w:tcPr>
            <w:tcW w:w="641" w:type="dxa"/>
          </w:tcPr>
          <w:p w14:paraId="6D101514" w14:textId="77777777" w:rsidR="00564393" w:rsidRDefault="00564393" w:rsidP="00C42BF9"/>
        </w:tc>
        <w:tc>
          <w:tcPr>
            <w:tcW w:w="556" w:type="dxa"/>
          </w:tcPr>
          <w:p w14:paraId="1D059FA5" w14:textId="77777777" w:rsidR="00564393" w:rsidRDefault="00564393" w:rsidP="00C42BF9"/>
        </w:tc>
        <w:tc>
          <w:tcPr>
            <w:tcW w:w="624" w:type="dxa"/>
          </w:tcPr>
          <w:p w14:paraId="7BCA4EAF" w14:textId="77777777" w:rsidR="00564393" w:rsidRDefault="00564393" w:rsidP="00C42BF9"/>
        </w:tc>
      </w:tr>
      <w:tr w:rsidR="00564393" w14:paraId="640C00F1" w14:textId="77777777" w:rsidTr="00C42BF9">
        <w:tc>
          <w:tcPr>
            <w:tcW w:w="6888" w:type="dxa"/>
          </w:tcPr>
          <w:p w14:paraId="0B47ABDE" w14:textId="77777777" w:rsidR="00564393" w:rsidRDefault="00564393" w:rsidP="00C42BF9">
            <w:r>
              <w:t>Comments:</w:t>
            </w:r>
          </w:p>
          <w:p w14:paraId="57991759" w14:textId="77777777" w:rsidR="00564393" w:rsidRDefault="00564393" w:rsidP="00C42BF9"/>
          <w:p w14:paraId="272197E9" w14:textId="77777777" w:rsidR="00564393" w:rsidRDefault="00564393" w:rsidP="00C42BF9"/>
          <w:p w14:paraId="4ECD92AC" w14:textId="77777777" w:rsidR="00564393" w:rsidRDefault="00564393" w:rsidP="00C42BF9"/>
          <w:p w14:paraId="3F809FD5" w14:textId="77777777" w:rsidR="00564393" w:rsidRDefault="00564393" w:rsidP="00C42BF9"/>
        </w:tc>
        <w:tc>
          <w:tcPr>
            <w:tcW w:w="641" w:type="dxa"/>
          </w:tcPr>
          <w:p w14:paraId="448095EE" w14:textId="77777777" w:rsidR="00564393" w:rsidRDefault="00564393" w:rsidP="00C42BF9"/>
        </w:tc>
        <w:tc>
          <w:tcPr>
            <w:tcW w:w="641" w:type="dxa"/>
          </w:tcPr>
          <w:p w14:paraId="1404A65A" w14:textId="77777777" w:rsidR="00564393" w:rsidRDefault="00564393" w:rsidP="00C42BF9"/>
        </w:tc>
        <w:tc>
          <w:tcPr>
            <w:tcW w:w="556" w:type="dxa"/>
          </w:tcPr>
          <w:p w14:paraId="116E8AD6" w14:textId="77777777" w:rsidR="00564393" w:rsidRDefault="00564393" w:rsidP="00C42BF9"/>
        </w:tc>
        <w:tc>
          <w:tcPr>
            <w:tcW w:w="624" w:type="dxa"/>
          </w:tcPr>
          <w:p w14:paraId="58D0F9CD" w14:textId="77777777" w:rsidR="00564393" w:rsidRDefault="00564393" w:rsidP="00C42BF9"/>
        </w:tc>
      </w:tr>
      <w:tr w:rsidR="00564393" w14:paraId="659CF1ED" w14:textId="77777777" w:rsidTr="00C42BF9">
        <w:tc>
          <w:tcPr>
            <w:tcW w:w="6888" w:type="dxa"/>
          </w:tcPr>
          <w:p w14:paraId="3B8D04BA" w14:textId="77777777" w:rsidR="00564393" w:rsidRPr="001E7D9C" w:rsidRDefault="00564393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t>Unit 9: The Importance of Documentation</w:t>
            </w:r>
          </w:p>
        </w:tc>
        <w:tc>
          <w:tcPr>
            <w:tcW w:w="641" w:type="dxa"/>
          </w:tcPr>
          <w:p w14:paraId="2BFB31FB" w14:textId="77777777" w:rsidR="00564393" w:rsidRDefault="00564393" w:rsidP="00C42BF9">
            <w:r w:rsidRPr="004B3062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5EB93EED" w14:textId="77777777" w:rsidR="00564393" w:rsidRDefault="00564393" w:rsidP="00C42BF9">
            <w:r w:rsidRPr="004B3062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03AFF4A6" w14:textId="77777777" w:rsidR="00564393" w:rsidRDefault="00564393" w:rsidP="00C42BF9">
            <w:r w:rsidRPr="004B3062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10494306" w14:textId="77777777" w:rsidR="00564393" w:rsidRDefault="00564393" w:rsidP="00C42BF9">
            <w:r w:rsidRPr="004B3062">
              <w:rPr>
                <w:b/>
                <w:bCs/>
              </w:rPr>
              <w:t>(U)</w:t>
            </w:r>
          </w:p>
        </w:tc>
      </w:tr>
      <w:tr w:rsidR="00564393" w14:paraId="2F57CB47" w14:textId="77777777" w:rsidTr="00C42BF9">
        <w:tc>
          <w:tcPr>
            <w:tcW w:w="6888" w:type="dxa"/>
          </w:tcPr>
          <w:p w14:paraId="50FA0C81" w14:textId="77777777" w:rsidR="00564393" w:rsidRDefault="00564393" w:rsidP="00C42BF9">
            <w:r>
              <w:t>The trainee is able to:</w:t>
            </w:r>
          </w:p>
        </w:tc>
        <w:tc>
          <w:tcPr>
            <w:tcW w:w="641" w:type="dxa"/>
          </w:tcPr>
          <w:p w14:paraId="23BE90EC" w14:textId="77777777" w:rsidR="00564393" w:rsidRDefault="00564393" w:rsidP="00C42BF9">
            <w:r>
              <w:t>////</w:t>
            </w:r>
          </w:p>
        </w:tc>
        <w:tc>
          <w:tcPr>
            <w:tcW w:w="641" w:type="dxa"/>
          </w:tcPr>
          <w:p w14:paraId="60CA8254" w14:textId="77777777" w:rsidR="00564393" w:rsidRDefault="00564393" w:rsidP="00C42BF9">
            <w:r>
              <w:t>////</w:t>
            </w:r>
          </w:p>
        </w:tc>
        <w:tc>
          <w:tcPr>
            <w:tcW w:w="556" w:type="dxa"/>
          </w:tcPr>
          <w:p w14:paraId="53F6AD20" w14:textId="77777777" w:rsidR="00564393" w:rsidRDefault="00564393" w:rsidP="00C42BF9">
            <w:r>
              <w:t>////</w:t>
            </w:r>
          </w:p>
        </w:tc>
        <w:tc>
          <w:tcPr>
            <w:tcW w:w="624" w:type="dxa"/>
          </w:tcPr>
          <w:p w14:paraId="395C91F2" w14:textId="77777777" w:rsidR="00564393" w:rsidRDefault="00564393" w:rsidP="00C42BF9">
            <w:r>
              <w:t>////</w:t>
            </w:r>
          </w:p>
        </w:tc>
      </w:tr>
      <w:tr w:rsidR="00564393" w14:paraId="1FF8E62D" w14:textId="77777777" w:rsidTr="00C42BF9">
        <w:tc>
          <w:tcPr>
            <w:tcW w:w="6888" w:type="dxa"/>
          </w:tcPr>
          <w:p w14:paraId="561E3EE1" w14:textId="77777777" w:rsidR="00564393" w:rsidRDefault="00387BD9" w:rsidP="00C42BF9">
            <w:r>
              <w:t>1.Describe the responsibilities associated with maintaining and collecting student information</w:t>
            </w:r>
          </w:p>
        </w:tc>
        <w:tc>
          <w:tcPr>
            <w:tcW w:w="641" w:type="dxa"/>
          </w:tcPr>
          <w:p w14:paraId="615F20A4" w14:textId="77777777" w:rsidR="00564393" w:rsidRDefault="00564393" w:rsidP="00C42BF9"/>
        </w:tc>
        <w:tc>
          <w:tcPr>
            <w:tcW w:w="641" w:type="dxa"/>
          </w:tcPr>
          <w:p w14:paraId="19742ACB" w14:textId="77777777" w:rsidR="00564393" w:rsidRDefault="00564393" w:rsidP="00C42BF9"/>
        </w:tc>
        <w:tc>
          <w:tcPr>
            <w:tcW w:w="556" w:type="dxa"/>
          </w:tcPr>
          <w:p w14:paraId="189A60DA" w14:textId="77777777" w:rsidR="00564393" w:rsidRDefault="00564393" w:rsidP="00C42BF9"/>
        </w:tc>
        <w:tc>
          <w:tcPr>
            <w:tcW w:w="624" w:type="dxa"/>
          </w:tcPr>
          <w:p w14:paraId="75823A06" w14:textId="77777777" w:rsidR="00564393" w:rsidRDefault="00564393" w:rsidP="00C42BF9"/>
        </w:tc>
      </w:tr>
      <w:tr w:rsidR="00564393" w14:paraId="632A8448" w14:textId="77777777" w:rsidTr="00C42BF9">
        <w:tc>
          <w:tcPr>
            <w:tcW w:w="6888" w:type="dxa"/>
          </w:tcPr>
          <w:p w14:paraId="2AA318B4" w14:textId="77777777" w:rsidR="00564393" w:rsidRDefault="00387BD9" w:rsidP="00C42BF9">
            <w:r>
              <w:t xml:space="preserve">2.Describe the appropriate procedure for protecting medical information </w:t>
            </w:r>
          </w:p>
        </w:tc>
        <w:tc>
          <w:tcPr>
            <w:tcW w:w="641" w:type="dxa"/>
          </w:tcPr>
          <w:p w14:paraId="4DF76863" w14:textId="77777777" w:rsidR="00564393" w:rsidRDefault="00564393" w:rsidP="00C42BF9"/>
        </w:tc>
        <w:tc>
          <w:tcPr>
            <w:tcW w:w="641" w:type="dxa"/>
          </w:tcPr>
          <w:p w14:paraId="276C843E" w14:textId="77777777" w:rsidR="00564393" w:rsidRDefault="00564393" w:rsidP="00C42BF9"/>
        </w:tc>
        <w:tc>
          <w:tcPr>
            <w:tcW w:w="556" w:type="dxa"/>
          </w:tcPr>
          <w:p w14:paraId="091A160B" w14:textId="77777777" w:rsidR="00564393" w:rsidRDefault="00564393" w:rsidP="00C42BF9"/>
        </w:tc>
        <w:tc>
          <w:tcPr>
            <w:tcW w:w="624" w:type="dxa"/>
          </w:tcPr>
          <w:p w14:paraId="48CC5D77" w14:textId="77777777" w:rsidR="00564393" w:rsidRDefault="00564393" w:rsidP="00C42BF9"/>
        </w:tc>
      </w:tr>
      <w:tr w:rsidR="00564393" w14:paraId="7417BB2D" w14:textId="77777777" w:rsidTr="00C42BF9">
        <w:tc>
          <w:tcPr>
            <w:tcW w:w="6888" w:type="dxa"/>
          </w:tcPr>
          <w:p w14:paraId="7121A721" w14:textId="77777777" w:rsidR="00564393" w:rsidRDefault="00387BD9" w:rsidP="00C42BF9">
            <w:r>
              <w:t xml:space="preserve">3.Describe the risks and benefits of maintaining and collecting information </w:t>
            </w:r>
          </w:p>
        </w:tc>
        <w:tc>
          <w:tcPr>
            <w:tcW w:w="641" w:type="dxa"/>
          </w:tcPr>
          <w:p w14:paraId="33158930" w14:textId="77777777" w:rsidR="00564393" w:rsidRDefault="00564393" w:rsidP="00C42BF9"/>
        </w:tc>
        <w:tc>
          <w:tcPr>
            <w:tcW w:w="641" w:type="dxa"/>
          </w:tcPr>
          <w:p w14:paraId="5C3CB500" w14:textId="77777777" w:rsidR="00564393" w:rsidRDefault="00564393" w:rsidP="00C42BF9"/>
        </w:tc>
        <w:tc>
          <w:tcPr>
            <w:tcW w:w="556" w:type="dxa"/>
          </w:tcPr>
          <w:p w14:paraId="1FF8B48B" w14:textId="77777777" w:rsidR="00564393" w:rsidRDefault="00564393" w:rsidP="00C42BF9"/>
        </w:tc>
        <w:tc>
          <w:tcPr>
            <w:tcW w:w="624" w:type="dxa"/>
          </w:tcPr>
          <w:p w14:paraId="2332EF6C" w14:textId="77777777" w:rsidR="00564393" w:rsidRDefault="00564393" w:rsidP="00C42BF9"/>
        </w:tc>
      </w:tr>
      <w:tr w:rsidR="00564393" w14:paraId="3FE9DBBB" w14:textId="77777777" w:rsidTr="00C42BF9">
        <w:tc>
          <w:tcPr>
            <w:tcW w:w="6888" w:type="dxa"/>
          </w:tcPr>
          <w:p w14:paraId="4D74AF59" w14:textId="77777777" w:rsidR="00564393" w:rsidRDefault="00564393" w:rsidP="00C42BF9">
            <w:r>
              <w:t xml:space="preserve">Comments: </w:t>
            </w:r>
          </w:p>
          <w:p w14:paraId="1077C8DE" w14:textId="77777777" w:rsidR="00564393" w:rsidRDefault="00564393" w:rsidP="00C42BF9"/>
          <w:p w14:paraId="5E61B6D3" w14:textId="77777777" w:rsidR="00564393" w:rsidRDefault="00564393" w:rsidP="00C42BF9"/>
          <w:p w14:paraId="65AFB61C" w14:textId="77777777" w:rsidR="00564393" w:rsidRDefault="00564393" w:rsidP="00C42BF9"/>
          <w:p w14:paraId="20EA3ADF" w14:textId="77777777" w:rsidR="00564393" w:rsidRDefault="00564393" w:rsidP="00C42BF9"/>
        </w:tc>
        <w:tc>
          <w:tcPr>
            <w:tcW w:w="641" w:type="dxa"/>
          </w:tcPr>
          <w:p w14:paraId="54E149AA" w14:textId="77777777" w:rsidR="00564393" w:rsidRDefault="00564393" w:rsidP="00C42BF9"/>
        </w:tc>
        <w:tc>
          <w:tcPr>
            <w:tcW w:w="641" w:type="dxa"/>
          </w:tcPr>
          <w:p w14:paraId="61D3D1A0" w14:textId="77777777" w:rsidR="00564393" w:rsidRDefault="00564393" w:rsidP="00C42BF9"/>
        </w:tc>
        <w:tc>
          <w:tcPr>
            <w:tcW w:w="556" w:type="dxa"/>
          </w:tcPr>
          <w:p w14:paraId="161DE349" w14:textId="77777777" w:rsidR="00564393" w:rsidRDefault="00564393" w:rsidP="00C42BF9"/>
        </w:tc>
        <w:tc>
          <w:tcPr>
            <w:tcW w:w="624" w:type="dxa"/>
          </w:tcPr>
          <w:p w14:paraId="13A51A2D" w14:textId="77777777" w:rsidR="00564393" w:rsidRDefault="00564393" w:rsidP="00C42BF9"/>
        </w:tc>
      </w:tr>
      <w:tr w:rsidR="00564393" w:rsidRPr="006E181F" w14:paraId="06A3A72C" w14:textId="77777777" w:rsidTr="00C42BF9">
        <w:tc>
          <w:tcPr>
            <w:tcW w:w="6888" w:type="dxa"/>
          </w:tcPr>
          <w:p w14:paraId="099F754C" w14:textId="77777777" w:rsidR="00564393" w:rsidRPr="006E181F" w:rsidRDefault="00564393" w:rsidP="00C42BF9">
            <w:pPr>
              <w:rPr>
                <w:b/>
                <w:bCs/>
              </w:rPr>
            </w:pPr>
            <w:r>
              <w:rPr>
                <w:b/>
                <w:bCs/>
              </w:rPr>
              <w:t>Unit 10: Personal Protection</w:t>
            </w:r>
          </w:p>
        </w:tc>
        <w:tc>
          <w:tcPr>
            <w:tcW w:w="641" w:type="dxa"/>
          </w:tcPr>
          <w:p w14:paraId="4563885A" w14:textId="77777777" w:rsidR="00564393" w:rsidRPr="006E181F" w:rsidRDefault="00564393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(E)</w:t>
            </w:r>
          </w:p>
        </w:tc>
        <w:tc>
          <w:tcPr>
            <w:tcW w:w="641" w:type="dxa"/>
          </w:tcPr>
          <w:p w14:paraId="1672B0D3" w14:textId="77777777" w:rsidR="00564393" w:rsidRPr="006E181F" w:rsidRDefault="00564393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(P)</w:t>
            </w:r>
          </w:p>
        </w:tc>
        <w:tc>
          <w:tcPr>
            <w:tcW w:w="556" w:type="dxa"/>
          </w:tcPr>
          <w:p w14:paraId="48F6571C" w14:textId="77777777" w:rsidR="00564393" w:rsidRPr="006E181F" w:rsidRDefault="00564393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>(N)</w:t>
            </w:r>
          </w:p>
        </w:tc>
        <w:tc>
          <w:tcPr>
            <w:tcW w:w="624" w:type="dxa"/>
          </w:tcPr>
          <w:p w14:paraId="2D789973" w14:textId="77777777" w:rsidR="00564393" w:rsidRPr="006E181F" w:rsidRDefault="00564393" w:rsidP="00C42BF9">
            <w:pPr>
              <w:rPr>
                <w:b/>
                <w:bCs/>
              </w:rPr>
            </w:pPr>
            <w:r w:rsidRPr="006E181F">
              <w:rPr>
                <w:b/>
                <w:bCs/>
              </w:rPr>
              <w:t xml:space="preserve">(U) </w:t>
            </w:r>
          </w:p>
        </w:tc>
      </w:tr>
      <w:tr w:rsidR="00564393" w14:paraId="17575E5B" w14:textId="77777777" w:rsidTr="00C42BF9">
        <w:tc>
          <w:tcPr>
            <w:tcW w:w="6888" w:type="dxa"/>
          </w:tcPr>
          <w:p w14:paraId="4F510705" w14:textId="77777777" w:rsidR="00564393" w:rsidRDefault="00564393" w:rsidP="00C42BF9">
            <w:r>
              <w:t xml:space="preserve">The trainee is able to: </w:t>
            </w:r>
          </w:p>
        </w:tc>
        <w:tc>
          <w:tcPr>
            <w:tcW w:w="641" w:type="dxa"/>
          </w:tcPr>
          <w:p w14:paraId="728721F5" w14:textId="77777777" w:rsidR="00564393" w:rsidRDefault="00564393" w:rsidP="00C42BF9">
            <w:r>
              <w:t>////</w:t>
            </w:r>
          </w:p>
        </w:tc>
        <w:tc>
          <w:tcPr>
            <w:tcW w:w="641" w:type="dxa"/>
          </w:tcPr>
          <w:p w14:paraId="452E975C" w14:textId="77777777" w:rsidR="00564393" w:rsidRDefault="00564393" w:rsidP="00C42BF9">
            <w:r>
              <w:t>////</w:t>
            </w:r>
          </w:p>
        </w:tc>
        <w:tc>
          <w:tcPr>
            <w:tcW w:w="556" w:type="dxa"/>
          </w:tcPr>
          <w:p w14:paraId="277178DE" w14:textId="77777777" w:rsidR="00564393" w:rsidRDefault="00564393" w:rsidP="00C42BF9">
            <w:r>
              <w:t>////</w:t>
            </w:r>
          </w:p>
        </w:tc>
        <w:tc>
          <w:tcPr>
            <w:tcW w:w="624" w:type="dxa"/>
          </w:tcPr>
          <w:p w14:paraId="4736AB53" w14:textId="77777777" w:rsidR="00564393" w:rsidRDefault="00564393" w:rsidP="00C42BF9">
            <w:r>
              <w:t>////</w:t>
            </w:r>
          </w:p>
        </w:tc>
      </w:tr>
      <w:tr w:rsidR="00564393" w14:paraId="271E131F" w14:textId="77777777" w:rsidTr="00C42BF9">
        <w:tc>
          <w:tcPr>
            <w:tcW w:w="6888" w:type="dxa"/>
          </w:tcPr>
          <w:p w14:paraId="0DCB7C50" w14:textId="77777777" w:rsidR="00564393" w:rsidRDefault="00387BD9" w:rsidP="00387BD9">
            <w:r>
              <w:t>1.Describe universal precautions</w:t>
            </w:r>
          </w:p>
        </w:tc>
        <w:tc>
          <w:tcPr>
            <w:tcW w:w="641" w:type="dxa"/>
          </w:tcPr>
          <w:p w14:paraId="526CC5D4" w14:textId="77777777" w:rsidR="00564393" w:rsidRDefault="00564393" w:rsidP="00C42BF9"/>
        </w:tc>
        <w:tc>
          <w:tcPr>
            <w:tcW w:w="641" w:type="dxa"/>
          </w:tcPr>
          <w:p w14:paraId="31EE3BC5" w14:textId="77777777" w:rsidR="00564393" w:rsidRDefault="00564393" w:rsidP="00C42BF9"/>
        </w:tc>
        <w:tc>
          <w:tcPr>
            <w:tcW w:w="556" w:type="dxa"/>
          </w:tcPr>
          <w:p w14:paraId="1B77C1AC" w14:textId="77777777" w:rsidR="00564393" w:rsidRDefault="00564393" w:rsidP="00C42BF9"/>
        </w:tc>
        <w:tc>
          <w:tcPr>
            <w:tcW w:w="624" w:type="dxa"/>
          </w:tcPr>
          <w:p w14:paraId="5C4D9370" w14:textId="77777777" w:rsidR="00564393" w:rsidRDefault="00564393" w:rsidP="00C42BF9"/>
        </w:tc>
      </w:tr>
      <w:tr w:rsidR="00564393" w14:paraId="7702BA32" w14:textId="77777777" w:rsidTr="00C42BF9">
        <w:tc>
          <w:tcPr>
            <w:tcW w:w="6888" w:type="dxa"/>
          </w:tcPr>
          <w:p w14:paraId="47D04129" w14:textId="77777777" w:rsidR="00564393" w:rsidRDefault="00387BD9" w:rsidP="00C42BF9">
            <w:r>
              <w:t xml:space="preserve">2.Describe appropriate procedures for handling cuts, wounds, </w:t>
            </w:r>
            <w:r w:rsidR="00F25D57">
              <w:t>abrasions,</w:t>
            </w:r>
            <w:r>
              <w:t xml:space="preserve"> and bodily fluids</w:t>
            </w:r>
          </w:p>
        </w:tc>
        <w:tc>
          <w:tcPr>
            <w:tcW w:w="641" w:type="dxa"/>
          </w:tcPr>
          <w:p w14:paraId="1B60A4E1" w14:textId="77777777" w:rsidR="00564393" w:rsidRDefault="00564393" w:rsidP="00C42BF9"/>
        </w:tc>
        <w:tc>
          <w:tcPr>
            <w:tcW w:w="641" w:type="dxa"/>
          </w:tcPr>
          <w:p w14:paraId="65A1FD30" w14:textId="77777777" w:rsidR="00564393" w:rsidRDefault="00564393" w:rsidP="00C42BF9"/>
        </w:tc>
        <w:tc>
          <w:tcPr>
            <w:tcW w:w="556" w:type="dxa"/>
          </w:tcPr>
          <w:p w14:paraId="127B1626" w14:textId="77777777" w:rsidR="00564393" w:rsidRDefault="00564393" w:rsidP="00C42BF9"/>
        </w:tc>
        <w:tc>
          <w:tcPr>
            <w:tcW w:w="624" w:type="dxa"/>
          </w:tcPr>
          <w:p w14:paraId="170D5F03" w14:textId="77777777" w:rsidR="00564393" w:rsidRDefault="00564393" w:rsidP="00C42BF9"/>
        </w:tc>
      </w:tr>
      <w:tr w:rsidR="00564393" w14:paraId="074EA9AD" w14:textId="77777777" w:rsidTr="00C42BF9">
        <w:tc>
          <w:tcPr>
            <w:tcW w:w="6888" w:type="dxa"/>
          </w:tcPr>
          <w:p w14:paraId="3EAE14A3" w14:textId="77777777" w:rsidR="00564393" w:rsidRDefault="00564393" w:rsidP="00C42BF9">
            <w:r>
              <w:t xml:space="preserve">Comments: </w:t>
            </w:r>
          </w:p>
          <w:p w14:paraId="375A9073" w14:textId="77777777" w:rsidR="00564393" w:rsidRDefault="00564393" w:rsidP="00C42BF9"/>
          <w:p w14:paraId="28646073" w14:textId="77777777" w:rsidR="00564393" w:rsidRDefault="00564393" w:rsidP="00C42BF9"/>
          <w:p w14:paraId="2DD4D8FF" w14:textId="77777777" w:rsidR="00564393" w:rsidRDefault="00564393" w:rsidP="00C42BF9"/>
          <w:p w14:paraId="59957179" w14:textId="77777777" w:rsidR="00564393" w:rsidRDefault="00564393" w:rsidP="00C42BF9"/>
        </w:tc>
        <w:tc>
          <w:tcPr>
            <w:tcW w:w="641" w:type="dxa"/>
          </w:tcPr>
          <w:p w14:paraId="552F09B2" w14:textId="77777777" w:rsidR="00564393" w:rsidRDefault="00564393" w:rsidP="00C42BF9"/>
        </w:tc>
        <w:tc>
          <w:tcPr>
            <w:tcW w:w="641" w:type="dxa"/>
          </w:tcPr>
          <w:p w14:paraId="0893CA3C" w14:textId="77777777" w:rsidR="00564393" w:rsidRDefault="00564393" w:rsidP="00C42BF9"/>
        </w:tc>
        <w:tc>
          <w:tcPr>
            <w:tcW w:w="556" w:type="dxa"/>
          </w:tcPr>
          <w:p w14:paraId="28C207BC" w14:textId="77777777" w:rsidR="00564393" w:rsidRDefault="00564393" w:rsidP="00C42BF9"/>
        </w:tc>
        <w:tc>
          <w:tcPr>
            <w:tcW w:w="624" w:type="dxa"/>
          </w:tcPr>
          <w:p w14:paraId="36AF8A05" w14:textId="77777777" w:rsidR="00564393" w:rsidRDefault="00564393" w:rsidP="00C42BF9"/>
        </w:tc>
      </w:tr>
    </w:tbl>
    <w:p w14:paraId="6FD00CBD" w14:textId="77777777" w:rsidR="00564393" w:rsidRDefault="00564393" w:rsidP="00DB7FC9"/>
    <w:p w14:paraId="1B85A606" w14:textId="77777777" w:rsidR="00564393" w:rsidRPr="00AC092E" w:rsidRDefault="00564393" w:rsidP="00DB7FC9"/>
    <w:sectPr w:rsidR="00564393" w:rsidRPr="00AC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B5C81" w14:textId="77777777" w:rsidR="00141337" w:rsidRDefault="00141337" w:rsidP="00753DF1">
      <w:pPr>
        <w:spacing w:after="0" w:line="240" w:lineRule="auto"/>
      </w:pPr>
      <w:r>
        <w:separator/>
      </w:r>
    </w:p>
  </w:endnote>
  <w:endnote w:type="continuationSeparator" w:id="0">
    <w:p w14:paraId="26BAF645" w14:textId="77777777" w:rsidR="00141337" w:rsidRDefault="00141337" w:rsidP="0075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5122B" w14:textId="77777777" w:rsidR="00141337" w:rsidRDefault="00141337" w:rsidP="00753DF1">
      <w:pPr>
        <w:spacing w:after="0" w:line="240" w:lineRule="auto"/>
      </w:pPr>
      <w:r>
        <w:separator/>
      </w:r>
    </w:p>
  </w:footnote>
  <w:footnote w:type="continuationSeparator" w:id="0">
    <w:p w14:paraId="591C06C9" w14:textId="77777777" w:rsidR="00141337" w:rsidRDefault="00141337" w:rsidP="00753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BE3"/>
    <w:multiLevelType w:val="hybridMultilevel"/>
    <w:tmpl w:val="B96E2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580A"/>
    <w:multiLevelType w:val="hybridMultilevel"/>
    <w:tmpl w:val="F574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2253"/>
    <w:multiLevelType w:val="hybridMultilevel"/>
    <w:tmpl w:val="9632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746D"/>
    <w:multiLevelType w:val="hybridMultilevel"/>
    <w:tmpl w:val="C7A0C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25D9"/>
    <w:multiLevelType w:val="hybridMultilevel"/>
    <w:tmpl w:val="47D05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00DF"/>
    <w:multiLevelType w:val="hybridMultilevel"/>
    <w:tmpl w:val="4578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1B06"/>
    <w:multiLevelType w:val="hybridMultilevel"/>
    <w:tmpl w:val="841A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4001F"/>
    <w:multiLevelType w:val="hybridMultilevel"/>
    <w:tmpl w:val="3AC6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861A0"/>
    <w:multiLevelType w:val="hybridMultilevel"/>
    <w:tmpl w:val="3F4EF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94909"/>
    <w:multiLevelType w:val="hybridMultilevel"/>
    <w:tmpl w:val="465E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24E06"/>
    <w:multiLevelType w:val="hybridMultilevel"/>
    <w:tmpl w:val="A96E5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54796">
    <w:abstractNumId w:val="3"/>
  </w:num>
  <w:num w:numId="2" w16cid:durableId="1770275700">
    <w:abstractNumId w:val="10"/>
  </w:num>
  <w:num w:numId="3" w16cid:durableId="833765392">
    <w:abstractNumId w:val="9"/>
  </w:num>
  <w:num w:numId="4" w16cid:durableId="1925332753">
    <w:abstractNumId w:val="4"/>
  </w:num>
  <w:num w:numId="5" w16cid:durableId="371224948">
    <w:abstractNumId w:val="5"/>
  </w:num>
  <w:num w:numId="6" w16cid:durableId="719866998">
    <w:abstractNumId w:val="8"/>
  </w:num>
  <w:num w:numId="7" w16cid:durableId="325939898">
    <w:abstractNumId w:val="6"/>
  </w:num>
  <w:num w:numId="8" w16cid:durableId="1103300008">
    <w:abstractNumId w:val="7"/>
  </w:num>
  <w:num w:numId="9" w16cid:durableId="1495144522">
    <w:abstractNumId w:val="1"/>
  </w:num>
  <w:num w:numId="10" w16cid:durableId="56321272">
    <w:abstractNumId w:val="2"/>
  </w:num>
  <w:num w:numId="11" w16cid:durableId="156626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37"/>
    <w:rsid w:val="00045017"/>
    <w:rsid w:val="000D7D77"/>
    <w:rsid w:val="00141337"/>
    <w:rsid w:val="001B4A54"/>
    <w:rsid w:val="001E7D9C"/>
    <w:rsid w:val="00202D67"/>
    <w:rsid w:val="00277570"/>
    <w:rsid w:val="0028188E"/>
    <w:rsid w:val="0035291D"/>
    <w:rsid w:val="00387BD9"/>
    <w:rsid w:val="00493D80"/>
    <w:rsid w:val="004B3062"/>
    <w:rsid w:val="00551811"/>
    <w:rsid w:val="00554363"/>
    <w:rsid w:val="00564393"/>
    <w:rsid w:val="005A3E46"/>
    <w:rsid w:val="00612144"/>
    <w:rsid w:val="0065766C"/>
    <w:rsid w:val="00695B42"/>
    <w:rsid w:val="006E181F"/>
    <w:rsid w:val="00753DF1"/>
    <w:rsid w:val="00803DEA"/>
    <w:rsid w:val="008B3160"/>
    <w:rsid w:val="008F6677"/>
    <w:rsid w:val="00AC092E"/>
    <w:rsid w:val="00AC485C"/>
    <w:rsid w:val="00BB0F18"/>
    <w:rsid w:val="00CA7496"/>
    <w:rsid w:val="00D0693C"/>
    <w:rsid w:val="00DB7FC9"/>
    <w:rsid w:val="00DE1808"/>
    <w:rsid w:val="00E21F53"/>
    <w:rsid w:val="00F0314E"/>
    <w:rsid w:val="00F11900"/>
    <w:rsid w:val="00F25D57"/>
    <w:rsid w:val="00F50332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4D9E"/>
  <w15:chartTrackingRefBased/>
  <w15:docId w15:val="{AEDF0FDC-F8F5-4AF9-BFB4-129FCA00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09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5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DF1"/>
  </w:style>
  <w:style w:type="paragraph" w:styleId="Footer">
    <w:name w:val="footer"/>
    <w:basedOn w:val="Normal"/>
    <w:link w:val="FooterChar"/>
    <w:uiPriority w:val="99"/>
    <w:unhideWhenUsed/>
    <w:rsid w:val="0075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%20Manager%20for%20Web\school_bus_driver_training_documen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school_bus_driver_training_documentation.dotx</Template>
  <TotalTime>5</TotalTime>
  <Pages>8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Johnson, Jackie (DOE)</cp:lastModifiedBy>
  <cp:revision>1</cp:revision>
  <cp:lastPrinted>2024-01-18T21:15:00Z</cp:lastPrinted>
  <dcterms:created xsi:type="dcterms:W3CDTF">2025-01-16T17:17:00Z</dcterms:created>
  <dcterms:modified xsi:type="dcterms:W3CDTF">2025-01-16T17:22:00Z</dcterms:modified>
</cp:coreProperties>
</file>